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810B" w14:textId="355378AD" w:rsidR="00DF6CA5" w:rsidRDefault="00DF6CA5" w:rsidP="00DF6CA5">
      <w:pPr>
        <w:pStyle w:val="berschrift1"/>
      </w:pPr>
      <w:bookmarkStart w:id="0" w:name="_Toc109369683"/>
      <w:r>
        <w:t>Linienrahmen und Rasterflächen</w:t>
      </w:r>
      <w:bookmarkEnd w:id="0"/>
      <w:r w:rsidR="00424910">
        <w:t xml:space="preserve"> kombiniert mit </w:t>
      </w:r>
      <w:r w:rsidR="006E2CB9">
        <w:t xml:space="preserve">einer </w:t>
      </w:r>
      <w:r w:rsidR="00424910">
        <w:t>Liste</w:t>
      </w:r>
    </w:p>
    <w:p w14:paraId="6D984053" w14:textId="77777777" w:rsidR="00A47CEF" w:rsidRPr="007E7D72" w:rsidRDefault="00A47CEF" w:rsidP="007E7D72">
      <w:pPr>
        <w:pStyle w:val="LETextRasterflche"/>
        <w:rPr>
          <w:b/>
          <w:bCs/>
        </w:rPr>
      </w:pPr>
      <w:r w:rsidRPr="007E7D72">
        <w:rPr>
          <w:b/>
          <w:bCs/>
        </w:rPr>
        <w:t xml:space="preserve">Die Alpen </w:t>
      </w:r>
    </w:p>
    <w:p w14:paraId="04E8ABB7" w14:textId="5B8B6967" w:rsidR="00A47CEF" w:rsidRPr="00AB3DEC" w:rsidRDefault="00A47CEF" w:rsidP="007E7D72">
      <w:pPr>
        <w:pStyle w:val="LETextRasterflche"/>
      </w:pPr>
      <w:r w:rsidRPr="00AB3DEC">
        <w:t>sind das höchste Hochgebirge in Mittel- und Südeuropa und erstrecken sich in einem 1200 Kilometer langen und zwischen 150 und 250 Kilometer breiten Bogen.</w:t>
      </w:r>
    </w:p>
    <w:p w14:paraId="6D102CD2" w14:textId="77777777" w:rsidR="00A47CEF" w:rsidRPr="00AB3DEC" w:rsidRDefault="00A47CEF" w:rsidP="007E7D72">
      <w:pPr>
        <w:pStyle w:val="LETextRasterflche"/>
      </w:pPr>
    </w:p>
    <w:p w14:paraId="20946DFA" w14:textId="77777777" w:rsidR="00A47CEF" w:rsidRDefault="00A47CEF">
      <w:pPr>
        <w:pStyle w:val="LETextRasterflche"/>
        <w:numPr>
          <w:ilvl w:val="0"/>
          <w:numId w:val="55"/>
        </w:numPr>
      </w:pPr>
      <w:r w:rsidRPr="00AB3DEC">
        <w:t xml:space="preserve">Die Alpenregion nimmt eine Fläche von 200.000 Quadratkilometern ein. </w:t>
      </w:r>
    </w:p>
    <w:p w14:paraId="794BC2B2" w14:textId="77777777" w:rsidR="00A47CEF" w:rsidRPr="00AB3DEC" w:rsidRDefault="00A47CEF">
      <w:pPr>
        <w:pStyle w:val="LETextRasterflche"/>
        <w:numPr>
          <w:ilvl w:val="0"/>
          <w:numId w:val="55"/>
        </w:numPr>
      </w:pPr>
      <w:r w:rsidRPr="00AB3DEC">
        <w:t>750 km von West nach Ost und ca. 400 km von Süd nach Nord.</w:t>
      </w:r>
    </w:p>
    <w:p w14:paraId="6A790D50" w14:textId="77777777" w:rsidR="00A47CEF" w:rsidRPr="00AB3DEC" w:rsidRDefault="00A47CEF" w:rsidP="007E7D72">
      <w:pPr>
        <w:pStyle w:val="LETextRasterflche"/>
      </w:pPr>
    </w:p>
    <w:p w14:paraId="4100B092" w14:textId="77777777" w:rsidR="00A47CEF" w:rsidRDefault="00A47CEF" w:rsidP="007E7D72">
      <w:pPr>
        <w:pStyle w:val="LETextRasterflche"/>
      </w:pPr>
      <w:r w:rsidRPr="00AB3DEC">
        <w:t>Im Süden ist der Abfall zur Po-Ebene steiler. Der Gebirgszug, zu dem die Alpen gehören, erstreckt sich vom afrikanischen Atlas bis nach Südostasien.</w:t>
      </w:r>
    </w:p>
    <w:p w14:paraId="08D67C37" w14:textId="6B59B483" w:rsidR="00DF6CA5" w:rsidRPr="00385DF3" w:rsidRDefault="00DF6CA5" w:rsidP="00385DF3">
      <w:pPr>
        <w:pStyle w:val="LETextLinienrahmen"/>
        <w:rPr>
          <w:b/>
          <w:bCs/>
        </w:rPr>
      </w:pPr>
      <w:r w:rsidRPr="00385DF3">
        <w:rPr>
          <w:b/>
          <w:bCs/>
        </w:rPr>
        <w:t xml:space="preserve">Die Alpen </w:t>
      </w:r>
    </w:p>
    <w:p w14:paraId="2767F823" w14:textId="6014B585" w:rsidR="00DF6CA5" w:rsidRPr="00AB3DEC" w:rsidRDefault="00DF6CA5" w:rsidP="00385DF3">
      <w:pPr>
        <w:pStyle w:val="LETextLinienrahmen"/>
      </w:pPr>
      <w:r w:rsidRPr="00AB3DEC">
        <w:t>sind das höchste Hochgebirge in Mittel- und Südeuropa und erstrecken sich in einem 1200 Kilometer langen und zwischen 150 und 250 Kilometer breiten Bogen.</w:t>
      </w:r>
    </w:p>
    <w:p w14:paraId="5AA72C5B" w14:textId="77777777" w:rsidR="00DF6CA5" w:rsidRPr="00AB3DEC" w:rsidRDefault="00DF6CA5" w:rsidP="00385DF3">
      <w:pPr>
        <w:pStyle w:val="LETextLinienrahmen"/>
      </w:pPr>
    </w:p>
    <w:p w14:paraId="5A5D9080" w14:textId="77777777" w:rsidR="00DF6CA5" w:rsidRDefault="00DF6CA5">
      <w:pPr>
        <w:pStyle w:val="LETextLinienrahmen"/>
        <w:numPr>
          <w:ilvl w:val="0"/>
          <w:numId w:val="56"/>
        </w:numPr>
      </w:pPr>
      <w:r w:rsidRPr="00AB3DEC">
        <w:t xml:space="preserve">Die Alpenregion nimmt eine Fläche von 200.000 Quadratkilometern ein. </w:t>
      </w:r>
    </w:p>
    <w:p w14:paraId="527D587D" w14:textId="77777777" w:rsidR="00DF6CA5" w:rsidRPr="00AB3DEC" w:rsidRDefault="00DF6CA5">
      <w:pPr>
        <w:pStyle w:val="LETextLinienrahmen"/>
        <w:numPr>
          <w:ilvl w:val="0"/>
          <w:numId w:val="56"/>
        </w:numPr>
      </w:pPr>
      <w:r w:rsidRPr="00AB3DEC">
        <w:t>750 km von West nach Ost und ca. 400 km von Süd nach Nord.</w:t>
      </w:r>
    </w:p>
    <w:p w14:paraId="2DB89305" w14:textId="77777777" w:rsidR="00DF6CA5" w:rsidRPr="00AB3DEC" w:rsidRDefault="00DF6CA5" w:rsidP="00385DF3">
      <w:pPr>
        <w:pStyle w:val="LETextLinienrahmen"/>
      </w:pPr>
    </w:p>
    <w:p w14:paraId="0164669C" w14:textId="77777777" w:rsidR="00DF6CA5" w:rsidRDefault="00DF6CA5" w:rsidP="00385DF3">
      <w:pPr>
        <w:pStyle w:val="LETextLinienrahmen"/>
      </w:pPr>
      <w:r w:rsidRPr="00AB3DEC">
        <w:t>Im Süden ist der Abfall zur Po-Ebene steiler. Der Gebirgszug, zu dem die Alpen gehören, erstreckt sich vom afrikanischen Atlas bis nach Südostasien.</w:t>
      </w:r>
    </w:p>
    <w:p w14:paraId="56DAADF0" w14:textId="77777777" w:rsidR="002A11EE" w:rsidRDefault="002A11EE" w:rsidP="005C6F36">
      <w:pPr>
        <w:pStyle w:val="LEText"/>
      </w:pPr>
    </w:p>
    <w:sectPr w:rsidR="002A11EE" w:rsidSect="00D82108">
      <w:headerReference w:type="default" r:id="rId8"/>
      <w:type w:val="continuous"/>
      <w:pgSz w:w="11906" w:h="16838" w:code="9"/>
      <w:pgMar w:top="1588" w:right="1134" w:bottom="1134" w:left="1134" w:header="680" w:footer="73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3D40" w14:textId="77777777" w:rsidR="009B10BD" w:rsidRDefault="009B10BD" w:rsidP="003A7432">
      <w:r>
        <w:separator/>
      </w:r>
    </w:p>
  </w:endnote>
  <w:endnote w:type="continuationSeparator" w:id="0">
    <w:p w14:paraId="6136E019" w14:textId="77777777" w:rsidR="009B10BD" w:rsidRDefault="009B10BD" w:rsidP="003A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2C73" w14:textId="77777777" w:rsidR="009B10BD" w:rsidRPr="004179DC" w:rsidRDefault="009B10BD" w:rsidP="004179DC">
      <w:pPr>
        <w:tabs>
          <w:tab w:val="clear" w:pos="397"/>
        </w:tabs>
        <w:spacing w:before="320" w:line="240" w:lineRule="auto"/>
        <w:rPr>
          <w:rFonts w:eastAsia="Calibri" w:cs="Times New Roman"/>
          <w:color w:val="000000"/>
        </w:rPr>
      </w:pPr>
      <w:r w:rsidRPr="004179DC">
        <w:rPr>
          <w:rFonts w:eastAsia="Calibri" w:cs="Times New Roman"/>
          <w:color w:val="000000"/>
        </w:rPr>
        <w:continuationSeparator/>
      </w:r>
    </w:p>
  </w:footnote>
  <w:footnote w:type="continuationSeparator" w:id="0">
    <w:p w14:paraId="1420F190" w14:textId="77777777" w:rsidR="009B10BD" w:rsidRDefault="009B10BD" w:rsidP="003A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2313" w14:textId="7728CB22" w:rsidR="00990F40" w:rsidRPr="00E83106" w:rsidRDefault="00990F40" w:rsidP="00855052">
    <w:pPr>
      <w:pStyle w:val="Kopfzeile"/>
      <w:tabs>
        <w:tab w:val="left" w:pos="495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2CBC04DE" wp14:editId="44137A83">
              <wp:simplePos x="0" y="0"/>
              <wp:positionH relativeFrom="column">
                <wp:posOffset>0</wp:posOffset>
              </wp:positionH>
              <wp:positionV relativeFrom="topMargin">
                <wp:posOffset>659130</wp:posOffset>
              </wp:positionV>
              <wp:extent cx="611964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9C344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0,51.9pt" to="481.8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" strokecolor="black [3213]">
              <v:stroke joinstyle="miter"/>
              <w10:wrap anchory="margin"/>
            </v:line>
          </w:pict>
        </mc:Fallback>
      </mc:AlternateContent>
    </w:r>
    <w:r>
      <w:fldChar w:fldCharType="begin"/>
    </w:r>
    <w:r>
      <w:instrText xml:space="preserve"> STYLEREF  "Überschrift 1" \n  </w:instrText>
    </w:r>
    <w:r>
      <w:fldChar w:fldCharType="separate"/>
    </w:r>
    <w:r w:rsidR="00C66C88">
      <w:t>1</w:t>
    </w:r>
    <w:r>
      <w:rPr>
        <w:b/>
        <w:bCs/>
      </w:rPr>
      <w:fldChar w:fldCharType="end"/>
    </w:r>
    <w:r>
      <w:t xml:space="preserve"> </w:t>
    </w:r>
    <w:r>
      <w:fldChar w:fldCharType="begin"/>
    </w:r>
    <w:r>
      <w:instrText xml:space="preserve"> STYLEREF  "Überschrift 1"  \</w:instrText>
    </w:r>
    <w:r w:rsidR="006E2CB9">
      <w:fldChar w:fldCharType="separate"/>
    </w:r>
    <w:r w:rsidR="00C66C88">
      <w:t>Linienrahmen und Rasterflächen kombiniert mit einer Liste</w:t>
    </w:r>
    <w:r>
      <w:fldChar w:fldCharType="end"/>
    </w:r>
    <w:r>
      <w:tab/>
    </w:r>
    <w:r w:rsidRPr="00E83106">
      <w:fldChar w:fldCharType="begin"/>
    </w:r>
    <w:r w:rsidRPr="00E83106">
      <w:instrText xml:space="preserve"> PAGE   \</w:instrText>
    </w:r>
    <w:r w:rsidRPr="00E83106">
      <w:fldChar w:fldCharType="separate"/>
    </w:r>
    <w:r>
      <w:t>3</w:t>
    </w:r>
    <w:r w:rsidRPr="00E8310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8EA2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4074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42FE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C74"/>
    <w:lvl w:ilvl="0">
      <w:start w:val="1"/>
      <w:numFmt w:val="decimal"/>
      <w:pStyle w:val="Listennummer2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6505572"/>
    <w:lvl w:ilvl="0">
      <w:start w:val="1"/>
      <w:numFmt w:val="bullet"/>
      <w:pStyle w:val="Aufzhlungszeichen5"/>
      <w:lvlText w:val=""/>
      <w:lvlJc w:val="left"/>
      <w:pPr>
        <w:ind w:left="1948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066B6"/>
    <w:lvl w:ilvl="0">
      <w:start w:val="1"/>
      <w:numFmt w:val="bullet"/>
      <w:pStyle w:val="Aufzhlungszeichen4"/>
      <w:lvlText w:val=""/>
      <w:lvlJc w:val="left"/>
      <w:pPr>
        <w:ind w:left="1551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BC28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3C48CA"/>
    <w:lvl w:ilvl="0">
      <w:start w:val="1"/>
      <w:numFmt w:val="bullet"/>
      <w:pStyle w:val="Aufzhlungszeichen2"/>
      <w:lvlText w:val=""/>
      <w:lvlJc w:val="left"/>
      <w:pPr>
        <w:ind w:left="75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AD3B8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olor w:val="000000" w:themeColor="text1"/>
        <w:sz w:val="21"/>
      </w:rPr>
    </w:lvl>
  </w:abstractNum>
  <w:abstractNum w:abstractNumId="9" w15:restartNumberingAfterBreak="0">
    <w:nsid w:val="02C72B06"/>
    <w:multiLevelType w:val="multilevel"/>
    <w:tmpl w:val="5722145E"/>
    <w:styleLink w:val="LEListe12335"/>
    <w:lvl w:ilvl="0">
      <w:start w:val="1"/>
      <w:numFmt w:val="decimal"/>
      <w:lvlText w:val="%1)"/>
      <w:lvlJc w:val="left"/>
      <w:pPr>
        <w:ind w:left="595" w:hanging="39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95" w:hanging="39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95" w:hanging="396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95" w:hanging="396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595" w:hanging="396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595" w:hanging="396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95" w:hanging="396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95" w:hanging="396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595" w:hanging="396"/>
      </w:pPr>
      <w:rPr>
        <w:rFonts w:hint="default"/>
      </w:rPr>
    </w:lvl>
  </w:abstractNum>
  <w:abstractNum w:abstractNumId="10" w15:restartNumberingAfterBreak="0">
    <w:nsid w:val="02D83C8B"/>
    <w:multiLevelType w:val="multilevel"/>
    <w:tmpl w:val="91D06BE4"/>
    <w:styleLink w:val="LEListe12317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079D499F"/>
    <w:multiLevelType w:val="multilevel"/>
    <w:tmpl w:val="8F7C2610"/>
    <w:styleLink w:val="LEListe123"/>
    <w:lvl w:ilvl="0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573" w:hanging="397"/>
      </w:pPr>
      <w:rPr>
        <w:rFonts w:hint="default"/>
      </w:rPr>
    </w:lvl>
  </w:abstractNum>
  <w:abstractNum w:abstractNumId="12" w15:restartNumberingAfterBreak="0">
    <w:nsid w:val="0EB865C1"/>
    <w:multiLevelType w:val="multilevel"/>
    <w:tmpl w:val="C2527F64"/>
    <w:styleLink w:val="LEListeBubble70"/>
    <w:lvl w:ilvl="0">
      <w:start w:val="1"/>
      <w:numFmt w:val="bullet"/>
      <w:lvlText w:val="•"/>
      <w:lvlJc w:val="left"/>
      <w:pPr>
        <w:ind w:left="794" w:hanging="397"/>
      </w:pPr>
      <w:rPr>
        <w:rFonts w:ascii="Segoe UI" w:hAnsi="Segoe UI" w:hint="default"/>
        <w:color w:val="auto"/>
      </w:rPr>
    </w:lvl>
    <w:lvl w:ilvl="1">
      <w:start w:val="1"/>
      <w:numFmt w:val="bullet"/>
      <w:lvlText w:val="•"/>
      <w:lvlJc w:val="left"/>
      <w:pPr>
        <w:ind w:left="1191" w:hanging="397"/>
      </w:pPr>
      <w:rPr>
        <w:rFonts w:ascii="Segoe UI" w:hAnsi="Segoe UI" w:hint="default"/>
        <w:color w:val="auto"/>
      </w:rPr>
    </w:lvl>
    <w:lvl w:ilvl="2">
      <w:start w:val="1"/>
      <w:numFmt w:val="bullet"/>
      <w:lvlText w:val="•"/>
      <w:lvlJc w:val="left"/>
      <w:pPr>
        <w:ind w:left="1588" w:hanging="397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ind w:left="1985" w:hanging="397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2382" w:hanging="397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2779" w:hanging="397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ind w:left="3176" w:hanging="397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ind w:left="3573" w:hanging="397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3970" w:hanging="397"/>
      </w:pPr>
      <w:rPr>
        <w:rFonts w:ascii="Segoe UI" w:hAnsi="Segoe UI" w:hint="default"/>
        <w:color w:val="auto"/>
      </w:rPr>
    </w:lvl>
  </w:abstractNum>
  <w:abstractNum w:abstractNumId="13" w15:restartNumberingAfterBreak="0">
    <w:nsid w:val="10F073B7"/>
    <w:multiLevelType w:val="multilevel"/>
    <w:tmpl w:val="AC104F64"/>
    <w:styleLink w:val="LEListe12370"/>
    <w:lvl w:ilvl="0">
      <w:start w:val="1"/>
      <w:numFmt w:val="decimal"/>
      <w:lvlText w:val="%1)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91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85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382" w:hanging="39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779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176" w:hanging="397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573" w:hanging="39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70" w:hanging="397"/>
      </w:pPr>
      <w:rPr>
        <w:rFonts w:hint="default"/>
      </w:rPr>
    </w:lvl>
  </w:abstractNum>
  <w:abstractNum w:abstractNumId="14" w15:restartNumberingAfterBreak="0">
    <w:nsid w:val="114B3055"/>
    <w:multiLevelType w:val="multilevel"/>
    <w:tmpl w:val="560C8FDA"/>
    <w:styleLink w:val="LEListeabc17"/>
    <w:lvl w:ilvl="0">
      <w:start w:val="1"/>
      <w:numFmt w:val="lowerLetter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284"/>
      </w:pPr>
      <w:rPr>
        <w:rFonts w:hint="default"/>
      </w:rPr>
    </w:lvl>
  </w:abstractNum>
  <w:abstractNum w:abstractNumId="15" w15:restartNumberingAfterBreak="0">
    <w:nsid w:val="1830307B"/>
    <w:multiLevelType w:val="multilevel"/>
    <w:tmpl w:val="007CE378"/>
    <w:styleLink w:val="LEListe123700"/>
    <w:lvl w:ilvl="0">
      <w:start w:val="1"/>
      <w:numFmt w:val="decimal"/>
      <w:lvlText w:val="(%1)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91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382" w:hanging="39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779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176" w:hanging="39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573" w:hanging="39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970" w:hanging="397"/>
      </w:pPr>
      <w:rPr>
        <w:rFonts w:hint="default"/>
      </w:rPr>
    </w:lvl>
  </w:abstractNum>
  <w:abstractNum w:abstractNumId="16" w15:restartNumberingAfterBreak="0">
    <w:nsid w:val="19CD0927"/>
    <w:multiLevelType w:val="multilevel"/>
    <w:tmpl w:val="87541042"/>
    <w:styleLink w:val="LEListeiiiiii70"/>
    <w:lvl w:ilvl="0">
      <w:start w:val="1"/>
      <w:numFmt w:val="lowerRoman"/>
      <w:lvlText w:val="%1"/>
      <w:lvlJc w:val="left"/>
      <w:pPr>
        <w:ind w:left="794" w:hanging="397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588" w:hanging="397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985" w:hanging="39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79" w:hanging="39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3176" w:hanging="39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970" w:hanging="397"/>
      </w:pPr>
      <w:rPr>
        <w:rFonts w:hint="default"/>
      </w:rPr>
    </w:lvl>
  </w:abstractNum>
  <w:abstractNum w:abstractNumId="17" w15:restartNumberingAfterBreak="0">
    <w:nsid w:val="1DDC44B2"/>
    <w:multiLevelType w:val="multilevel"/>
    <w:tmpl w:val="9AD6A514"/>
    <w:styleLink w:val="LEListeabc"/>
    <w:lvl w:ilvl="0">
      <w:start w:val="1"/>
      <w:numFmt w:val="lowerLett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573" w:hanging="397"/>
      </w:pPr>
      <w:rPr>
        <w:rFonts w:hint="default"/>
      </w:rPr>
    </w:lvl>
  </w:abstractNum>
  <w:abstractNum w:abstractNumId="18" w15:restartNumberingAfterBreak="0">
    <w:nsid w:val="276F0679"/>
    <w:multiLevelType w:val="multilevel"/>
    <w:tmpl w:val="60D8B384"/>
    <w:numStyleLink w:val="LEListeSpiegelstrich35"/>
  </w:abstractNum>
  <w:abstractNum w:abstractNumId="19" w15:restartNumberingAfterBreak="0">
    <w:nsid w:val="2CD65066"/>
    <w:multiLevelType w:val="multilevel"/>
    <w:tmpl w:val="0AAA6BF8"/>
    <w:styleLink w:val="LEListe123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20" w15:restartNumberingAfterBreak="0">
    <w:nsid w:val="2FB564D7"/>
    <w:multiLevelType w:val="multilevel"/>
    <w:tmpl w:val="60D8B384"/>
    <w:numStyleLink w:val="LEListeSpiegelstrich35"/>
  </w:abstractNum>
  <w:abstractNum w:abstractNumId="21" w15:restartNumberingAfterBreak="0">
    <w:nsid w:val="307A6655"/>
    <w:multiLevelType w:val="multilevel"/>
    <w:tmpl w:val="525E6DDC"/>
    <w:styleLink w:val="LEListeBubble35"/>
    <w:lvl w:ilvl="0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1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2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595" w:hanging="396"/>
      </w:pPr>
      <w:rPr>
        <w:rFonts w:ascii="Segoe UI" w:hAnsi="Segoe UI" w:hint="default"/>
        <w:color w:val="auto"/>
      </w:rPr>
    </w:lvl>
  </w:abstractNum>
  <w:abstractNum w:abstractNumId="22" w15:restartNumberingAfterBreak="0">
    <w:nsid w:val="314A1263"/>
    <w:multiLevelType w:val="multilevel"/>
    <w:tmpl w:val="15083976"/>
    <w:styleLink w:val="LEListe123350"/>
    <w:lvl w:ilvl="0">
      <w:start w:val="1"/>
      <w:numFmt w:val="decimal"/>
      <w:lvlText w:val="%1."/>
      <w:lvlJc w:val="left"/>
      <w:pPr>
        <w:ind w:left="595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9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95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5" w:hanging="39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95" w:hanging="396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95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" w:hanging="396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95" w:hanging="396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95" w:hanging="396"/>
      </w:pPr>
      <w:rPr>
        <w:rFonts w:hint="default"/>
      </w:rPr>
    </w:lvl>
  </w:abstractNum>
  <w:abstractNum w:abstractNumId="23" w15:restartNumberingAfterBreak="0">
    <w:nsid w:val="32977FE7"/>
    <w:multiLevelType w:val="multilevel"/>
    <w:tmpl w:val="DE7CE398"/>
    <w:styleLink w:val="LEListeabc35"/>
    <w:lvl w:ilvl="0">
      <w:start w:val="1"/>
      <w:numFmt w:val="lowerLetter"/>
      <w:lvlText w:val="(%1)"/>
      <w:lvlJc w:val="left"/>
      <w:pPr>
        <w:ind w:left="595" w:hanging="396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95" w:hanging="396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95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95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95" w:hanging="39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95" w:hanging="396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595" w:hanging="39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95" w:hanging="396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95" w:hanging="396"/>
      </w:pPr>
      <w:rPr>
        <w:rFonts w:hint="default"/>
      </w:rPr>
    </w:lvl>
  </w:abstractNum>
  <w:abstractNum w:abstractNumId="24" w15:restartNumberingAfterBreak="0">
    <w:nsid w:val="32C33208"/>
    <w:multiLevelType w:val="multilevel"/>
    <w:tmpl w:val="54ACE0AC"/>
    <w:styleLink w:val="LEListe123701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9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970" w:hanging="397"/>
      </w:pPr>
      <w:rPr>
        <w:rFonts w:hint="default"/>
      </w:rPr>
    </w:lvl>
  </w:abstractNum>
  <w:abstractNum w:abstractNumId="25" w15:restartNumberingAfterBreak="0">
    <w:nsid w:val="366C7CC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1401C2"/>
    <w:multiLevelType w:val="multilevel"/>
    <w:tmpl w:val="CC125956"/>
    <w:styleLink w:val="LEListeabc0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573" w:hanging="397"/>
      </w:pPr>
      <w:rPr>
        <w:rFonts w:hint="default"/>
      </w:rPr>
    </w:lvl>
  </w:abstractNum>
  <w:abstractNum w:abstractNumId="27" w15:restartNumberingAfterBreak="0">
    <w:nsid w:val="39832180"/>
    <w:multiLevelType w:val="multilevel"/>
    <w:tmpl w:val="C2A8491E"/>
    <w:styleLink w:val="LEListeSpiegelstrich70"/>
    <w:lvl w:ilvl="0">
      <w:start w:val="1"/>
      <w:numFmt w:val="bullet"/>
      <w:lvlText w:val="–"/>
      <w:lvlJc w:val="left"/>
      <w:pPr>
        <w:ind w:left="794" w:hanging="397"/>
      </w:pPr>
      <w:rPr>
        <w:rFonts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1191" w:hanging="397"/>
      </w:pPr>
      <w:rPr>
        <w:rFonts w:hint="default"/>
        <w:color w:val="000000" w:themeColor="text1"/>
      </w:rPr>
    </w:lvl>
    <w:lvl w:ilvl="2">
      <w:start w:val="1"/>
      <w:numFmt w:val="bullet"/>
      <w:lvlText w:val="–"/>
      <w:lvlJc w:val="left"/>
      <w:pPr>
        <w:ind w:left="1588" w:hanging="397"/>
      </w:pPr>
      <w:rPr>
        <w:rFonts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85" w:hanging="397"/>
      </w:pPr>
      <w:rPr>
        <w:rFonts w:hint="default"/>
        <w:color w:val="000000" w:themeColor="text1"/>
      </w:rPr>
    </w:lvl>
    <w:lvl w:ilvl="4">
      <w:start w:val="1"/>
      <w:numFmt w:val="bullet"/>
      <w:lvlText w:val="–"/>
      <w:lvlJc w:val="left"/>
      <w:pPr>
        <w:ind w:left="2382" w:hanging="397"/>
      </w:pPr>
      <w:rPr>
        <w:rFonts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779" w:hanging="397"/>
      </w:pPr>
      <w:rPr>
        <w:rFonts w:hint="default"/>
        <w:color w:val="000000" w:themeColor="text1"/>
      </w:rPr>
    </w:lvl>
    <w:lvl w:ilvl="6">
      <w:start w:val="1"/>
      <w:numFmt w:val="bullet"/>
      <w:lvlText w:val="–"/>
      <w:lvlJc w:val="left"/>
      <w:pPr>
        <w:ind w:left="3176" w:hanging="397"/>
      </w:pPr>
      <w:rPr>
        <w:rFonts w:hint="default"/>
        <w:color w:val="000000" w:themeColor="text1"/>
      </w:rPr>
    </w:lvl>
    <w:lvl w:ilvl="7">
      <w:start w:val="1"/>
      <w:numFmt w:val="bullet"/>
      <w:lvlText w:val="–"/>
      <w:lvlJc w:val="left"/>
      <w:pPr>
        <w:ind w:left="3573" w:hanging="397"/>
      </w:pPr>
      <w:rPr>
        <w:rFonts w:hint="default"/>
        <w:color w:val="000000" w:themeColor="text1"/>
      </w:rPr>
    </w:lvl>
    <w:lvl w:ilvl="8">
      <w:start w:val="1"/>
      <w:numFmt w:val="bullet"/>
      <w:lvlText w:val="–"/>
      <w:lvlJc w:val="left"/>
      <w:pPr>
        <w:ind w:left="3970" w:hanging="397"/>
      </w:pPr>
      <w:rPr>
        <w:rFonts w:hint="default"/>
        <w:color w:val="000000" w:themeColor="text1"/>
      </w:rPr>
    </w:lvl>
  </w:abstractNum>
  <w:abstractNum w:abstractNumId="28" w15:restartNumberingAfterBreak="0">
    <w:nsid w:val="3FE14DF6"/>
    <w:multiLevelType w:val="multilevel"/>
    <w:tmpl w:val="A61AE084"/>
    <w:styleLink w:val="LEListeiiiiii17"/>
    <w:lvl w:ilvl="0">
      <w:start w:val="1"/>
      <w:numFmt w:val="lowerRoman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701" w:hanging="281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2552" w:hanging="227"/>
      </w:pPr>
      <w:rPr>
        <w:rFonts w:hint="default"/>
      </w:rPr>
    </w:lvl>
  </w:abstractNum>
  <w:abstractNum w:abstractNumId="29" w15:restartNumberingAfterBreak="0">
    <w:nsid w:val="41231BF9"/>
    <w:multiLevelType w:val="multilevel"/>
    <w:tmpl w:val="009A7212"/>
    <w:styleLink w:val="LEListeabc70"/>
    <w:lvl w:ilvl="0">
      <w:start w:val="1"/>
      <w:numFmt w:val="lowerLetter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1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79" w:hanging="39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970" w:hanging="397"/>
      </w:pPr>
      <w:rPr>
        <w:rFonts w:hint="default"/>
      </w:rPr>
    </w:lvl>
  </w:abstractNum>
  <w:abstractNum w:abstractNumId="30" w15:restartNumberingAfterBreak="0">
    <w:nsid w:val="422371C6"/>
    <w:multiLevelType w:val="multilevel"/>
    <w:tmpl w:val="392EE108"/>
    <w:styleLink w:val="LEListeSpiegelstrich17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/>
        <w:color w:val="auto"/>
      </w:rPr>
    </w:lvl>
  </w:abstractNum>
  <w:abstractNum w:abstractNumId="31" w15:restartNumberingAfterBreak="0">
    <w:nsid w:val="43C05AEE"/>
    <w:multiLevelType w:val="multilevel"/>
    <w:tmpl w:val="2E3037DC"/>
    <w:styleLink w:val="LEListeabc1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176" w:hanging="397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573" w:hanging="397"/>
      </w:pPr>
      <w:rPr>
        <w:rFonts w:hint="default"/>
      </w:rPr>
    </w:lvl>
  </w:abstractNum>
  <w:abstractNum w:abstractNumId="32" w15:restartNumberingAfterBreak="0">
    <w:nsid w:val="460C7C07"/>
    <w:multiLevelType w:val="multilevel"/>
    <w:tmpl w:val="E3DE6E02"/>
    <w:styleLink w:val="LEListe1231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573" w:hanging="397"/>
      </w:pPr>
      <w:rPr>
        <w:rFonts w:hint="default"/>
      </w:rPr>
    </w:lvl>
  </w:abstractNum>
  <w:abstractNum w:abstractNumId="33" w15:restartNumberingAfterBreak="0">
    <w:nsid w:val="4A8A56BF"/>
    <w:multiLevelType w:val="multilevel"/>
    <w:tmpl w:val="81D2D102"/>
    <w:styleLink w:val="LEListeIIIIII35"/>
    <w:lvl w:ilvl="0">
      <w:start w:val="1"/>
      <w:numFmt w:val="upperRoman"/>
      <w:lvlText w:val="%1"/>
      <w:lvlJc w:val="left"/>
      <w:pPr>
        <w:ind w:left="595" w:hanging="396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595" w:hanging="396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595" w:hanging="396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595" w:hanging="396"/>
      </w:pPr>
      <w:rPr>
        <w:rFonts w:hint="default"/>
      </w:rPr>
    </w:lvl>
    <w:lvl w:ilvl="4">
      <w:start w:val="1"/>
      <w:numFmt w:val="upperRoman"/>
      <w:lvlText w:val="%5"/>
      <w:lvlJc w:val="left"/>
      <w:pPr>
        <w:ind w:left="595" w:hanging="396"/>
      </w:pPr>
      <w:rPr>
        <w:rFonts w:hint="default"/>
      </w:rPr>
    </w:lvl>
    <w:lvl w:ilvl="5">
      <w:start w:val="1"/>
      <w:numFmt w:val="upperRoman"/>
      <w:lvlText w:val="%6"/>
      <w:lvlJc w:val="left"/>
      <w:pPr>
        <w:ind w:left="595" w:hanging="396"/>
      </w:pPr>
      <w:rPr>
        <w:rFonts w:hint="default"/>
      </w:rPr>
    </w:lvl>
    <w:lvl w:ilvl="6">
      <w:start w:val="1"/>
      <w:numFmt w:val="upperRoman"/>
      <w:lvlText w:val="%7"/>
      <w:lvlJc w:val="left"/>
      <w:pPr>
        <w:ind w:left="595" w:hanging="396"/>
      </w:pPr>
      <w:rPr>
        <w:rFonts w:hint="default"/>
      </w:rPr>
    </w:lvl>
    <w:lvl w:ilvl="7">
      <w:start w:val="1"/>
      <w:numFmt w:val="upperRoman"/>
      <w:lvlText w:val="%8"/>
      <w:lvlJc w:val="left"/>
      <w:pPr>
        <w:ind w:left="595" w:hanging="396"/>
      </w:pPr>
      <w:rPr>
        <w:rFonts w:hint="default"/>
      </w:rPr>
    </w:lvl>
    <w:lvl w:ilvl="8">
      <w:start w:val="1"/>
      <w:numFmt w:val="upperRoman"/>
      <w:lvlText w:val="%9"/>
      <w:lvlJc w:val="left"/>
      <w:pPr>
        <w:ind w:left="595" w:hanging="396"/>
      </w:pPr>
      <w:rPr>
        <w:rFonts w:hint="default"/>
      </w:rPr>
    </w:lvl>
  </w:abstractNum>
  <w:abstractNum w:abstractNumId="34" w15:restartNumberingAfterBreak="0">
    <w:nsid w:val="4C3004A8"/>
    <w:multiLevelType w:val="multilevel"/>
    <w:tmpl w:val="B73E5310"/>
    <w:styleLink w:val="LEListe1231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2" w:hanging="284"/>
      </w:pPr>
      <w:rPr>
        <w:rFonts w:hint="default"/>
      </w:rPr>
    </w:lvl>
  </w:abstractNum>
  <w:abstractNum w:abstractNumId="35" w15:restartNumberingAfterBreak="0">
    <w:nsid w:val="4D3B1B09"/>
    <w:multiLevelType w:val="multilevel"/>
    <w:tmpl w:val="DA1E4FF8"/>
    <w:styleLink w:val="LEListeabc350"/>
    <w:lvl w:ilvl="0">
      <w:start w:val="1"/>
      <w:numFmt w:val="lowerLetter"/>
      <w:lvlText w:val="%1)"/>
      <w:lvlJc w:val="left"/>
      <w:pPr>
        <w:ind w:left="595" w:hanging="39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95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95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95" w:hanging="39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595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595" w:hanging="39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95" w:hanging="396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95" w:hanging="396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595" w:hanging="396"/>
      </w:pPr>
      <w:rPr>
        <w:rFonts w:hint="default"/>
      </w:rPr>
    </w:lvl>
  </w:abstractNum>
  <w:abstractNum w:abstractNumId="36" w15:restartNumberingAfterBreak="0">
    <w:nsid w:val="4DAF735C"/>
    <w:multiLevelType w:val="multilevel"/>
    <w:tmpl w:val="3FE23D00"/>
    <w:styleLink w:val="LEListeabc170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37" w15:restartNumberingAfterBreak="0">
    <w:nsid w:val="56A96CBC"/>
    <w:multiLevelType w:val="multilevel"/>
    <w:tmpl w:val="DADEF878"/>
    <w:styleLink w:val="LEListeabc171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552" w:hanging="284"/>
      </w:pPr>
      <w:rPr>
        <w:rFonts w:hint="default"/>
      </w:rPr>
    </w:lvl>
  </w:abstractNum>
  <w:abstractNum w:abstractNumId="38" w15:restartNumberingAfterBreak="0">
    <w:nsid w:val="577B48F1"/>
    <w:multiLevelType w:val="multilevel"/>
    <w:tmpl w:val="3E662C42"/>
    <w:styleLink w:val="LEListeabc700"/>
    <w:lvl w:ilvl="0">
      <w:start w:val="1"/>
      <w:numFmt w:val="lowerLetter"/>
      <w:lvlText w:val="%1)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91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382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79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73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0" w:hanging="397"/>
      </w:pPr>
      <w:rPr>
        <w:rFonts w:hint="default"/>
      </w:rPr>
    </w:lvl>
  </w:abstractNum>
  <w:abstractNum w:abstractNumId="39" w15:restartNumberingAfterBreak="0">
    <w:nsid w:val="57A17533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4A2500"/>
    <w:multiLevelType w:val="multilevel"/>
    <w:tmpl w:val="065E9E6C"/>
    <w:styleLink w:val="LEListeiiiiii"/>
    <w:lvl w:ilvl="0">
      <w:start w:val="1"/>
      <w:numFmt w:val="lowerRoman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588" w:hanging="39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382" w:hanging="39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2779" w:hanging="39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573" w:hanging="397"/>
      </w:pPr>
      <w:rPr>
        <w:rFonts w:hint="default"/>
      </w:rPr>
    </w:lvl>
  </w:abstractNum>
  <w:abstractNum w:abstractNumId="41" w15:restartNumberingAfterBreak="0">
    <w:nsid w:val="5B5D4049"/>
    <w:multiLevelType w:val="multilevel"/>
    <w:tmpl w:val="0F907520"/>
    <w:styleLink w:val="LEListeBubble17"/>
    <w:lvl w:ilvl="0">
      <w:start w:val="1"/>
      <w:numFmt w:val="bullet"/>
      <w:lvlText w:val="•"/>
      <w:lvlJc w:val="left"/>
      <w:pPr>
        <w:ind w:left="284" w:hanging="284"/>
      </w:pPr>
      <w:rPr>
        <w:rFonts w:ascii="Segoe UI" w:hAnsi="Segoe UI"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Segoe UI" w:hAnsi="Segoe UI" w:hint="default"/>
        <w:color w:val="auto"/>
      </w:rPr>
    </w:lvl>
  </w:abstractNum>
  <w:abstractNum w:abstractNumId="42" w15:restartNumberingAfterBreak="0">
    <w:nsid w:val="5C4D38A1"/>
    <w:multiLevelType w:val="multilevel"/>
    <w:tmpl w:val="CFD47D78"/>
    <w:styleLink w:val="LEListeBubble"/>
    <w:lvl w:ilvl="0">
      <w:start w:val="1"/>
      <w:numFmt w:val="bullet"/>
      <w:lvlText w:val="•"/>
      <w:lvlJc w:val="left"/>
      <w:pPr>
        <w:ind w:left="397" w:hanging="397"/>
      </w:pPr>
      <w:rPr>
        <w:rFonts w:ascii="Segoe UI" w:hAnsi="Segoe UI" w:hint="default"/>
        <w:color w:val="auto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Segoe UI" w:hAnsi="Segoe UI" w:hint="default"/>
        <w:color w:val="auto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Segoe UI" w:hAnsi="Segoe UI" w:hint="default"/>
        <w:color w:val="auto"/>
      </w:rPr>
    </w:lvl>
  </w:abstractNum>
  <w:abstractNum w:abstractNumId="43" w15:restartNumberingAfterBreak="0">
    <w:nsid w:val="5FF930A1"/>
    <w:multiLevelType w:val="multilevel"/>
    <w:tmpl w:val="4BEAB2A4"/>
    <w:styleLink w:val="LEListeSpiegelstrich"/>
    <w:lvl w:ilvl="0">
      <w:start w:val="1"/>
      <w:numFmt w:val="bullet"/>
      <w:lvlText w:val="–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hint="default"/>
        <w:color w:val="auto"/>
      </w:rPr>
    </w:lvl>
  </w:abstractNum>
  <w:abstractNum w:abstractNumId="44" w15:restartNumberingAfterBreak="0">
    <w:nsid w:val="62B92DC0"/>
    <w:multiLevelType w:val="multilevel"/>
    <w:tmpl w:val="13E8E872"/>
    <w:styleLink w:val="LEListe123171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2552" w:hanging="284"/>
      </w:pPr>
      <w:rPr>
        <w:rFonts w:hint="default"/>
      </w:rPr>
    </w:lvl>
  </w:abstractNum>
  <w:abstractNum w:abstractNumId="45" w15:restartNumberingAfterBreak="0">
    <w:nsid w:val="648F1EBF"/>
    <w:multiLevelType w:val="multilevel"/>
    <w:tmpl w:val="A3C2CCF2"/>
    <w:styleLink w:val="LEListeIIIIII700"/>
    <w:lvl w:ilvl="0">
      <w:start w:val="1"/>
      <w:numFmt w:val="upperRoman"/>
      <w:lvlText w:val="%1"/>
      <w:lvlJc w:val="left"/>
      <w:pPr>
        <w:ind w:left="794" w:hanging="397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1191" w:hanging="39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588" w:hanging="397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1985" w:hanging="397"/>
      </w:pPr>
      <w:rPr>
        <w:rFonts w:hint="default"/>
      </w:rPr>
    </w:lvl>
    <w:lvl w:ilvl="4">
      <w:start w:val="1"/>
      <w:numFmt w:val="upperRoman"/>
      <w:lvlText w:val="%5"/>
      <w:lvlJc w:val="left"/>
      <w:pPr>
        <w:ind w:left="2382" w:hanging="397"/>
      </w:pPr>
      <w:rPr>
        <w:rFonts w:hint="default"/>
      </w:rPr>
    </w:lvl>
    <w:lvl w:ilvl="5">
      <w:start w:val="1"/>
      <w:numFmt w:val="upperRoman"/>
      <w:lvlText w:val="%6"/>
      <w:lvlJc w:val="left"/>
      <w:pPr>
        <w:ind w:left="2779" w:hanging="397"/>
      </w:pPr>
      <w:rPr>
        <w:rFonts w:hint="default"/>
      </w:rPr>
    </w:lvl>
    <w:lvl w:ilvl="6">
      <w:start w:val="1"/>
      <w:numFmt w:val="upperRoman"/>
      <w:lvlText w:val="%7"/>
      <w:lvlJc w:val="left"/>
      <w:pPr>
        <w:ind w:left="3176" w:hanging="397"/>
      </w:pPr>
      <w:rPr>
        <w:rFonts w:hint="default"/>
      </w:rPr>
    </w:lvl>
    <w:lvl w:ilvl="7">
      <w:start w:val="1"/>
      <w:numFmt w:val="upperRoman"/>
      <w:lvlText w:val="%8"/>
      <w:lvlJc w:val="left"/>
      <w:pPr>
        <w:ind w:left="3573" w:hanging="397"/>
      </w:pPr>
      <w:rPr>
        <w:rFonts w:hint="default"/>
      </w:rPr>
    </w:lvl>
    <w:lvl w:ilvl="8">
      <w:start w:val="1"/>
      <w:numFmt w:val="upperRoman"/>
      <w:lvlText w:val="%9"/>
      <w:lvlJc w:val="left"/>
      <w:pPr>
        <w:ind w:left="3970" w:hanging="397"/>
      </w:pPr>
      <w:rPr>
        <w:rFonts w:hint="default"/>
      </w:rPr>
    </w:lvl>
  </w:abstractNum>
  <w:abstractNum w:abstractNumId="46" w15:restartNumberingAfterBreak="0">
    <w:nsid w:val="66D537CD"/>
    <w:multiLevelType w:val="multilevel"/>
    <w:tmpl w:val="C4B03A78"/>
    <w:lvl w:ilvl="0">
      <w:start w:val="1"/>
      <w:numFmt w:val="bullet"/>
      <w:pStyle w:val="LETextSpiegelstrich"/>
      <w:lvlText w:val="–"/>
      <w:lvlJc w:val="left"/>
      <w:pPr>
        <w:tabs>
          <w:tab w:val="num" w:pos="397"/>
        </w:tabs>
        <w:ind w:left="397" w:hanging="397"/>
      </w:pPr>
      <w:rPr>
        <w:rFonts w:ascii="Segoe UI" w:hAnsi="Segoe UI" w:hint="default"/>
        <w:b w:val="0"/>
        <w:i w:val="0"/>
        <w:color w:val="000000" w:themeColor="text1"/>
        <w:sz w:val="21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Segoe UI" w:hAnsi="Segoe UI" w:hint="default"/>
        <w:b w:val="0"/>
        <w:i w:val="0"/>
        <w:sz w:val="21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Segoe UI" w:hAnsi="Segoe UI" w:hint="default"/>
        <w:b w:val="0"/>
        <w:i w:val="0"/>
        <w:sz w:val="21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Segoe UI" w:hAnsi="Segoe UI" w:hint="default"/>
        <w:b w:val="0"/>
        <w:i w:val="0"/>
        <w:color w:val="000000" w:themeColor="text1"/>
        <w:sz w:val="21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Segoe UI" w:hAnsi="Segoe UI" w:hint="default"/>
        <w:b w:val="0"/>
        <w:i w:val="0"/>
        <w:color w:val="000000" w:themeColor="text1"/>
        <w:sz w:val="21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Segoe UI" w:hAnsi="Segoe UI" w:hint="default"/>
        <w:b w:val="0"/>
        <w:i w:val="0"/>
        <w:color w:val="000000" w:themeColor="text1"/>
        <w:sz w:val="21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Segoe UI" w:hAnsi="Segoe UI" w:hint="default"/>
        <w:b w:val="0"/>
        <w:i w:val="0"/>
        <w:color w:val="000000" w:themeColor="text1"/>
        <w:sz w:val="21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Segoe UI" w:hAnsi="Segoe UI" w:hint="default"/>
        <w:b w:val="0"/>
        <w:i w:val="0"/>
        <w:color w:val="000000" w:themeColor="text1"/>
        <w:sz w:val="21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Segoe UI" w:hAnsi="Segoe UI" w:hint="default"/>
        <w:b w:val="0"/>
        <w:i w:val="0"/>
        <w:color w:val="000000" w:themeColor="text1"/>
        <w:sz w:val="21"/>
      </w:rPr>
    </w:lvl>
  </w:abstractNum>
  <w:abstractNum w:abstractNumId="47" w15:restartNumberingAfterBreak="0">
    <w:nsid w:val="67FA2D10"/>
    <w:multiLevelType w:val="multilevel"/>
    <w:tmpl w:val="60D8B384"/>
    <w:styleLink w:val="LEListeSpiegelstrich35"/>
    <w:lvl w:ilvl="0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3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5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6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7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  <w:lvl w:ilvl="8">
      <w:start w:val="1"/>
      <w:numFmt w:val="bullet"/>
      <w:lvlText w:val="–"/>
      <w:lvlJc w:val="left"/>
      <w:pPr>
        <w:ind w:left="595" w:hanging="396"/>
      </w:pPr>
      <w:rPr>
        <w:rFonts w:hint="default"/>
        <w:color w:val="auto"/>
      </w:rPr>
    </w:lvl>
  </w:abstractNum>
  <w:abstractNum w:abstractNumId="48" w15:restartNumberingAfterBreak="0">
    <w:nsid w:val="68E316CB"/>
    <w:multiLevelType w:val="multilevel"/>
    <w:tmpl w:val="E160E01C"/>
    <w:styleLink w:val="LEListeIIIIII170"/>
    <w:lvl w:ilvl="0">
      <w:start w:val="1"/>
      <w:numFmt w:val="upperRoman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upperRoman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upperRoman"/>
      <w:lvlText w:val="%6"/>
      <w:lvlJc w:val="left"/>
      <w:pPr>
        <w:ind w:left="1701" w:hanging="281"/>
      </w:pPr>
      <w:rPr>
        <w:rFonts w:hint="default"/>
      </w:rPr>
    </w:lvl>
    <w:lvl w:ilvl="6">
      <w:start w:val="1"/>
      <w:numFmt w:val="upperRoman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9"/>
      <w:lvlJc w:val="left"/>
      <w:pPr>
        <w:ind w:left="2552" w:hanging="284"/>
      </w:pPr>
      <w:rPr>
        <w:rFonts w:hint="default"/>
      </w:rPr>
    </w:lvl>
  </w:abstractNum>
  <w:abstractNum w:abstractNumId="49" w15:restartNumberingAfterBreak="0">
    <w:nsid w:val="711C0F3D"/>
    <w:multiLevelType w:val="multilevel"/>
    <w:tmpl w:val="DD3A8AEE"/>
    <w:lvl w:ilvl="0">
      <w:start w:val="1"/>
      <w:numFmt w:val="decimal"/>
      <w:pStyle w:val="berschrift1"/>
      <w:lvlText w:val="%1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1"/>
        </w:tabs>
        <w:ind w:left="1191" w:hanging="1191"/>
      </w:pPr>
      <w:rPr>
        <w:rFonts w:hint="default"/>
      </w:rPr>
    </w:lvl>
  </w:abstractNum>
  <w:abstractNum w:abstractNumId="50" w15:restartNumberingAfterBreak="0">
    <w:nsid w:val="76586BAF"/>
    <w:multiLevelType w:val="multilevel"/>
    <w:tmpl w:val="FDFC6626"/>
    <w:styleLink w:val="LEListe123351"/>
    <w:lvl w:ilvl="0">
      <w:start w:val="1"/>
      <w:numFmt w:val="decimal"/>
      <w:lvlText w:val="(%1)"/>
      <w:lvlJc w:val="left"/>
      <w:pPr>
        <w:ind w:left="595" w:hanging="396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95" w:hanging="396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595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95" w:hanging="39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95" w:hanging="396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595" w:hanging="396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95" w:hanging="396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95" w:hanging="396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95" w:hanging="396"/>
      </w:pPr>
      <w:rPr>
        <w:rFonts w:hint="default"/>
      </w:rPr>
    </w:lvl>
  </w:abstractNum>
  <w:abstractNum w:abstractNumId="51" w15:restartNumberingAfterBreak="0">
    <w:nsid w:val="76F97BF1"/>
    <w:multiLevelType w:val="multilevel"/>
    <w:tmpl w:val="8FBA48FA"/>
    <w:styleLink w:val="LEListeabc351"/>
    <w:lvl w:ilvl="0">
      <w:start w:val="1"/>
      <w:numFmt w:val="lowerLetter"/>
      <w:lvlText w:val="%1."/>
      <w:lvlJc w:val="left"/>
      <w:pPr>
        <w:ind w:left="595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95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95" w:hanging="39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95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5" w:hanging="39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595" w:hanging="39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95" w:hanging="39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5" w:hanging="396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95" w:hanging="396"/>
      </w:pPr>
      <w:rPr>
        <w:rFonts w:hint="default"/>
      </w:rPr>
    </w:lvl>
  </w:abstractNum>
  <w:abstractNum w:abstractNumId="52" w15:restartNumberingAfterBreak="0">
    <w:nsid w:val="7A7F220F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3" w15:restartNumberingAfterBreak="0">
    <w:nsid w:val="7CA76A44"/>
    <w:multiLevelType w:val="multilevel"/>
    <w:tmpl w:val="B46079BE"/>
    <w:styleLink w:val="LEListeiiiiii350"/>
    <w:lvl w:ilvl="0">
      <w:start w:val="1"/>
      <w:numFmt w:val="lowerRoman"/>
      <w:lvlText w:val="%1"/>
      <w:lvlJc w:val="left"/>
      <w:pPr>
        <w:ind w:left="595" w:hanging="396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595" w:hanging="396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595" w:hanging="396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595" w:hanging="396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595" w:hanging="39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595" w:hanging="396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595" w:hanging="396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595" w:hanging="396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595" w:hanging="396"/>
      </w:pPr>
      <w:rPr>
        <w:rFonts w:hint="default"/>
      </w:rPr>
    </w:lvl>
  </w:abstractNum>
  <w:abstractNum w:abstractNumId="54" w15:restartNumberingAfterBreak="0">
    <w:nsid w:val="7D806D3E"/>
    <w:multiLevelType w:val="multilevel"/>
    <w:tmpl w:val="8102995C"/>
    <w:styleLink w:val="LEListeIIIIII0"/>
    <w:lvl w:ilvl="0">
      <w:start w:val="1"/>
      <w:numFmt w:val="upperRoman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Text w:val="%5"/>
      <w:lvlJc w:val="left"/>
      <w:pPr>
        <w:ind w:left="1985" w:hanging="397"/>
      </w:pPr>
      <w:rPr>
        <w:rFonts w:hint="default"/>
      </w:rPr>
    </w:lvl>
    <w:lvl w:ilvl="5">
      <w:start w:val="1"/>
      <w:numFmt w:val="upperRoman"/>
      <w:lvlText w:val="%6"/>
      <w:lvlJc w:val="left"/>
      <w:pPr>
        <w:ind w:left="2382" w:hanging="397"/>
      </w:pPr>
      <w:rPr>
        <w:rFonts w:hint="default"/>
      </w:rPr>
    </w:lvl>
    <w:lvl w:ilvl="6">
      <w:start w:val="1"/>
      <w:numFmt w:val="upperRoman"/>
      <w:lvlText w:val="%7"/>
      <w:lvlJc w:val="left"/>
      <w:pPr>
        <w:ind w:left="2779" w:hanging="397"/>
      </w:pPr>
      <w:rPr>
        <w:rFonts w:hint="default"/>
      </w:rPr>
    </w:lvl>
    <w:lvl w:ilvl="7">
      <w:start w:val="1"/>
      <w:numFmt w:val="upperRoman"/>
      <w:lvlText w:val="%8"/>
      <w:lvlJc w:val="left"/>
      <w:pPr>
        <w:ind w:left="3176" w:hanging="397"/>
      </w:pPr>
      <w:rPr>
        <w:rFonts w:hint="default"/>
      </w:rPr>
    </w:lvl>
    <w:lvl w:ilvl="8">
      <w:start w:val="1"/>
      <w:numFmt w:val="upperRoman"/>
      <w:lvlText w:val="%9"/>
      <w:lvlJc w:val="left"/>
      <w:pPr>
        <w:ind w:left="3573" w:hanging="397"/>
      </w:pPr>
      <w:rPr>
        <w:rFonts w:hint="default"/>
      </w:rPr>
    </w:lvl>
  </w:abstractNum>
  <w:abstractNum w:abstractNumId="55" w15:restartNumberingAfterBreak="0">
    <w:nsid w:val="7DAB625E"/>
    <w:multiLevelType w:val="multilevel"/>
    <w:tmpl w:val="A6BC1F3A"/>
    <w:styleLink w:val="LEListeabc701"/>
    <w:lvl w:ilvl="0">
      <w:start w:val="1"/>
      <w:numFmt w:val="lowerLetter"/>
      <w:lvlText w:val="(%1)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91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588" w:hanging="39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2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779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573" w:hanging="397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970" w:hanging="397"/>
      </w:pPr>
      <w:rPr>
        <w:rFonts w:hint="default"/>
      </w:rPr>
    </w:lvl>
  </w:abstractNum>
  <w:num w:numId="1" w16cid:durableId="441994453">
    <w:abstractNumId w:val="25"/>
  </w:num>
  <w:num w:numId="2" w16cid:durableId="315690486">
    <w:abstractNumId w:val="39"/>
  </w:num>
  <w:num w:numId="3" w16cid:durableId="659507787">
    <w:abstractNumId w:val="52"/>
  </w:num>
  <w:num w:numId="4" w16cid:durableId="1275752106">
    <w:abstractNumId w:val="7"/>
  </w:num>
  <w:num w:numId="5" w16cid:durableId="395327359">
    <w:abstractNumId w:val="6"/>
  </w:num>
  <w:num w:numId="6" w16cid:durableId="1411541939">
    <w:abstractNumId w:val="5"/>
  </w:num>
  <w:num w:numId="7" w16cid:durableId="1149714525">
    <w:abstractNumId w:val="4"/>
  </w:num>
  <w:num w:numId="8" w16cid:durableId="1558128319">
    <w:abstractNumId w:val="44"/>
  </w:num>
  <w:num w:numId="9" w16cid:durableId="1032921644">
    <w:abstractNumId w:val="9"/>
  </w:num>
  <w:num w:numId="10" w16cid:durableId="2123651809">
    <w:abstractNumId w:val="13"/>
  </w:num>
  <w:num w:numId="11" w16cid:durableId="1347636296">
    <w:abstractNumId w:val="34"/>
  </w:num>
  <w:num w:numId="12" w16cid:durableId="2107797821">
    <w:abstractNumId w:val="22"/>
  </w:num>
  <w:num w:numId="13" w16cid:durableId="444542893">
    <w:abstractNumId w:val="24"/>
  </w:num>
  <w:num w:numId="14" w16cid:durableId="334115097">
    <w:abstractNumId w:val="36"/>
  </w:num>
  <w:num w:numId="15" w16cid:durableId="1351491270">
    <w:abstractNumId w:val="35"/>
  </w:num>
  <w:num w:numId="16" w16cid:durableId="1271468392">
    <w:abstractNumId w:val="38"/>
  </w:num>
  <w:num w:numId="17" w16cid:durableId="1851018663">
    <w:abstractNumId w:val="37"/>
  </w:num>
  <w:num w:numId="18" w16cid:durableId="741177756">
    <w:abstractNumId w:val="51"/>
  </w:num>
  <w:num w:numId="19" w16cid:durableId="1718551767">
    <w:abstractNumId w:val="29"/>
  </w:num>
  <w:num w:numId="20" w16cid:durableId="202064067">
    <w:abstractNumId w:val="43"/>
  </w:num>
  <w:num w:numId="21" w16cid:durableId="1295714776">
    <w:abstractNumId w:val="30"/>
  </w:num>
  <w:num w:numId="22" w16cid:durableId="2082215657">
    <w:abstractNumId w:val="47"/>
  </w:num>
  <w:num w:numId="23" w16cid:durableId="1238442382">
    <w:abstractNumId w:val="27"/>
  </w:num>
  <w:num w:numId="24" w16cid:durableId="1566792656">
    <w:abstractNumId w:val="8"/>
  </w:num>
  <w:num w:numId="25" w16cid:durableId="826828487">
    <w:abstractNumId w:val="3"/>
  </w:num>
  <w:num w:numId="26" w16cid:durableId="278923791">
    <w:abstractNumId w:val="2"/>
  </w:num>
  <w:num w:numId="27" w16cid:durableId="1053502896">
    <w:abstractNumId w:val="1"/>
  </w:num>
  <w:num w:numId="28" w16cid:durableId="1347714475">
    <w:abstractNumId w:val="0"/>
  </w:num>
  <w:num w:numId="29" w16cid:durableId="1992557458">
    <w:abstractNumId w:val="49"/>
  </w:num>
  <w:num w:numId="30" w16cid:durableId="1625842085">
    <w:abstractNumId w:val="46"/>
  </w:num>
  <w:num w:numId="31" w16cid:durableId="1530528558">
    <w:abstractNumId w:val="32"/>
  </w:num>
  <w:num w:numId="32" w16cid:durableId="21899765">
    <w:abstractNumId w:val="19"/>
  </w:num>
  <w:num w:numId="33" w16cid:durableId="1565675127">
    <w:abstractNumId w:val="26"/>
  </w:num>
  <w:num w:numId="34" w16cid:durableId="134690252">
    <w:abstractNumId w:val="17"/>
  </w:num>
  <w:num w:numId="35" w16cid:durableId="229315673">
    <w:abstractNumId w:val="11"/>
  </w:num>
  <w:num w:numId="36" w16cid:durableId="1728600105">
    <w:abstractNumId w:val="10"/>
  </w:num>
  <w:num w:numId="37" w16cid:durableId="1398817866">
    <w:abstractNumId w:val="50"/>
  </w:num>
  <w:num w:numId="38" w16cid:durableId="1312248898">
    <w:abstractNumId w:val="15"/>
  </w:num>
  <w:num w:numId="39" w16cid:durableId="344675223">
    <w:abstractNumId w:val="31"/>
  </w:num>
  <w:num w:numId="40" w16cid:durableId="965434265">
    <w:abstractNumId w:val="14"/>
  </w:num>
  <w:num w:numId="41" w16cid:durableId="1526282944">
    <w:abstractNumId w:val="23"/>
  </w:num>
  <w:num w:numId="42" w16cid:durableId="1083725793">
    <w:abstractNumId w:val="55"/>
  </w:num>
  <w:num w:numId="43" w16cid:durableId="2112628467">
    <w:abstractNumId w:val="54"/>
  </w:num>
  <w:num w:numId="44" w16cid:durableId="1970744796">
    <w:abstractNumId w:val="48"/>
  </w:num>
  <w:num w:numId="45" w16cid:durableId="1963684842">
    <w:abstractNumId w:val="33"/>
  </w:num>
  <w:num w:numId="46" w16cid:durableId="81225722">
    <w:abstractNumId w:val="45"/>
  </w:num>
  <w:num w:numId="47" w16cid:durableId="166750901">
    <w:abstractNumId w:val="40"/>
  </w:num>
  <w:num w:numId="48" w16cid:durableId="600338334">
    <w:abstractNumId w:val="28"/>
  </w:num>
  <w:num w:numId="49" w16cid:durableId="1353651695">
    <w:abstractNumId w:val="53"/>
  </w:num>
  <w:num w:numId="50" w16cid:durableId="370879438">
    <w:abstractNumId w:val="16"/>
  </w:num>
  <w:num w:numId="51" w16cid:durableId="791752705">
    <w:abstractNumId w:val="42"/>
  </w:num>
  <w:num w:numId="52" w16cid:durableId="86197373">
    <w:abstractNumId w:val="41"/>
  </w:num>
  <w:num w:numId="53" w16cid:durableId="55983124">
    <w:abstractNumId w:val="21"/>
  </w:num>
  <w:num w:numId="54" w16cid:durableId="1661737323">
    <w:abstractNumId w:val="12"/>
  </w:num>
  <w:num w:numId="55" w16cid:durableId="1406806369">
    <w:abstractNumId w:val="18"/>
  </w:num>
  <w:num w:numId="56" w16cid:durableId="851837025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397"/>
  <w:autoHyphenation/>
  <w:hyphenationZone w:val="425"/>
  <w:clickAndTypeStyle w:val="LE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A9"/>
    <w:rsid w:val="00005105"/>
    <w:rsid w:val="00005DC2"/>
    <w:rsid w:val="00006A8B"/>
    <w:rsid w:val="000124E3"/>
    <w:rsid w:val="00027316"/>
    <w:rsid w:val="0002744A"/>
    <w:rsid w:val="000312B8"/>
    <w:rsid w:val="00036222"/>
    <w:rsid w:val="0003659E"/>
    <w:rsid w:val="00036F9E"/>
    <w:rsid w:val="00037EAC"/>
    <w:rsid w:val="00041BC5"/>
    <w:rsid w:val="00052C12"/>
    <w:rsid w:val="00052FFD"/>
    <w:rsid w:val="000564DE"/>
    <w:rsid w:val="00063983"/>
    <w:rsid w:val="00067C82"/>
    <w:rsid w:val="00067FEA"/>
    <w:rsid w:val="00070336"/>
    <w:rsid w:val="0007417F"/>
    <w:rsid w:val="00080A1E"/>
    <w:rsid w:val="00081B67"/>
    <w:rsid w:val="000828C8"/>
    <w:rsid w:val="00083758"/>
    <w:rsid w:val="00083D05"/>
    <w:rsid w:val="00084E43"/>
    <w:rsid w:val="00085A21"/>
    <w:rsid w:val="000940ED"/>
    <w:rsid w:val="0009481D"/>
    <w:rsid w:val="00095331"/>
    <w:rsid w:val="00096104"/>
    <w:rsid w:val="000A1D46"/>
    <w:rsid w:val="000A246A"/>
    <w:rsid w:val="000A37E6"/>
    <w:rsid w:val="000B4569"/>
    <w:rsid w:val="000B7CA3"/>
    <w:rsid w:val="000C6F27"/>
    <w:rsid w:val="000C747B"/>
    <w:rsid w:val="000D6F50"/>
    <w:rsid w:val="000E2385"/>
    <w:rsid w:val="000E2A10"/>
    <w:rsid w:val="000E40F5"/>
    <w:rsid w:val="000E5C8D"/>
    <w:rsid w:val="000F4BEA"/>
    <w:rsid w:val="000F6C17"/>
    <w:rsid w:val="000F7CBA"/>
    <w:rsid w:val="00104625"/>
    <w:rsid w:val="00105C46"/>
    <w:rsid w:val="00106FD8"/>
    <w:rsid w:val="00107433"/>
    <w:rsid w:val="001112B7"/>
    <w:rsid w:val="00117C76"/>
    <w:rsid w:val="00124BC9"/>
    <w:rsid w:val="00130169"/>
    <w:rsid w:val="0013297E"/>
    <w:rsid w:val="001334F2"/>
    <w:rsid w:val="00137F88"/>
    <w:rsid w:val="00146920"/>
    <w:rsid w:val="00146C23"/>
    <w:rsid w:val="00152D47"/>
    <w:rsid w:val="00155E00"/>
    <w:rsid w:val="0015671B"/>
    <w:rsid w:val="00161689"/>
    <w:rsid w:val="00163234"/>
    <w:rsid w:val="00165730"/>
    <w:rsid w:val="001A083F"/>
    <w:rsid w:val="001B06D1"/>
    <w:rsid w:val="001B15BF"/>
    <w:rsid w:val="001B4482"/>
    <w:rsid w:val="001B5EE3"/>
    <w:rsid w:val="001B7DF4"/>
    <w:rsid w:val="001D1F0E"/>
    <w:rsid w:val="001D6CB8"/>
    <w:rsid w:val="001E09B7"/>
    <w:rsid w:val="001E36DE"/>
    <w:rsid w:val="001E585F"/>
    <w:rsid w:val="001E738A"/>
    <w:rsid w:val="001F164A"/>
    <w:rsid w:val="001F5EDE"/>
    <w:rsid w:val="00203ADA"/>
    <w:rsid w:val="00214D96"/>
    <w:rsid w:val="002215ED"/>
    <w:rsid w:val="00235BA8"/>
    <w:rsid w:val="00236BAC"/>
    <w:rsid w:val="002438FE"/>
    <w:rsid w:val="00246C90"/>
    <w:rsid w:val="0025256D"/>
    <w:rsid w:val="00252847"/>
    <w:rsid w:val="00254C1B"/>
    <w:rsid w:val="002559DF"/>
    <w:rsid w:val="0026059B"/>
    <w:rsid w:val="00264665"/>
    <w:rsid w:val="00266DDC"/>
    <w:rsid w:val="00275C58"/>
    <w:rsid w:val="00277966"/>
    <w:rsid w:val="00287DFF"/>
    <w:rsid w:val="002A11EE"/>
    <w:rsid w:val="002A73D2"/>
    <w:rsid w:val="002B222E"/>
    <w:rsid w:val="002B64B5"/>
    <w:rsid w:val="002B78E0"/>
    <w:rsid w:val="002C3B1A"/>
    <w:rsid w:val="002C4114"/>
    <w:rsid w:val="002C5BFB"/>
    <w:rsid w:val="002C7459"/>
    <w:rsid w:val="002D0DC8"/>
    <w:rsid w:val="002D5B48"/>
    <w:rsid w:val="002E3D55"/>
    <w:rsid w:val="002F15E1"/>
    <w:rsid w:val="002F589B"/>
    <w:rsid w:val="002F5CC1"/>
    <w:rsid w:val="003024B5"/>
    <w:rsid w:val="00305D2C"/>
    <w:rsid w:val="003135BC"/>
    <w:rsid w:val="00314918"/>
    <w:rsid w:val="003149B4"/>
    <w:rsid w:val="00324C04"/>
    <w:rsid w:val="00324E55"/>
    <w:rsid w:val="00325082"/>
    <w:rsid w:val="00325EE7"/>
    <w:rsid w:val="00326C8E"/>
    <w:rsid w:val="0034034B"/>
    <w:rsid w:val="00343979"/>
    <w:rsid w:val="0035012D"/>
    <w:rsid w:val="00351B9F"/>
    <w:rsid w:val="00351EFD"/>
    <w:rsid w:val="003628FB"/>
    <w:rsid w:val="00366EF3"/>
    <w:rsid w:val="0037019E"/>
    <w:rsid w:val="003707B1"/>
    <w:rsid w:val="003742B5"/>
    <w:rsid w:val="0037460C"/>
    <w:rsid w:val="00376CE5"/>
    <w:rsid w:val="00381D15"/>
    <w:rsid w:val="00385257"/>
    <w:rsid w:val="00385DF3"/>
    <w:rsid w:val="00386178"/>
    <w:rsid w:val="00391CEA"/>
    <w:rsid w:val="00392F18"/>
    <w:rsid w:val="00393FE5"/>
    <w:rsid w:val="00394E11"/>
    <w:rsid w:val="003A0471"/>
    <w:rsid w:val="003A2035"/>
    <w:rsid w:val="003A3D18"/>
    <w:rsid w:val="003A4864"/>
    <w:rsid w:val="003A4B97"/>
    <w:rsid w:val="003A7432"/>
    <w:rsid w:val="003A7A25"/>
    <w:rsid w:val="003B4AC7"/>
    <w:rsid w:val="003B57A6"/>
    <w:rsid w:val="003B6B52"/>
    <w:rsid w:val="003B6DB6"/>
    <w:rsid w:val="003C17D8"/>
    <w:rsid w:val="003C2BF8"/>
    <w:rsid w:val="003C7566"/>
    <w:rsid w:val="003E68F4"/>
    <w:rsid w:val="003E6A8B"/>
    <w:rsid w:val="003E7F99"/>
    <w:rsid w:val="003F1CB1"/>
    <w:rsid w:val="003F2E91"/>
    <w:rsid w:val="003F3DD6"/>
    <w:rsid w:val="003F782E"/>
    <w:rsid w:val="003F7BD2"/>
    <w:rsid w:val="004032E3"/>
    <w:rsid w:val="004033F9"/>
    <w:rsid w:val="0041500C"/>
    <w:rsid w:val="004179DC"/>
    <w:rsid w:val="004204D4"/>
    <w:rsid w:val="00424910"/>
    <w:rsid w:val="004266B7"/>
    <w:rsid w:val="00430FF0"/>
    <w:rsid w:val="00432680"/>
    <w:rsid w:val="00434416"/>
    <w:rsid w:val="00440549"/>
    <w:rsid w:val="00442619"/>
    <w:rsid w:val="00443770"/>
    <w:rsid w:val="00443FE6"/>
    <w:rsid w:val="0045103C"/>
    <w:rsid w:val="004511A6"/>
    <w:rsid w:val="0045569B"/>
    <w:rsid w:val="004642C9"/>
    <w:rsid w:val="00465BFA"/>
    <w:rsid w:val="00467110"/>
    <w:rsid w:val="00475CDE"/>
    <w:rsid w:val="0047743F"/>
    <w:rsid w:val="00480658"/>
    <w:rsid w:val="00481339"/>
    <w:rsid w:val="00481FCC"/>
    <w:rsid w:val="00485162"/>
    <w:rsid w:val="0048724C"/>
    <w:rsid w:val="00491532"/>
    <w:rsid w:val="00491C3E"/>
    <w:rsid w:val="0049566C"/>
    <w:rsid w:val="004A45C3"/>
    <w:rsid w:val="004B47DC"/>
    <w:rsid w:val="004B5FB6"/>
    <w:rsid w:val="004B6C9E"/>
    <w:rsid w:val="004B6CA4"/>
    <w:rsid w:val="004B77B0"/>
    <w:rsid w:val="004C161E"/>
    <w:rsid w:val="004C2930"/>
    <w:rsid w:val="004C68E6"/>
    <w:rsid w:val="004E1971"/>
    <w:rsid w:val="004E32A7"/>
    <w:rsid w:val="004F000A"/>
    <w:rsid w:val="004F6CE1"/>
    <w:rsid w:val="005031D4"/>
    <w:rsid w:val="005067E6"/>
    <w:rsid w:val="00507903"/>
    <w:rsid w:val="00513F9E"/>
    <w:rsid w:val="00521605"/>
    <w:rsid w:val="00522168"/>
    <w:rsid w:val="005326C1"/>
    <w:rsid w:val="00543B16"/>
    <w:rsid w:val="00545735"/>
    <w:rsid w:val="00551292"/>
    <w:rsid w:val="00551DA7"/>
    <w:rsid w:val="005534B2"/>
    <w:rsid w:val="00561E22"/>
    <w:rsid w:val="0056289C"/>
    <w:rsid w:val="0057104D"/>
    <w:rsid w:val="00572483"/>
    <w:rsid w:val="00572515"/>
    <w:rsid w:val="00573516"/>
    <w:rsid w:val="0057461D"/>
    <w:rsid w:val="00581099"/>
    <w:rsid w:val="00591732"/>
    <w:rsid w:val="00592BB7"/>
    <w:rsid w:val="00593EBC"/>
    <w:rsid w:val="005A35B2"/>
    <w:rsid w:val="005A3FDF"/>
    <w:rsid w:val="005B2178"/>
    <w:rsid w:val="005B2B96"/>
    <w:rsid w:val="005B3805"/>
    <w:rsid w:val="005B6AE1"/>
    <w:rsid w:val="005B70C2"/>
    <w:rsid w:val="005C08DF"/>
    <w:rsid w:val="005C3A18"/>
    <w:rsid w:val="005C5BE5"/>
    <w:rsid w:val="005C681C"/>
    <w:rsid w:val="005C6F36"/>
    <w:rsid w:val="005C759B"/>
    <w:rsid w:val="005D5960"/>
    <w:rsid w:val="005D5EE9"/>
    <w:rsid w:val="005D6384"/>
    <w:rsid w:val="005D72A8"/>
    <w:rsid w:val="005E43F9"/>
    <w:rsid w:val="005F1879"/>
    <w:rsid w:val="005F3A80"/>
    <w:rsid w:val="005F6780"/>
    <w:rsid w:val="00604FA7"/>
    <w:rsid w:val="006130A7"/>
    <w:rsid w:val="00617C77"/>
    <w:rsid w:val="00622162"/>
    <w:rsid w:val="00622E7B"/>
    <w:rsid w:val="00633C25"/>
    <w:rsid w:val="00636817"/>
    <w:rsid w:val="006376C2"/>
    <w:rsid w:val="00637BDD"/>
    <w:rsid w:val="00642A90"/>
    <w:rsid w:val="006438B1"/>
    <w:rsid w:val="0065196F"/>
    <w:rsid w:val="00652FF3"/>
    <w:rsid w:val="00654BFE"/>
    <w:rsid w:val="0066364F"/>
    <w:rsid w:val="006723C8"/>
    <w:rsid w:val="006742CF"/>
    <w:rsid w:val="006773FD"/>
    <w:rsid w:val="006811A9"/>
    <w:rsid w:val="006866D0"/>
    <w:rsid w:val="006917BC"/>
    <w:rsid w:val="006A4A60"/>
    <w:rsid w:val="006A7D18"/>
    <w:rsid w:val="006B5BE0"/>
    <w:rsid w:val="006B6C5E"/>
    <w:rsid w:val="006C2263"/>
    <w:rsid w:val="006C25D8"/>
    <w:rsid w:val="006C458B"/>
    <w:rsid w:val="006C6E91"/>
    <w:rsid w:val="006D193D"/>
    <w:rsid w:val="006D1D59"/>
    <w:rsid w:val="006E149C"/>
    <w:rsid w:val="006E2CB9"/>
    <w:rsid w:val="006E2CD0"/>
    <w:rsid w:val="006E5B84"/>
    <w:rsid w:val="006F56D7"/>
    <w:rsid w:val="00701D5C"/>
    <w:rsid w:val="00706655"/>
    <w:rsid w:val="00710DAB"/>
    <w:rsid w:val="007136CD"/>
    <w:rsid w:val="007138E0"/>
    <w:rsid w:val="00715ADE"/>
    <w:rsid w:val="00724582"/>
    <w:rsid w:val="00726785"/>
    <w:rsid w:val="00727886"/>
    <w:rsid w:val="00731165"/>
    <w:rsid w:val="00734ED1"/>
    <w:rsid w:val="007425E2"/>
    <w:rsid w:val="0075059F"/>
    <w:rsid w:val="007506AB"/>
    <w:rsid w:val="007516B3"/>
    <w:rsid w:val="00752EBA"/>
    <w:rsid w:val="007542C7"/>
    <w:rsid w:val="00754642"/>
    <w:rsid w:val="00754BE2"/>
    <w:rsid w:val="007631FE"/>
    <w:rsid w:val="007648C1"/>
    <w:rsid w:val="00764AA5"/>
    <w:rsid w:val="00765AD4"/>
    <w:rsid w:val="00766263"/>
    <w:rsid w:val="00766A4E"/>
    <w:rsid w:val="0077280F"/>
    <w:rsid w:val="00775A9D"/>
    <w:rsid w:val="0078369E"/>
    <w:rsid w:val="00787907"/>
    <w:rsid w:val="00794953"/>
    <w:rsid w:val="007977ED"/>
    <w:rsid w:val="007A054A"/>
    <w:rsid w:val="007A6941"/>
    <w:rsid w:val="007A6BCD"/>
    <w:rsid w:val="007B0B3B"/>
    <w:rsid w:val="007B31CF"/>
    <w:rsid w:val="007B65B5"/>
    <w:rsid w:val="007B6978"/>
    <w:rsid w:val="007C4B29"/>
    <w:rsid w:val="007D0073"/>
    <w:rsid w:val="007D60AC"/>
    <w:rsid w:val="007E0BAA"/>
    <w:rsid w:val="007E41E2"/>
    <w:rsid w:val="007E63DE"/>
    <w:rsid w:val="007E7227"/>
    <w:rsid w:val="007E7D41"/>
    <w:rsid w:val="007E7D72"/>
    <w:rsid w:val="007F089F"/>
    <w:rsid w:val="007F406B"/>
    <w:rsid w:val="007F4E10"/>
    <w:rsid w:val="007F7F90"/>
    <w:rsid w:val="00800E86"/>
    <w:rsid w:val="008011AD"/>
    <w:rsid w:val="00802038"/>
    <w:rsid w:val="0080549E"/>
    <w:rsid w:val="0080581F"/>
    <w:rsid w:val="00806909"/>
    <w:rsid w:val="008069E2"/>
    <w:rsid w:val="00807671"/>
    <w:rsid w:val="00827598"/>
    <w:rsid w:val="00835BC8"/>
    <w:rsid w:val="0084091F"/>
    <w:rsid w:val="00841FF3"/>
    <w:rsid w:val="00850DE9"/>
    <w:rsid w:val="00852F6F"/>
    <w:rsid w:val="008533ED"/>
    <w:rsid w:val="00855052"/>
    <w:rsid w:val="008555B7"/>
    <w:rsid w:val="00855706"/>
    <w:rsid w:val="008651E2"/>
    <w:rsid w:val="00875F7B"/>
    <w:rsid w:val="00877344"/>
    <w:rsid w:val="008804BD"/>
    <w:rsid w:val="008814DC"/>
    <w:rsid w:val="0088370C"/>
    <w:rsid w:val="00885177"/>
    <w:rsid w:val="00885634"/>
    <w:rsid w:val="00890E73"/>
    <w:rsid w:val="008A2145"/>
    <w:rsid w:val="008A28FC"/>
    <w:rsid w:val="008A5497"/>
    <w:rsid w:val="008C0DB7"/>
    <w:rsid w:val="008C13FD"/>
    <w:rsid w:val="008C2782"/>
    <w:rsid w:val="008C3379"/>
    <w:rsid w:val="008C463F"/>
    <w:rsid w:val="008C4A21"/>
    <w:rsid w:val="008C65D0"/>
    <w:rsid w:val="008D4AD3"/>
    <w:rsid w:val="008D5939"/>
    <w:rsid w:val="008D719C"/>
    <w:rsid w:val="008D769E"/>
    <w:rsid w:val="008E34CA"/>
    <w:rsid w:val="008E5492"/>
    <w:rsid w:val="008E75AF"/>
    <w:rsid w:val="008F496F"/>
    <w:rsid w:val="008F7BC3"/>
    <w:rsid w:val="00900850"/>
    <w:rsid w:val="00900F67"/>
    <w:rsid w:val="00901F7A"/>
    <w:rsid w:val="009038AE"/>
    <w:rsid w:val="00903901"/>
    <w:rsid w:val="00906BAF"/>
    <w:rsid w:val="00907729"/>
    <w:rsid w:val="00910F66"/>
    <w:rsid w:val="009112E9"/>
    <w:rsid w:val="00914276"/>
    <w:rsid w:val="009178F1"/>
    <w:rsid w:val="009217FC"/>
    <w:rsid w:val="00930106"/>
    <w:rsid w:val="00930597"/>
    <w:rsid w:val="00930F21"/>
    <w:rsid w:val="009318AE"/>
    <w:rsid w:val="00940CBF"/>
    <w:rsid w:val="009415FF"/>
    <w:rsid w:val="00942224"/>
    <w:rsid w:val="00945493"/>
    <w:rsid w:val="00946864"/>
    <w:rsid w:val="00947883"/>
    <w:rsid w:val="0095779D"/>
    <w:rsid w:val="0096006E"/>
    <w:rsid w:val="00960203"/>
    <w:rsid w:val="00967D48"/>
    <w:rsid w:val="00974780"/>
    <w:rsid w:val="00981604"/>
    <w:rsid w:val="00985A77"/>
    <w:rsid w:val="00990F40"/>
    <w:rsid w:val="00993B82"/>
    <w:rsid w:val="009A1DC2"/>
    <w:rsid w:val="009A2992"/>
    <w:rsid w:val="009A3C00"/>
    <w:rsid w:val="009A4821"/>
    <w:rsid w:val="009A48E8"/>
    <w:rsid w:val="009A49EC"/>
    <w:rsid w:val="009A5ED1"/>
    <w:rsid w:val="009B0F4B"/>
    <w:rsid w:val="009B10BD"/>
    <w:rsid w:val="009B3B9E"/>
    <w:rsid w:val="009B3ECD"/>
    <w:rsid w:val="009B6CCB"/>
    <w:rsid w:val="009B78C5"/>
    <w:rsid w:val="009C403C"/>
    <w:rsid w:val="009D0749"/>
    <w:rsid w:val="009D41A7"/>
    <w:rsid w:val="009D5ABB"/>
    <w:rsid w:val="009D61ED"/>
    <w:rsid w:val="009E2D35"/>
    <w:rsid w:val="009E46C3"/>
    <w:rsid w:val="009E759B"/>
    <w:rsid w:val="009F4018"/>
    <w:rsid w:val="009F79E5"/>
    <w:rsid w:val="00A00702"/>
    <w:rsid w:val="00A11BDD"/>
    <w:rsid w:val="00A16B53"/>
    <w:rsid w:val="00A25872"/>
    <w:rsid w:val="00A2616D"/>
    <w:rsid w:val="00A31515"/>
    <w:rsid w:val="00A40BD3"/>
    <w:rsid w:val="00A4484C"/>
    <w:rsid w:val="00A45D86"/>
    <w:rsid w:val="00A4647A"/>
    <w:rsid w:val="00A47043"/>
    <w:rsid w:val="00A47CEF"/>
    <w:rsid w:val="00A7027E"/>
    <w:rsid w:val="00A7379A"/>
    <w:rsid w:val="00A73E44"/>
    <w:rsid w:val="00A830E9"/>
    <w:rsid w:val="00A867D3"/>
    <w:rsid w:val="00A914F2"/>
    <w:rsid w:val="00A920D3"/>
    <w:rsid w:val="00A9678D"/>
    <w:rsid w:val="00A9695A"/>
    <w:rsid w:val="00AB3181"/>
    <w:rsid w:val="00AC1198"/>
    <w:rsid w:val="00AC2346"/>
    <w:rsid w:val="00AC3387"/>
    <w:rsid w:val="00AC3EC6"/>
    <w:rsid w:val="00AC661D"/>
    <w:rsid w:val="00AC7291"/>
    <w:rsid w:val="00AD1EA7"/>
    <w:rsid w:val="00AE0612"/>
    <w:rsid w:val="00AE38FD"/>
    <w:rsid w:val="00AE38FF"/>
    <w:rsid w:val="00AE4CD1"/>
    <w:rsid w:val="00AE5C3B"/>
    <w:rsid w:val="00AE5E4F"/>
    <w:rsid w:val="00AE6BC2"/>
    <w:rsid w:val="00AE7072"/>
    <w:rsid w:val="00AF5D31"/>
    <w:rsid w:val="00AF6D17"/>
    <w:rsid w:val="00B01657"/>
    <w:rsid w:val="00B11048"/>
    <w:rsid w:val="00B121E5"/>
    <w:rsid w:val="00B125E3"/>
    <w:rsid w:val="00B13EAA"/>
    <w:rsid w:val="00B150BC"/>
    <w:rsid w:val="00B23CB3"/>
    <w:rsid w:val="00B255B0"/>
    <w:rsid w:val="00B344A6"/>
    <w:rsid w:val="00B3461D"/>
    <w:rsid w:val="00B3663F"/>
    <w:rsid w:val="00B41775"/>
    <w:rsid w:val="00B429D9"/>
    <w:rsid w:val="00B44C1D"/>
    <w:rsid w:val="00B501B6"/>
    <w:rsid w:val="00B5278F"/>
    <w:rsid w:val="00B5458E"/>
    <w:rsid w:val="00B57E1A"/>
    <w:rsid w:val="00B703D5"/>
    <w:rsid w:val="00B70702"/>
    <w:rsid w:val="00B953F5"/>
    <w:rsid w:val="00BA0BF4"/>
    <w:rsid w:val="00BA24AA"/>
    <w:rsid w:val="00BA5B62"/>
    <w:rsid w:val="00BA78D4"/>
    <w:rsid w:val="00BB2095"/>
    <w:rsid w:val="00BC2D1D"/>
    <w:rsid w:val="00BC61DB"/>
    <w:rsid w:val="00BC68D9"/>
    <w:rsid w:val="00BD17B7"/>
    <w:rsid w:val="00BD6AA6"/>
    <w:rsid w:val="00BE374A"/>
    <w:rsid w:val="00BF6CB6"/>
    <w:rsid w:val="00BF78EC"/>
    <w:rsid w:val="00C012D1"/>
    <w:rsid w:val="00C040D7"/>
    <w:rsid w:val="00C05E32"/>
    <w:rsid w:val="00C072BB"/>
    <w:rsid w:val="00C117E4"/>
    <w:rsid w:val="00C13FFE"/>
    <w:rsid w:val="00C15751"/>
    <w:rsid w:val="00C3354C"/>
    <w:rsid w:val="00C336B1"/>
    <w:rsid w:val="00C349B4"/>
    <w:rsid w:val="00C36BD0"/>
    <w:rsid w:val="00C544D4"/>
    <w:rsid w:val="00C66C88"/>
    <w:rsid w:val="00C70222"/>
    <w:rsid w:val="00C723F9"/>
    <w:rsid w:val="00C7394C"/>
    <w:rsid w:val="00C831B2"/>
    <w:rsid w:val="00C840AA"/>
    <w:rsid w:val="00C856D7"/>
    <w:rsid w:val="00C86A40"/>
    <w:rsid w:val="00C925CE"/>
    <w:rsid w:val="00C92EAC"/>
    <w:rsid w:val="00C92FE8"/>
    <w:rsid w:val="00C9465E"/>
    <w:rsid w:val="00C94C59"/>
    <w:rsid w:val="00C95AF9"/>
    <w:rsid w:val="00C9675F"/>
    <w:rsid w:val="00CA117D"/>
    <w:rsid w:val="00CA3157"/>
    <w:rsid w:val="00CA5E0F"/>
    <w:rsid w:val="00CA6295"/>
    <w:rsid w:val="00CA76C1"/>
    <w:rsid w:val="00CB5039"/>
    <w:rsid w:val="00CC5282"/>
    <w:rsid w:val="00CE010A"/>
    <w:rsid w:val="00CE07D4"/>
    <w:rsid w:val="00CE4B28"/>
    <w:rsid w:val="00CE5305"/>
    <w:rsid w:val="00CE5430"/>
    <w:rsid w:val="00CF4E25"/>
    <w:rsid w:val="00CF771D"/>
    <w:rsid w:val="00D157BA"/>
    <w:rsid w:val="00D16ABC"/>
    <w:rsid w:val="00D179E4"/>
    <w:rsid w:val="00D22F1B"/>
    <w:rsid w:val="00D27F1B"/>
    <w:rsid w:val="00D35953"/>
    <w:rsid w:val="00D364C5"/>
    <w:rsid w:val="00D373BC"/>
    <w:rsid w:val="00D40789"/>
    <w:rsid w:val="00D42CD9"/>
    <w:rsid w:val="00D50F17"/>
    <w:rsid w:val="00D53126"/>
    <w:rsid w:val="00D641D2"/>
    <w:rsid w:val="00D642EE"/>
    <w:rsid w:val="00D647BC"/>
    <w:rsid w:val="00D67939"/>
    <w:rsid w:val="00D7056E"/>
    <w:rsid w:val="00D73571"/>
    <w:rsid w:val="00D76867"/>
    <w:rsid w:val="00D82108"/>
    <w:rsid w:val="00D8389A"/>
    <w:rsid w:val="00D860F9"/>
    <w:rsid w:val="00D86A6C"/>
    <w:rsid w:val="00D86BC9"/>
    <w:rsid w:val="00D91EEF"/>
    <w:rsid w:val="00D92F23"/>
    <w:rsid w:val="00D930C8"/>
    <w:rsid w:val="00D93579"/>
    <w:rsid w:val="00DA14D2"/>
    <w:rsid w:val="00DA37BA"/>
    <w:rsid w:val="00DA4915"/>
    <w:rsid w:val="00DA79C8"/>
    <w:rsid w:val="00DB3B2F"/>
    <w:rsid w:val="00DB5161"/>
    <w:rsid w:val="00DB7052"/>
    <w:rsid w:val="00DC041F"/>
    <w:rsid w:val="00DC07DE"/>
    <w:rsid w:val="00DC1913"/>
    <w:rsid w:val="00DC2103"/>
    <w:rsid w:val="00DC6A96"/>
    <w:rsid w:val="00DC6DF4"/>
    <w:rsid w:val="00DC7688"/>
    <w:rsid w:val="00DD2393"/>
    <w:rsid w:val="00DE5EEC"/>
    <w:rsid w:val="00DE6F02"/>
    <w:rsid w:val="00DF0574"/>
    <w:rsid w:val="00DF097E"/>
    <w:rsid w:val="00DF32A4"/>
    <w:rsid w:val="00DF4288"/>
    <w:rsid w:val="00DF6CA5"/>
    <w:rsid w:val="00E01918"/>
    <w:rsid w:val="00E058A6"/>
    <w:rsid w:val="00E067CF"/>
    <w:rsid w:val="00E11EC2"/>
    <w:rsid w:val="00E14514"/>
    <w:rsid w:val="00E25646"/>
    <w:rsid w:val="00E25C34"/>
    <w:rsid w:val="00E36145"/>
    <w:rsid w:val="00E401DF"/>
    <w:rsid w:val="00E415F9"/>
    <w:rsid w:val="00E46496"/>
    <w:rsid w:val="00E51913"/>
    <w:rsid w:val="00E5578A"/>
    <w:rsid w:val="00E61492"/>
    <w:rsid w:val="00E73B92"/>
    <w:rsid w:val="00E80FD7"/>
    <w:rsid w:val="00E8242F"/>
    <w:rsid w:val="00E83106"/>
    <w:rsid w:val="00E844E3"/>
    <w:rsid w:val="00E95F1C"/>
    <w:rsid w:val="00EA0FC5"/>
    <w:rsid w:val="00EA2EA7"/>
    <w:rsid w:val="00EA31C0"/>
    <w:rsid w:val="00EA7D98"/>
    <w:rsid w:val="00EB095A"/>
    <w:rsid w:val="00EB151A"/>
    <w:rsid w:val="00EB1C49"/>
    <w:rsid w:val="00EC28C5"/>
    <w:rsid w:val="00EC52F7"/>
    <w:rsid w:val="00EC6A8B"/>
    <w:rsid w:val="00ED09F6"/>
    <w:rsid w:val="00ED0D77"/>
    <w:rsid w:val="00ED0DB6"/>
    <w:rsid w:val="00ED4A5E"/>
    <w:rsid w:val="00ED7B10"/>
    <w:rsid w:val="00EE0CB3"/>
    <w:rsid w:val="00EE45E7"/>
    <w:rsid w:val="00EF1A24"/>
    <w:rsid w:val="00F01283"/>
    <w:rsid w:val="00F043EA"/>
    <w:rsid w:val="00F04D34"/>
    <w:rsid w:val="00F109FC"/>
    <w:rsid w:val="00F20D50"/>
    <w:rsid w:val="00F2678E"/>
    <w:rsid w:val="00F3095C"/>
    <w:rsid w:val="00F366B1"/>
    <w:rsid w:val="00F4229A"/>
    <w:rsid w:val="00F4562E"/>
    <w:rsid w:val="00F50606"/>
    <w:rsid w:val="00F520FA"/>
    <w:rsid w:val="00F52499"/>
    <w:rsid w:val="00F6394B"/>
    <w:rsid w:val="00F7433B"/>
    <w:rsid w:val="00F76D37"/>
    <w:rsid w:val="00F7700D"/>
    <w:rsid w:val="00F77511"/>
    <w:rsid w:val="00F82F8E"/>
    <w:rsid w:val="00F845B4"/>
    <w:rsid w:val="00F86C83"/>
    <w:rsid w:val="00F873A3"/>
    <w:rsid w:val="00FA17BA"/>
    <w:rsid w:val="00FA2B32"/>
    <w:rsid w:val="00FA2E1A"/>
    <w:rsid w:val="00FA4C25"/>
    <w:rsid w:val="00FA4DD4"/>
    <w:rsid w:val="00FB1DA9"/>
    <w:rsid w:val="00FB385C"/>
    <w:rsid w:val="00FB41E7"/>
    <w:rsid w:val="00FB5CE3"/>
    <w:rsid w:val="00FB62A6"/>
    <w:rsid w:val="00FB7BCD"/>
    <w:rsid w:val="00FC14A3"/>
    <w:rsid w:val="00FC29AA"/>
    <w:rsid w:val="00FC3BC5"/>
    <w:rsid w:val="00FC3D45"/>
    <w:rsid w:val="00FC6613"/>
    <w:rsid w:val="00FC669D"/>
    <w:rsid w:val="00FD5F49"/>
    <w:rsid w:val="00FE0DFD"/>
    <w:rsid w:val="00FE2EE2"/>
    <w:rsid w:val="00FF4542"/>
    <w:rsid w:val="00FF4A76"/>
    <w:rsid w:val="00FF550D"/>
    <w:rsid w:val="00FF574C"/>
    <w:rsid w:val="00FF5818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77D02"/>
  <w15:chartTrackingRefBased/>
  <w15:docId w15:val="{47F009B8-5106-43C9-B776-6AF0A043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color w:val="000000" w:themeColor="text1"/>
        <w:sz w:val="21"/>
        <w:szCs w:val="21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4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iPriority="39" w:unhideWhenUsed="1" w:qFormat="1"/>
    <w:lsdException w:name="index 4" w:semiHidden="1" w:uiPriority="39" w:unhideWhenUsed="1" w:qFormat="1"/>
    <w:lsdException w:name="index 5" w:semiHidden="1" w:uiPriority="39" w:unhideWhenUsed="1" w:qFormat="1"/>
    <w:lsdException w:name="index 6" w:semiHidden="1" w:uiPriority="39" w:unhideWhenUsed="1" w:qFormat="1"/>
    <w:lsdException w:name="index 7" w:semiHidden="1" w:uiPriority="39" w:unhideWhenUsed="1" w:qFormat="1"/>
    <w:lsdException w:name="index 8" w:semiHidden="1" w:uiPriority="39" w:unhideWhenUsed="1" w:qFormat="1"/>
    <w:lsdException w:name="index 9" w:semiHidden="1" w:uiPriority="3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20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1" w:unhideWhenUsed="1" w:qFormat="1"/>
    <w:lsdException w:name="caption" w:semiHidden="1" w:uiPriority="19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/>
    <w:lsdException w:name="endnote reference" w:semiHidden="1" w:uiPriority="99" w:unhideWhenUsed="1"/>
    <w:lsdException w:name="endnote text" w:semiHidden="1" w:uiPriority="20" w:unhideWhenUsed="1" w:qFormat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39" w:unhideWhenUsed="1"/>
    <w:lsdException w:name="List Bullet" w:semiHidden="1" w:uiPriority="39" w:unhideWhenUsed="1"/>
    <w:lsdException w:name="List Number" w:semiHidden="1" w:unhideWhenUsed="1"/>
    <w:lsdException w:name="List 2" w:semiHidden="1" w:uiPriority="39" w:unhideWhenUsed="1"/>
    <w:lsdException w:name="List 3" w:semiHidden="1" w:uiPriority="39" w:unhideWhenUsed="1"/>
    <w:lsdException w:name="List 4" w:semiHidden="1" w:uiPriority="39" w:unhideWhenUsed="1"/>
    <w:lsdException w:name="List 5" w:semiHidden="1" w:uiPriority="39" w:unhideWhenUsed="1"/>
    <w:lsdException w:name="List Bullet 2" w:semiHidden="1" w:uiPriority="39" w:unhideWhenUsed="1"/>
    <w:lsdException w:name="List Bullet 3" w:semiHidden="1" w:uiPriority="39" w:unhideWhenUsed="1"/>
    <w:lsdException w:name="List Bullet 4" w:semiHidden="1" w:uiPriority="39" w:unhideWhenUsed="1"/>
    <w:lsdException w:name="List Bullet 5" w:semiHidden="1" w:uiPriority="3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/>
    <w:lsdException w:name="Hashtag" w:semiHidden="1" w:uiPriority="99"/>
    <w:lsdException w:name="Unresolved Mention" w:semiHidden="1" w:uiPriority="99" w:unhideWhenUsed="1"/>
    <w:lsdException w:name="Smart Link" w:semiHidden="1" w:uiPriority="99"/>
  </w:latentStyles>
  <w:style w:type="paragraph" w:default="1" w:styleId="Standard">
    <w:name w:val="Normal"/>
    <w:next w:val="LEText"/>
    <w:uiPriority w:val="99"/>
    <w:semiHidden/>
    <w:qFormat/>
    <w:rsid w:val="008C13FD"/>
    <w:pPr>
      <w:tabs>
        <w:tab w:val="left" w:pos="397"/>
      </w:tabs>
    </w:pPr>
  </w:style>
  <w:style w:type="paragraph" w:styleId="berschrift1">
    <w:name w:val="heading 1"/>
    <w:next w:val="LEText"/>
    <w:link w:val="berschrift1Zchn"/>
    <w:qFormat/>
    <w:rsid w:val="00107433"/>
    <w:pPr>
      <w:keepNext/>
      <w:keepLines/>
      <w:pageBreakBefore/>
      <w:numPr>
        <w:numId w:val="29"/>
      </w:numPr>
      <w:suppressAutoHyphens/>
      <w:spacing w:after="240"/>
      <w:outlineLvl w:val="0"/>
    </w:pPr>
    <w:rPr>
      <w:rFonts w:eastAsiaTheme="majorEastAsia" w:cs="Segoe UI"/>
      <w:b/>
      <w:bCs/>
      <w:sz w:val="23"/>
      <w:szCs w:val="24"/>
    </w:rPr>
  </w:style>
  <w:style w:type="paragraph" w:styleId="berschrift2">
    <w:name w:val="heading 2"/>
    <w:next w:val="LEText"/>
    <w:link w:val="berschrift2Zchn"/>
    <w:qFormat/>
    <w:rsid w:val="00107433"/>
    <w:pPr>
      <w:keepNext/>
      <w:keepLines/>
      <w:numPr>
        <w:ilvl w:val="1"/>
        <w:numId w:val="29"/>
      </w:numPr>
      <w:suppressAutoHyphens/>
      <w:spacing w:before="400" w:after="240"/>
      <w:outlineLvl w:val="1"/>
    </w:pPr>
    <w:rPr>
      <w:rFonts w:eastAsiaTheme="majorEastAsia" w:cs="Segoe UI"/>
      <w:b/>
      <w:bCs/>
      <w:sz w:val="23"/>
      <w:szCs w:val="24"/>
    </w:rPr>
  </w:style>
  <w:style w:type="paragraph" w:styleId="berschrift3">
    <w:name w:val="heading 3"/>
    <w:next w:val="LEText"/>
    <w:link w:val="berschrift3Zchn"/>
    <w:qFormat/>
    <w:rsid w:val="00107433"/>
    <w:pPr>
      <w:keepNext/>
      <w:keepLines/>
      <w:numPr>
        <w:ilvl w:val="2"/>
        <w:numId w:val="29"/>
      </w:numPr>
      <w:suppressAutoHyphens/>
      <w:spacing w:before="400" w:after="240"/>
      <w:outlineLvl w:val="2"/>
    </w:pPr>
    <w:rPr>
      <w:rFonts w:eastAsiaTheme="majorEastAsia" w:cs="Segoe UI"/>
      <w:b/>
      <w:bCs/>
      <w:sz w:val="23"/>
      <w:szCs w:val="24"/>
    </w:rPr>
  </w:style>
  <w:style w:type="paragraph" w:styleId="berschrift4">
    <w:name w:val="heading 4"/>
    <w:next w:val="LEText"/>
    <w:link w:val="berschrift4Zchn"/>
    <w:qFormat/>
    <w:rsid w:val="00107433"/>
    <w:pPr>
      <w:keepNext/>
      <w:keepLines/>
      <w:numPr>
        <w:ilvl w:val="3"/>
        <w:numId w:val="29"/>
      </w:numPr>
      <w:suppressAutoHyphens/>
      <w:spacing w:before="400" w:after="240"/>
      <w:outlineLvl w:val="3"/>
    </w:pPr>
    <w:rPr>
      <w:rFonts w:eastAsiaTheme="majorEastAsia" w:cs="Segoe UI"/>
      <w:b/>
      <w:bCs/>
      <w:iCs/>
      <w:sz w:val="23"/>
      <w:szCs w:val="24"/>
    </w:rPr>
  </w:style>
  <w:style w:type="paragraph" w:styleId="berschrift5">
    <w:name w:val="heading 5"/>
    <w:next w:val="LEText"/>
    <w:link w:val="berschrift5Zchn"/>
    <w:unhideWhenUsed/>
    <w:qFormat/>
    <w:rsid w:val="003A3D18"/>
    <w:pPr>
      <w:keepNext/>
      <w:keepLines/>
      <w:suppressAutoHyphens/>
      <w:spacing w:before="400" w:after="240"/>
      <w:outlineLvl w:val="4"/>
    </w:pPr>
    <w:rPr>
      <w:rFonts w:eastAsiaTheme="majorEastAsia" w:cs="Segoe UI"/>
      <w:b/>
      <w:sz w:val="23"/>
      <w:szCs w:val="24"/>
    </w:rPr>
  </w:style>
  <w:style w:type="paragraph" w:styleId="berschrift6">
    <w:name w:val="heading 6"/>
    <w:next w:val="LEText"/>
    <w:link w:val="berschrift6Zchn"/>
    <w:uiPriority w:val="24"/>
    <w:semiHidden/>
    <w:qFormat/>
    <w:rsid w:val="003A3D18"/>
    <w:pPr>
      <w:keepNext/>
      <w:keepLines/>
      <w:suppressAutoHyphens/>
      <w:spacing w:before="400" w:after="240"/>
      <w:outlineLvl w:val="5"/>
    </w:pPr>
    <w:rPr>
      <w:rFonts w:eastAsiaTheme="majorEastAsia" w:cstheme="majorBidi"/>
      <w:b/>
      <w:iCs/>
      <w:sz w:val="23"/>
      <w:szCs w:val="20"/>
    </w:rPr>
  </w:style>
  <w:style w:type="paragraph" w:styleId="berschrift7">
    <w:name w:val="heading 7"/>
    <w:next w:val="LEText"/>
    <w:link w:val="berschrift7Zchn"/>
    <w:uiPriority w:val="24"/>
    <w:semiHidden/>
    <w:qFormat/>
    <w:rsid w:val="003A3D18"/>
    <w:pPr>
      <w:keepNext/>
      <w:keepLines/>
      <w:suppressAutoHyphens/>
      <w:spacing w:before="400" w:after="240"/>
      <w:outlineLvl w:val="6"/>
    </w:pPr>
    <w:rPr>
      <w:rFonts w:eastAsiaTheme="majorEastAsia" w:cstheme="majorBidi"/>
      <w:b/>
      <w:iCs/>
      <w:sz w:val="23"/>
      <w:szCs w:val="20"/>
    </w:rPr>
  </w:style>
  <w:style w:type="paragraph" w:styleId="berschrift8">
    <w:name w:val="heading 8"/>
    <w:next w:val="LEText"/>
    <w:link w:val="berschrift8Zchn"/>
    <w:uiPriority w:val="24"/>
    <w:semiHidden/>
    <w:qFormat/>
    <w:rsid w:val="003A3D18"/>
    <w:pPr>
      <w:keepNext/>
      <w:keepLines/>
      <w:suppressAutoHyphens/>
      <w:spacing w:before="400" w:after="240"/>
      <w:outlineLvl w:val="7"/>
    </w:pPr>
    <w:rPr>
      <w:rFonts w:eastAsiaTheme="majorEastAsia" w:cstheme="majorBidi"/>
      <w:b/>
      <w:sz w:val="23"/>
      <w:szCs w:val="20"/>
    </w:rPr>
  </w:style>
  <w:style w:type="paragraph" w:styleId="berschrift9">
    <w:name w:val="heading 9"/>
    <w:next w:val="LEText"/>
    <w:link w:val="berschrift9Zchn"/>
    <w:uiPriority w:val="24"/>
    <w:semiHidden/>
    <w:qFormat/>
    <w:rsid w:val="003A3D18"/>
    <w:pPr>
      <w:keepNext/>
      <w:keepLines/>
      <w:suppressAutoHyphens/>
      <w:spacing w:before="400" w:after="240"/>
      <w:outlineLvl w:val="8"/>
    </w:pPr>
    <w:rPr>
      <w:rFonts w:eastAsiaTheme="majorEastAsia" w:cstheme="majorBidi"/>
      <w:b/>
      <w:iCs/>
      <w:sz w:val="23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LEText"/>
    <w:next w:val="LEText"/>
    <w:link w:val="ZitatZchn"/>
    <w:uiPriority w:val="49"/>
    <w:semiHidden/>
    <w:qFormat/>
    <w:rsid w:val="00A47043"/>
    <w:pPr>
      <w:tabs>
        <w:tab w:val="clear" w:pos="397"/>
      </w:tabs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49"/>
    <w:semiHidden/>
    <w:rsid w:val="00940CBF"/>
    <w:rPr>
      <w:i/>
      <w:iCs/>
    </w:rPr>
  </w:style>
  <w:style w:type="paragraph" w:styleId="IntensivesZitat">
    <w:name w:val="Intense Quote"/>
    <w:basedOn w:val="LEText"/>
    <w:next w:val="LEText"/>
    <w:link w:val="IntensivesZitatZchn"/>
    <w:uiPriority w:val="49"/>
    <w:semiHidden/>
    <w:qFormat/>
    <w:rsid w:val="00A47043"/>
    <w:pPr>
      <w:tabs>
        <w:tab w:val="clear" w:pos="397"/>
      </w:tabs>
      <w:spacing w:before="160" w:after="160"/>
      <w:ind w:left="794" w:right="794"/>
    </w:pPr>
    <w:rPr>
      <w:b/>
      <w:bCs/>
      <w:i/>
      <w:iCs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49"/>
    <w:semiHidden/>
    <w:rsid w:val="00A47043"/>
    <w:rPr>
      <w:b/>
      <w:bCs/>
      <w:i/>
      <w:iCs/>
      <w:szCs w:val="20"/>
    </w:rPr>
  </w:style>
  <w:style w:type="character" w:styleId="IntensiverVerweis">
    <w:name w:val="Intense Reference"/>
    <w:basedOn w:val="Absatz-Standardschriftart"/>
    <w:uiPriority w:val="49"/>
    <w:semiHidden/>
    <w:qFormat/>
    <w:rsid w:val="001D6CB8"/>
    <w:rPr>
      <w:b/>
      <w:bCs/>
      <w:smallCaps/>
      <w:color w:val="000000" w:themeColor="text1"/>
      <w:spacing w:val="5"/>
      <w:u w:val="none"/>
      <w:bdr w:val="none" w:sz="0" w:space="0" w:color="auto"/>
    </w:rPr>
  </w:style>
  <w:style w:type="character" w:styleId="Hervorhebung">
    <w:name w:val="Emphasis"/>
    <w:basedOn w:val="Absatz-Standardschriftart"/>
    <w:uiPriority w:val="49"/>
    <w:semiHidden/>
    <w:qFormat/>
    <w:rsid w:val="001D6CB8"/>
    <w:rPr>
      <w:i/>
      <w:iCs/>
    </w:rPr>
  </w:style>
  <w:style w:type="numbering" w:styleId="111111">
    <w:name w:val="Outline List 2"/>
    <w:basedOn w:val="KeineListe"/>
    <w:uiPriority w:val="99"/>
    <w:semiHidden/>
    <w:unhideWhenUsed/>
    <w:rsid w:val="001D6CB8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1D6CB8"/>
    <w:pPr>
      <w:numPr>
        <w:numId w:val="2"/>
      </w:numPr>
    </w:pPr>
  </w:style>
  <w:style w:type="paragraph" w:styleId="Abbildungsverzeichnis">
    <w:name w:val="table of figures"/>
    <w:next w:val="LEText"/>
    <w:link w:val="AbbildungsverzeichnisZchn"/>
    <w:uiPriority w:val="99"/>
    <w:unhideWhenUsed/>
    <w:qFormat/>
    <w:rsid w:val="009112E9"/>
    <w:pPr>
      <w:keepLines/>
      <w:tabs>
        <w:tab w:val="right" w:leader="dot" w:pos="7642"/>
      </w:tabs>
      <w:spacing w:line="280" w:lineRule="atLeast"/>
      <w:ind w:left="1361" w:right="794" w:hanging="1361"/>
    </w:pPr>
    <w:rPr>
      <w:rFonts w:cs="Segoe UI"/>
      <w:noProof/>
      <w:sz w:val="19"/>
      <w:szCs w:val="19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05D2C"/>
    <w:rPr>
      <w:rFonts w:cs="Segoe UI"/>
      <w:noProof/>
      <w:sz w:val="19"/>
      <w:szCs w:val="19"/>
    </w:rPr>
  </w:style>
  <w:style w:type="paragraph" w:styleId="Anrede">
    <w:name w:val="Salutation"/>
    <w:basedOn w:val="Standard"/>
    <w:next w:val="Standard"/>
    <w:link w:val="AnredeZchn"/>
    <w:uiPriority w:val="49"/>
    <w:semiHidden/>
    <w:rsid w:val="001D6CB8"/>
  </w:style>
  <w:style w:type="character" w:customStyle="1" w:styleId="AnredeZchn">
    <w:name w:val="Anrede Zchn"/>
    <w:basedOn w:val="Absatz-Standardschriftart"/>
    <w:link w:val="Anrede"/>
    <w:uiPriority w:val="49"/>
    <w:semiHidden/>
    <w:rsid w:val="001D6CB8"/>
    <w:rPr>
      <w:rFonts w:ascii="Cambria" w:hAnsi="Cambria"/>
      <w:color w:val="000000" w:themeColor="text1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107433"/>
    <w:rPr>
      <w:rFonts w:eastAsiaTheme="majorEastAsia" w:cs="Segoe UI"/>
      <w:b/>
      <w:bCs/>
      <w:sz w:val="23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07433"/>
    <w:rPr>
      <w:rFonts w:eastAsiaTheme="majorEastAsia" w:cs="Segoe UI"/>
      <w:b/>
      <w:bCs/>
      <w:sz w:val="23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07433"/>
    <w:rPr>
      <w:rFonts w:eastAsiaTheme="majorEastAsia" w:cs="Segoe UI"/>
      <w:b/>
      <w:bCs/>
      <w:sz w:val="23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107433"/>
    <w:rPr>
      <w:rFonts w:eastAsiaTheme="majorEastAsia" w:cs="Segoe UI"/>
      <w:b/>
      <w:bCs/>
      <w:iCs/>
      <w:sz w:val="23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3A3D18"/>
    <w:rPr>
      <w:rFonts w:eastAsiaTheme="majorEastAsia" w:cs="Segoe UI"/>
      <w:b/>
      <w:sz w:val="23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24"/>
    <w:semiHidden/>
    <w:rsid w:val="00D642EE"/>
    <w:rPr>
      <w:rFonts w:eastAsiaTheme="majorEastAsia" w:cstheme="majorBidi"/>
      <w:b/>
      <w:iCs/>
      <w:sz w:val="23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24"/>
    <w:semiHidden/>
    <w:rsid w:val="00D642EE"/>
    <w:rPr>
      <w:rFonts w:eastAsiaTheme="majorEastAsia" w:cstheme="majorBidi"/>
      <w:b/>
      <w:iCs/>
      <w:sz w:val="23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24"/>
    <w:semiHidden/>
    <w:rsid w:val="00D642EE"/>
    <w:rPr>
      <w:rFonts w:eastAsiaTheme="majorEastAsia" w:cstheme="majorBidi"/>
      <w:b/>
      <w:sz w:val="23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4"/>
    <w:semiHidden/>
    <w:rsid w:val="00D642EE"/>
    <w:rPr>
      <w:rFonts w:eastAsiaTheme="majorEastAsia" w:cstheme="majorBidi"/>
      <w:b/>
      <w:iCs/>
      <w:sz w:val="23"/>
      <w:szCs w:val="20"/>
    </w:rPr>
  </w:style>
  <w:style w:type="numbering" w:styleId="ArtikelAbschnitt">
    <w:name w:val="Outline List 3"/>
    <w:basedOn w:val="KeineListe"/>
    <w:uiPriority w:val="99"/>
    <w:semiHidden/>
    <w:unhideWhenUsed/>
    <w:rsid w:val="001D6CB8"/>
    <w:pPr>
      <w:numPr>
        <w:numId w:val="3"/>
      </w:numPr>
    </w:pPr>
  </w:style>
  <w:style w:type="paragraph" w:styleId="Aufzhlungszeichen">
    <w:name w:val="List Bullet"/>
    <w:uiPriority w:val="39"/>
    <w:semiHidden/>
    <w:rsid w:val="00A47043"/>
    <w:pPr>
      <w:contextualSpacing/>
    </w:pPr>
    <w:rPr>
      <w:szCs w:val="20"/>
    </w:rPr>
  </w:style>
  <w:style w:type="paragraph" w:styleId="Aufzhlungszeichen2">
    <w:name w:val="List Bullet 2"/>
    <w:uiPriority w:val="39"/>
    <w:semiHidden/>
    <w:rsid w:val="00A47043"/>
    <w:pPr>
      <w:numPr>
        <w:numId w:val="4"/>
      </w:numPr>
      <w:ind w:left="794" w:hanging="397"/>
      <w:contextualSpacing/>
    </w:pPr>
    <w:rPr>
      <w:szCs w:val="20"/>
    </w:rPr>
  </w:style>
  <w:style w:type="paragraph" w:styleId="Aufzhlungszeichen3">
    <w:name w:val="List Bullet 3"/>
    <w:uiPriority w:val="39"/>
    <w:semiHidden/>
    <w:rsid w:val="00A47043"/>
    <w:pPr>
      <w:numPr>
        <w:numId w:val="5"/>
      </w:numPr>
      <w:tabs>
        <w:tab w:val="clear" w:pos="926"/>
      </w:tabs>
      <w:ind w:left="1191" w:hanging="397"/>
      <w:contextualSpacing/>
    </w:pPr>
    <w:rPr>
      <w:szCs w:val="20"/>
    </w:rPr>
  </w:style>
  <w:style w:type="paragraph" w:styleId="Aufzhlungszeichen4">
    <w:name w:val="List Bullet 4"/>
    <w:uiPriority w:val="39"/>
    <w:semiHidden/>
    <w:rsid w:val="00A47043"/>
    <w:pPr>
      <w:numPr>
        <w:numId w:val="6"/>
      </w:numPr>
      <w:tabs>
        <w:tab w:val="left" w:pos="1361"/>
      </w:tabs>
      <w:ind w:left="1588" w:hanging="397"/>
      <w:contextualSpacing/>
    </w:pPr>
    <w:rPr>
      <w:szCs w:val="20"/>
    </w:rPr>
  </w:style>
  <w:style w:type="paragraph" w:styleId="Aufzhlungszeichen5">
    <w:name w:val="List Bullet 5"/>
    <w:uiPriority w:val="39"/>
    <w:semiHidden/>
    <w:rsid w:val="00A47043"/>
    <w:pPr>
      <w:numPr>
        <w:numId w:val="7"/>
      </w:numPr>
      <w:ind w:left="1985" w:hanging="397"/>
      <w:contextualSpacing/>
    </w:pPr>
    <w:rPr>
      <w:szCs w:val="20"/>
    </w:rPr>
  </w:style>
  <w:style w:type="paragraph" w:styleId="Beschriftung">
    <w:name w:val="caption"/>
    <w:next w:val="LEText"/>
    <w:uiPriority w:val="19"/>
    <w:qFormat/>
    <w:rsid w:val="009112E9"/>
    <w:pPr>
      <w:keepLines/>
      <w:tabs>
        <w:tab w:val="left" w:pos="1361"/>
      </w:tabs>
      <w:spacing w:before="320" w:after="320"/>
      <w:contextualSpacing/>
    </w:pPr>
    <w:rPr>
      <w:rFonts w:cs="Segoe UI"/>
      <w:bCs/>
      <w:i/>
    </w:rPr>
  </w:style>
  <w:style w:type="character" w:styleId="BesuchterLink">
    <w:name w:val="FollowedHyperlink"/>
    <w:basedOn w:val="Absatz-Standardschriftart"/>
    <w:uiPriority w:val="49"/>
    <w:semiHidden/>
    <w:rsid w:val="00A47043"/>
    <w:rPr>
      <w:rFonts w:ascii="Segoe UI" w:hAnsi="Segoe UI"/>
      <w:color w:val="000000" w:themeColor="text1"/>
      <w:sz w:val="21"/>
      <w:u w:val="none"/>
    </w:rPr>
  </w:style>
  <w:style w:type="paragraph" w:styleId="Blocktext">
    <w:name w:val="Block Text"/>
    <w:basedOn w:val="Standard"/>
    <w:uiPriority w:val="49"/>
    <w:semiHidden/>
    <w:rsid w:val="00A47043"/>
    <w:pPr>
      <w:tabs>
        <w:tab w:val="clear" w:pos="397"/>
      </w:tabs>
      <w:ind w:left="1191" w:right="1191"/>
    </w:pPr>
    <w:rPr>
      <w:rFonts w:eastAsiaTheme="minorEastAsia"/>
      <w:i/>
      <w:iCs/>
    </w:rPr>
  </w:style>
  <w:style w:type="character" w:styleId="Buchtitel">
    <w:name w:val="Book Title"/>
    <w:basedOn w:val="Absatz-Standardschriftart"/>
    <w:uiPriority w:val="49"/>
    <w:semiHidden/>
    <w:qFormat/>
    <w:rsid w:val="001D6CB8"/>
    <w:rPr>
      <w:b/>
      <w:bCs/>
      <w:smallCaps/>
      <w:spacing w:val="5"/>
    </w:rPr>
  </w:style>
  <w:style w:type="paragraph" w:styleId="Datum">
    <w:name w:val="Date"/>
    <w:basedOn w:val="Standard"/>
    <w:next w:val="LEText"/>
    <w:link w:val="DatumZchn"/>
    <w:uiPriority w:val="49"/>
    <w:semiHidden/>
    <w:rsid w:val="00A47043"/>
  </w:style>
  <w:style w:type="character" w:customStyle="1" w:styleId="DatumZchn">
    <w:name w:val="Datum Zchn"/>
    <w:basedOn w:val="Absatz-Standardschriftart"/>
    <w:link w:val="Datum"/>
    <w:uiPriority w:val="49"/>
    <w:semiHidden/>
    <w:rsid w:val="00A47043"/>
  </w:style>
  <w:style w:type="paragraph" w:styleId="Dokumentstruktur">
    <w:name w:val="Document Map"/>
    <w:basedOn w:val="Standard"/>
    <w:link w:val="DokumentstrukturZchn"/>
    <w:uiPriority w:val="49"/>
    <w:semiHidden/>
    <w:rsid w:val="001D6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49"/>
    <w:semiHidden/>
    <w:rsid w:val="001D6CB8"/>
    <w:rPr>
      <w:rFonts w:ascii="Tahoma" w:hAnsi="Tahoma" w:cs="Tahoma"/>
      <w:color w:val="000000" w:themeColor="text1"/>
      <w:sz w:val="16"/>
      <w:szCs w:val="16"/>
    </w:rPr>
  </w:style>
  <w:style w:type="table" w:styleId="DunkleListe-Akzent1">
    <w:name w:val="Dark List Accent 1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DunkleListe1">
    <w:name w:val="Dunkle Liste1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unkleListe2">
    <w:name w:val="Dunkle Liste2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unkleListe3">
    <w:name w:val="Dunkle Liste3"/>
    <w:basedOn w:val="NormaleTabelle"/>
    <w:uiPriority w:val="70"/>
    <w:rsid w:val="001D6CB8"/>
    <w:pPr>
      <w:spacing w:line="240" w:lineRule="auto"/>
    </w:pPr>
    <w:rPr>
      <w:rFonts w:ascii="Cambria" w:hAnsi="Cambri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E-Mail-Signatur">
    <w:name w:val="E-mail Signature"/>
    <w:basedOn w:val="LEText"/>
    <w:link w:val="E-Mail-SignaturZchn"/>
    <w:uiPriority w:val="49"/>
    <w:semiHidden/>
    <w:rsid w:val="00A47043"/>
    <w:pPr>
      <w:tabs>
        <w:tab w:val="clear" w:pos="397"/>
      </w:tabs>
    </w:pPr>
  </w:style>
  <w:style w:type="character" w:customStyle="1" w:styleId="E-Mail-SignaturZchn">
    <w:name w:val="E-Mail-Signatur Zchn"/>
    <w:basedOn w:val="Absatz-Standardschriftart"/>
    <w:link w:val="E-Mail-Signatur"/>
    <w:uiPriority w:val="49"/>
    <w:semiHidden/>
    <w:rsid w:val="00A47043"/>
  </w:style>
  <w:style w:type="paragraph" w:styleId="Endnotentext">
    <w:name w:val="endnote text"/>
    <w:link w:val="EndnotentextZchn"/>
    <w:uiPriority w:val="21"/>
    <w:unhideWhenUsed/>
    <w:qFormat/>
    <w:rsid w:val="008C3379"/>
    <w:pPr>
      <w:keepLines/>
      <w:spacing w:before="80"/>
      <w:ind w:left="397" w:right="397" w:hanging="397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1"/>
    <w:rsid w:val="00305D2C"/>
    <w:rPr>
      <w:szCs w:val="20"/>
    </w:rPr>
  </w:style>
  <w:style w:type="character" w:styleId="Endnotenzeichen">
    <w:name w:val="endnote reference"/>
    <w:basedOn w:val="Absatz-Standardschriftart"/>
    <w:uiPriority w:val="21"/>
    <w:unhideWhenUsed/>
    <w:rsid w:val="00A7027E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FarbigeListe1">
    <w:name w:val="Farbige Liste1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bigeListe2">
    <w:name w:val="Farbige Liste2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bigeListe3">
    <w:name w:val="Farbige Liste3"/>
    <w:basedOn w:val="NormaleTabelle"/>
    <w:uiPriority w:val="7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1">
    <w:name w:val="Farbige Schattierung1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2">
    <w:name w:val="Farbige Schattierung2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3">
    <w:name w:val="Farbige Schattierung3"/>
    <w:basedOn w:val="NormaleTabelle"/>
    <w:uiPriority w:val="7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FarbigesRaster1">
    <w:name w:val="Farbiges Raster1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bigesRaster2">
    <w:name w:val="Farbiges Raster2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bigesRaster3">
    <w:name w:val="Farbiges Raster3"/>
    <w:basedOn w:val="NormaleTabelle"/>
    <w:uiPriority w:val="73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Fett">
    <w:name w:val="Strong"/>
    <w:basedOn w:val="Absatz-Standardschriftart"/>
    <w:uiPriority w:val="49"/>
    <w:semiHidden/>
    <w:qFormat/>
    <w:rsid w:val="00A47043"/>
    <w:rPr>
      <w:b/>
      <w:bCs/>
    </w:rPr>
  </w:style>
  <w:style w:type="paragraph" w:styleId="Fu-Endnotenberschrift">
    <w:name w:val="Note Heading"/>
    <w:next w:val="Standard"/>
    <w:link w:val="Fu-EndnotenberschriftZchn"/>
    <w:uiPriority w:val="23"/>
    <w:semiHidden/>
    <w:unhideWhenUsed/>
    <w:rsid w:val="001B06D1"/>
    <w:pPr>
      <w:keepNext/>
      <w:keepLines/>
      <w:pageBreakBefore/>
      <w:suppressAutoHyphens/>
      <w:spacing w:after="240"/>
      <w:outlineLvl w:val="0"/>
    </w:pPr>
    <w:rPr>
      <w:b/>
      <w:sz w:val="23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23"/>
    <w:semiHidden/>
    <w:rsid w:val="00305D2C"/>
    <w:rPr>
      <w:b/>
      <w:sz w:val="23"/>
    </w:rPr>
  </w:style>
  <w:style w:type="paragraph" w:styleId="Funotentext">
    <w:name w:val="footnote text"/>
    <w:link w:val="FunotentextZchn"/>
    <w:uiPriority w:val="20"/>
    <w:unhideWhenUsed/>
    <w:qFormat/>
    <w:rsid w:val="00DC6DF4"/>
    <w:pPr>
      <w:keepLines/>
      <w:spacing w:before="80" w:line="270" w:lineRule="atLeast"/>
      <w:ind w:left="397" w:right="397" w:hanging="397"/>
    </w:pPr>
    <w:rPr>
      <w:rFonts w:cs="Segoe UI"/>
      <w:sz w:val="19"/>
      <w:szCs w:val="19"/>
    </w:rPr>
  </w:style>
  <w:style w:type="character" w:customStyle="1" w:styleId="FunotentextZchn">
    <w:name w:val="Fußnotentext Zchn"/>
    <w:basedOn w:val="Absatz-Standardschriftart"/>
    <w:link w:val="Funotentext"/>
    <w:uiPriority w:val="20"/>
    <w:rsid w:val="00106FD8"/>
    <w:rPr>
      <w:rFonts w:cs="Segoe UI"/>
      <w:sz w:val="19"/>
      <w:szCs w:val="19"/>
    </w:rPr>
  </w:style>
  <w:style w:type="character" w:styleId="Funotenzeichen">
    <w:name w:val="footnote reference"/>
    <w:basedOn w:val="Absatz-Standardschriftart"/>
    <w:uiPriority w:val="20"/>
    <w:unhideWhenUsed/>
    <w:rsid w:val="00A7027E"/>
    <w:rPr>
      <w:vertAlign w:val="superscript"/>
    </w:rPr>
  </w:style>
  <w:style w:type="paragraph" w:styleId="Fuzeile">
    <w:name w:val="footer"/>
    <w:basedOn w:val="LEText"/>
    <w:next w:val="LEText"/>
    <w:link w:val="FuzeileZchn"/>
    <w:uiPriority w:val="99"/>
    <w:qFormat/>
    <w:rsid w:val="00A47043"/>
    <w:rPr>
      <w:b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40CBF"/>
    <w:rPr>
      <w:b/>
      <w:szCs w:val="20"/>
    </w:rPr>
  </w:style>
  <w:style w:type="paragraph" w:styleId="Gruformel">
    <w:name w:val="Closing"/>
    <w:basedOn w:val="LEText"/>
    <w:next w:val="LEText"/>
    <w:link w:val="GruformelZchn"/>
    <w:uiPriority w:val="49"/>
    <w:semiHidden/>
    <w:rsid w:val="00A47043"/>
    <w:pPr>
      <w:tabs>
        <w:tab w:val="clear" w:pos="397"/>
      </w:tabs>
      <w:ind w:left="4253"/>
    </w:pPr>
  </w:style>
  <w:style w:type="character" w:customStyle="1" w:styleId="GruformelZchn">
    <w:name w:val="Grußformel Zchn"/>
    <w:basedOn w:val="Absatz-Standardschriftart"/>
    <w:link w:val="Gruformel"/>
    <w:uiPriority w:val="49"/>
    <w:semiHidden/>
    <w:rsid w:val="00A47043"/>
  </w:style>
  <w:style w:type="table" w:customStyle="1" w:styleId="HelleListe-Akzent11">
    <w:name w:val="Helle Liste - Akzent 11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HelleListe-Akzent12">
    <w:name w:val="Helle Liste - Akzent 12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HelleListe-Akzent13">
    <w:name w:val="Helle Liste - Akzent 13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HelleListe1">
    <w:name w:val="Helle Liste1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2">
    <w:name w:val="Helle Liste2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3">
    <w:name w:val="Helle Liste3"/>
    <w:basedOn w:val="NormaleTabelle"/>
    <w:uiPriority w:val="61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D6CB8"/>
    <w:pPr>
      <w:spacing w:line="240" w:lineRule="auto"/>
    </w:pPr>
    <w:rPr>
      <w:rFonts w:ascii="Cambria" w:hAnsi="Cambria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1D6CB8"/>
    <w:pPr>
      <w:spacing w:line="240" w:lineRule="auto"/>
    </w:pPr>
    <w:rPr>
      <w:rFonts w:ascii="Cambria" w:hAnsi="Cambria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HelleSchattierung-Akzent13">
    <w:name w:val="Helle Schattierung - Akzent 13"/>
    <w:basedOn w:val="NormaleTabelle"/>
    <w:uiPriority w:val="60"/>
    <w:rsid w:val="001D6CB8"/>
    <w:pPr>
      <w:spacing w:line="240" w:lineRule="auto"/>
    </w:pPr>
    <w:rPr>
      <w:rFonts w:ascii="Cambria" w:hAnsi="Cambria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HelleSchattierung-Akzent14">
    <w:name w:val="Helle Schattierung - Akzent 14"/>
    <w:basedOn w:val="NormaleTabelle"/>
    <w:uiPriority w:val="60"/>
    <w:rsid w:val="001D6CB8"/>
    <w:pPr>
      <w:spacing w:line="240" w:lineRule="auto"/>
    </w:pPr>
    <w:rPr>
      <w:rFonts w:ascii="Cambria" w:hAnsi="Cambria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HelleSchattierung-Akzent15">
    <w:name w:val="Helle Schattierung - Akzent 15"/>
    <w:basedOn w:val="NormaleTabelle"/>
    <w:uiPriority w:val="60"/>
    <w:rsid w:val="001D6CB8"/>
    <w:pPr>
      <w:spacing w:line="240" w:lineRule="auto"/>
    </w:pPr>
    <w:rPr>
      <w:rFonts w:ascii="Cambria" w:hAnsi="Cambria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1D6CB8"/>
    <w:pPr>
      <w:spacing w:line="240" w:lineRule="auto"/>
    </w:pPr>
    <w:rPr>
      <w:rFonts w:ascii="Cambria" w:hAnsi="Cambria"/>
      <w:color w:val="C45911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1D6CB8"/>
    <w:pPr>
      <w:spacing w:line="240" w:lineRule="auto"/>
    </w:pPr>
    <w:rPr>
      <w:rFonts w:ascii="Cambria" w:hAnsi="Cambria"/>
      <w:color w:val="7B7B7B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1D6CB8"/>
    <w:pPr>
      <w:spacing w:line="240" w:lineRule="auto"/>
    </w:pPr>
    <w:rPr>
      <w:rFonts w:ascii="Cambria" w:hAnsi="Cambria"/>
      <w:color w:val="BF8F00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1D6CB8"/>
    <w:pPr>
      <w:spacing w:line="240" w:lineRule="auto"/>
    </w:pPr>
    <w:rPr>
      <w:rFonts w:ascii="Cambria" w:hAnsi="Cambria"/>
      <w:color w:val="2F5496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1D6CB8"/>
    <w:pPr>
      <w:spacing w:line="240" w:lineRule="auto"/>
    </w:pPr>
    <w:rPr>
      <w:rFonts w:ascii="Cambria" w:hAnsi="Cambria"/>
      <w:color w:val="538135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1D6CB8"/>
    <w:pPr>
      <w:spacing w:line="240" w:lineRule="auto"/>
    </w:pPr>
    <w:rPr>
      <w:rFonts w:ascii="Cambria" w:hAnsi="Cambri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2">
    <w:name w:val="Helle Schattierung2"/>
    <w:basedOn w:val="NormaleTabelle"/>
    <w:uiPriority w:val="60"/>
    <w:rsid w:val="001D6CB8"/>
    <w:pPr>
      <w:spacing w:line="240" w:lineRule="auto"/>
    </w:pPr>
    <w:rPr>
      <w:rFonts w:ascii="Cambria" w:hAnsi="Cambri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3">
    <w:name w:val="Helle Schattierung3"/>
    <w:basedOn w:val="NormaleTabelle"/>
    <w:uiPriority w:val="60"/>
    <w:rsid w:val="001D6CB8"/>
    <w:pPr>
      <w:spacing w:line="240" w:lineRule="auto"/>
    </w:pPr>
    <w:rPr>
      <w:rFonts w:ascii="Cambria" w:hAnsi="Cambri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4">
    <w:name w:val="Helle Schattierung4"/>
    <w:basedOn w:val="NormaleTabelle"/>
    <w:uiPriority w:val="60"/>
    <w:rsid w:val="001D6CB8"/>
    <w:pPr>
      <w:spacing w:line="240" w:lineRule="auto"/>
    </w:pPr>
    <w:rPr>
      <w:rFonts w:ascii="Cambria" w:hAnsi="Cambri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HellesRaster-Akzent12">
    <w:name w:val="Helles Raster - Akzent 12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HellesRaster-Akzent13">
    <w:name w:val="Helles Raster - Akzent 13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HellesRaster1">
    <w:name w:val="Helles Raster1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2">
    <w:name w:val="Helles Raster2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3">
    <w:name w:val="Helles Raster3"/>
    <w:basedOn w:val="NormaleTabelle"/>
    <w:uiPriority w:val="62"/>
    <w:rsid w:val="001D6CB8"/>
    <w:pPr>
      <w:spacing w:line="240" w:lineRule="auto"/>
    </w:pPr>
    <w:rPr>
      <w:rFonts w:ascii="Cambria" w:hAnsi="Cambr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TMLAdresse">
    <w:name w:val="HTML Address"/>
    <w:basedOn w:val="Standard"/>
    <w:link w:val="HTMLAdresseZchn"/>
    <w:uiPriority w:val="49"/>
    <w:semiHidden/>
    <w:rsid w:val="001D6CB8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49"/>
    <w:semiHidden/>
    <w:rsid w:val="001D6CB8"/>
    <w:rPr>
      <w:rFonts w:ascii="Cambria" w:hAnsi="Cambria"/>
      <w:i/>
      <w:iCs/>
      <w:color w:val="000000" w:themeColor="text1"/>
      <w:sz w:val="20"/>
      <w:szCs w:val="20"/>
    </w:rPr>
  </w:style>
  <w:style w:type="character" w:styleId="HTMLAkronym">
    <w:name w:val="HTML Acronym"/>
    <w:basedOn w:val="Absatz-Standardschriftart"/>
    <w:uiPriority w:val="49"/>
    <w:semiHidden/>
    <w:rsid w:val="001D6CB8"/>
  </w:style>
  <w:style w:type="character" w:styleId="HTMLBeispiel">
    <w:name w:val="HTML Sample"/>
    <w:basedOn w:val="Absatz-Standardschriftart"/>
    <w:uiPriority w:val="49"/>
    <w:semiHidden/>
    <w:rsid w:val="00A47043"/>
    <w:rPr>
      <w:rFonts w:ascii="Consolas" w:hAnsi="Consolas"/>
      <w:sz w:val="20"/>
      <w:szCs w:val="24"/>
    </w:rPr>
  </w:style>
  <w:style w:type="character" w:styleId="HTMLCode">
    <w:name w:val="HTML Code"/>
    <w:basedOn w:val="Absatz-Standardschriftart"/>
    <w:uiPriority w:val="49"/>
    <w:semiHidden/>
    <w:rsid w:val="001D6CB8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49"/>
    <w:semiHidden/>
    <w:rsid w:val="001D6CB8"/>
    <w:rPr>
      <w:i/>
      <w:iCs/>
    </w:rPr>
  </w:style>
  <w:style w:type="character" w:styleId="HTMLSchreibmaschine">
    <w:name w:val="HTML Typewriter"/>
    <w:basedOn w:val="Absatz-Standardschriftart"/>
    <w:uiPriority w:val="49"/>
    <w:semiHidden/>
    <w:rsid w:val="001D6CB8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49"/>
    <w:semiHidden/>
    <w:rsid w:val="001D6CB8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49"/>
    <w:semiHidden/>
    <w:rsid w:val="001D6CB8"/>
    <w:rPr>
      <w:i/>
      <w:iCs/>
    </w:rPr>
  </w:style>
  <w:style w:type="paragraph" w:styleId="HTMLVorformatiert">
    <w:name w:val="HTML Preformatted"/>
    <w:basedOn w:val="Standard"/>
    <w:link w:val="HTMLVorformatiertZchn"/>
    <w:uiPriority w:val="49"/>
    <w:semiHidden/>
    <w:rsid w:val="00A47043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49"/>
    <w:semiHidden/>
    <w:rsid w:val="00A47043"/>
    <w:rPr>
      <w:rFonts w:ascii="Consolas" w:hAnsi="Consolas"/>
      <w:sz w:val="20"/>
    </w:rPr>
  </w:style>
  <w:style w:type="character" w:styleId="HTMLZitat">
    <w:name w:val="HTML Cite"/>
    <w:basedOn w:val="Absatz-Standardschriftart"/>
    <w:uiPriority w:val="49"/>
    <w:semiHidden/>
    <w:rsid w:val="001D6CB8"/>
    <w:rPr>
      <w:i/>
      <w:iCs/>
    </w:rPr>
  </w:style>
  <w:style w:type="character" w:styleId="Hyperlink">
    <w:name w:val="Hyperlink"/>
    <w:basedOn w:val="Absatz-Standardschriftart"/>
    <w:uiPriority w:val="99"/>
    <w:rsid w:val="001D6CB8"/>
    <w:rPr>
      <w:color w:val="000000" w:themeColor="text1"/>
      <w:u w:val="none"/>
    </w:rPr>
  </w:style>
  <w:style w:type="paragraph" w:styleId="Index1">
    <w:name w:val="index 1"/>
    <w:next w:val="LEText"/>
    <w:uiPriority w:val="99"/>
    <w:unhideWhenUsed/>
    <w:qFormat/>
    <w:rsid w:val="000C747B"/>
    <w:pPr>
      <w:keepLines/>
      <w:spacing w:line="280" w:lineRule="atLeast"/>
      <w:ind w:left="397" w:hanging="397"/>
    </w:pPr>
    <w:rPr>
      <w:sz w:val="19"/>
      <w:szCs w:val="20"/>
    </w:rPr>
  </w:style>
  <w:style w:type="paragraph" w:styleId="Index2">
    <w:name w:val="index 2"/>
    <w:next w:val="LEText"/>
    <w:link w:val="Index2Zchn"/>
    <w:uiPriority w:val="23"/>
    <w:unhideWhenUsed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2Zchn">
    <w:name w:val="Index 2 Zchn"/>
    <w:basedOn w:val="Absatz-Standardschriftart"/>
    <w:link w:val="Index2"/>
    <w:uiPriority w:val="23"/>
    <w:rsid w:val="009F4018"/>
    <w:rPr>
      <w:sz w:val="19"/>
      <w:szCs w:val="20"/>
    </w:rPr>
  </w:style>
  <w:style w:type="paragraph" w:styleId="Index3">
    <w:name w:val="index 3"/>
    <w:next w:val="LEText"/>
    <w:link w:val="Index3Zchn"/>
    <w:uiPriority w:val="39"/>
    <w:semiHidden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3Zchn">
    <w:name w:val="Index 3 Zchn"/>
    <w:basedOn w:val="Absatz-Standardschriftart"/>
    <w:link w:val="Index3"/>
    <w:uiPriority w:val="39"/>
    <w:semiHidden/>
    <w:rsid w:val="000C747B"/>
    <w:rPr>
      <w:sz w:val="19"/>
      <w:szCs w:val="20"/>
    </w:rPr>
  </w:style>
  <w:style w:type="paragraph" w:styleId="Index4">
    <w:name w:val="index 4"/>
    <w:next w:val="LEText"/>
    <w:link w:val="Index4Zchn"/>
    <w:uiPriority w:val="39"/>
    <w:semiHidden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4Zchn">
    <w:name w:val="Index 4 Zchn"/>
    <w:basedOn w:val="Absatz-Standardschriftart"/>
    <w:link w:val="Index4"/>
    <w:uiPriority w:val="39"/>
    <w:semiHidden/>
    <w:rsid w:val="000C747B"/>
    <w:rPr>
      <w:sz w:val="19"/>
      <w:szCs w:val="20"/>
    </w:rPr>
  </w:style>
  <w:style w:type="paragraph" w:styleId="Index5">
    <w:name w:val="index 5"/>
    <w:next w:val="LEText"/>
    <w:link w:val="Index5Zchn"/>
    <w:uiPriority w:val="39"/>
    <w:semiHidden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5Zchn">
    <w:name w:val="Index 5 Zchn"/>
    <w:basedOn w:val="Absatz-Standardschriftart"/>
    <w:link w:val="Index5"/>
    <w:uiPriority w:val="39"/>
    <w:semiHidden/>
    <w:rsid w:val="000C747B"/>
    <w:rPr>
      <w:sz w:val="19"/>
      <w:szCs w:val="20"/>
    </w:rPr>
  </w:style>
  <w:style w:type="paragraph" w:styleId="Index6">
    <w:name w:val="index 6"/>
    <w:next w:val="LEText"/>
    <w:link w:val="Index6Zchn"/>
    <w:uiPriority w:val="39"/>
    <w:semiHidden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6Zchn">
    <w:name w:val="Index 6 Zchn"/>
    <w:basedOn w:val="Absatz-Standardschriftart"/>
    <w:link w:val="Index6"/>
    <w:uiPriority w:val="39"/>
    <w:semiHidden/>
    <w:rsid w:val="000C747B"/>
    <w:rPr>
      <w:sz w:val="19"/>
      <w:szCs w:val="20"/>
    </w:rPr>
  </w:style>
  <w:style w:type="paragraph" w:styleId="Index7">
    <w:name w:val="index 7"/>
    <w:next w:val="LEText"/>
    <w:link w:val="Index7Zchn"/>
    <w:uiPriority w:val="39"/>
    <w:semiHidden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7Zchn">
    <w:name w:val="Index 7 Zchn"/>
    <w:basedOn w:val="Absatz-Standardschriftart"/>
    <w:link w:val="Index7"/>
    <w:uiPriority w:val="39"/>
    <w:semiHidden/>
    <w:rsid w:val="000C747B"/>
    <w:rPr>
      <w:sz w:val="19"/>
      <w:szCs w:val="20"/>
    </w:rPr>
  </w:style>
  <w:style w:type="paragraph" w:styleId="Index8">
    <w:name w:val="index 8"/>
    <w:next w:val="LEText"/>
    <w:link w:val="Index8Zchn"/>
    <w:uiPriority w:val="39"/>
    <w:semiHidden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8Zchn">
    <w:name w:val="Index 8 Zchn"/>
    <w:basedOn w:val="Absatz-Standardschriftart"/>
    <w:link w:val="Index8"/>
    <w:uiPriority w:val="39"/>
    <w:semiHidden/>
    <w:rsid w:val="000C747B"/>
    <w:rPr>
      <w:sz w:val="19"/>
      <w:szCs w:val="20"/>
    </w:rPr>
  </w:style>
  <w:style w:type="paragraph" w:styleId="Index9">
    <w:name w:val="index 9"/>
    <w:next w:val="LEText"/>
    <w:link w:val="Index9Zchn"/>
    <w:uiPriority w:val="39"/>
    <w:semiHidden/>
    <w:qFormat/>
    <w:rsid w:val="000C747B"/>
    <w:pPr>
      <w:keepLines/>
      <w:spacing w:line="280" w:lineRule="atLeast"/>
      <w:ind w:left="794" w:hanging="397"/>
    </w:pPr>
    <w:rPr>
      <w:sz w:val="19"/>
      <w:szCs w:val="20"/>
    </w:rPr>
  </w:style>
  <w:style w:type="character" w:customStyle="1" w:styleId="Index9Zchn">
    <w:name w:val="Index 9 Zchn"/>
    <w:basedOn w:val="Absatz-Standardschriftart"/>
    <w:link w:val="Index9"/>
    <w:uiPriority w:val="39"/>
    <w:semiHidden/>
    <w:rsid w:val="000C747B"/>
    <w:rPr>
      <w:sz w:val="19"/>
      <w:szCs w:val="20"/>
    </w:rPr>
  </w:style>
  <w:style w:type="paragraph" w:styleId="Indexberschrift">
    <w:name w:val="index heading"/>
    <w:next w:val="LEText"/>
    <w:uiPriority w:val="23"/>
    <w:unhideWhenUsed/>
    <w:qFormat/>
    <w:rsid w:val="003A3D18"/>
    <w:pPr>
      <w:keepNext/>
      <w:keepLines/>
      <w:pageBreakBefore/>
      <w:suppressAutoHyphens/>
      <w:spacing w:after="240"/>
      <w:outlineLvl w:val="0"/>
    </w:pPr>
    <w:rPr>
      <w:rFonts w:eastAsiaTheme="majorEastAsia" w:cstheme="majorBidi"/>
      <w:b/>
      <w:bCs/>
      <w:sz w:val="23"/>
      <w:szCs w:val="20"/>
    </w:rPr>
  </w:style>
  <w:style w:type="paragraph" w:styleId="Inhaltsverzeichnisberschrift">
    <w:name w:val="TOC Heading"/>
    <w:basedOn w:val="berschrift1"/>
    <w:next w:val="LEText"/>
    <w:uiPriority w:val="39"/>
    <w:qFormat/>
    <w:rsid w:val="00AC661D"/>
    <w:pPr>
      <w:pageBreakBefore w:val="0"/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49"/>
    <w:semiHidden/>
    <w:qFormat/>
    <w:rsid w:val="001D6CB8"/>
    <w:rPr>
      <w:b/>
      <w:bCs/>
      <w:i/>
      <w:iCs/>
      <w:color w:val="000000" w:themeColor="text1"/>
      <w:u w:val="none"/>
      <w:bdr w:val="none" w:sz="0" w:space="0" w:color="auto"/>
    </w:rPr>
  </w:style>
  <w:style w:type="paragraph" w:styleId="Kommentartext">
    <w:name w:val="annotation text"/>
    <w:basedOn w:val="LEText"/>
    <w:next w:val="LEText"/>
    <w:link w:val="KommentartextZchn"/>
    <w:uiPriority w:val="49"/>
    <w:semiHidden/>
    <w:rsid w:val="00A47043"/>
    <w:pPr>
      <w:tabs>
        <w:tab w:val="clear" w:pos="397"/>
      </w:tabs>
    </w:pPr>
  </w:style>
  <w:style w:type="character" w:customStyle="1" w:styleId="KommentartextZchn">
    <w:name w:val="Kommentartext Zchn"/>
    <w:basedOn w:val="Absatz-Standardschriftart"/>
    <w:link w:val="Kommentartext"/>
    <w:uiPriority w:val="49"/>
    <w:semiHidden/>
    <w:rsid w:val="00A47043"/>
  </w:style>
  <w:style w:type="paragraph" w:styleId="Kommentarthema">
    <w:name w:val="annotation subject"/>
    <w:basedOn w:val="Kommentartext"/>
    <w:next w:val="Kommentartext"/>
    <w:link w:val="KommentarthemaZchn"/>
    <w:uiPriority w:val="49"/>
    <w:semiHidden/>
    <w:rsid w:val="001D6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49"/>
    <w:semiHidden/>
    <w:rsid w:val="001D6CB8"/>
    <w:rPr>
      <w:rFonts w:ascii="Cambria" w:hAnsi="Cambria"/>
      <w:b/>
      <w:bCs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49"/>
    <w:semiHidden/>
    <w:rsid w:val="001D6CB8"/>
    <w:rPr>
      <w:sz w:val="16"/>
      <w:szCs w:val="16"/>
    </w:rPr>
  </w:style>
  <w:style w:type="paragraph" w:styleId="Kopfzeile">
    <w:name w:val="header"/>
    <w:link w:val="KopfzeileZchn"/>
    <w:uiPriority w:val="99"/>
    <w:qFormat/>
    <w:rsid w:val="00C925CE"/>
    <w:pPr>
      <w:tabs>
        <w:tab w:val="right" w:pos="9639"/>
      </w:tabs>
      <w:spacing w:line="240" w:lineRule="auto"/>
      <w:ind w:right="-1996"/>
    </w:pPr>
    <w:rPr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940CBF"/>
    <w:rPr>
      <w:noProof/>
      <w:sz w:val="20"/>
      <w:szCs w:val="20"/>
    </w:rPr>
  </w:style>
  <w:style w:type="numbering" w:customStyle="1" w:styleId="LEListe123171">
    <w:name w:val="LE_Liste 1) 2) 3)     (17)"/>
    <w:basedOn w:val="KeineListe"/>
    <w:uiPriority w:val="99"/>
    <w:rsid w:val="003707B1"/>
    <w:pPr>
      <w:numPr>
        <w:numId w:val="8"/>
      </w:numPr>
    </w:pPr>
  </w:style>
  <w:style w:type="numbering" w:customStyle="1" w:styleId="LEListe12335">
    <w:name w:val="LE_Liste 1) 2) 3)     (35)"/>
    <w:basedOn w:val="KeineListe"/>
    <w:uiPriority w:val="99"/>
    <w:rsid w:val="008C13FD"/>
    <w:pPr>
      <w:numPr>
        <w:numId w:val="9"/>
      </w:numPr>
    </w:pPr>
  </w:style>
  <w:style w:type="numbering" w:customStyle="1" w:styleId="LEListe12370">
    <w:name w:val="LE_Liste 1) 2) 3)     (70)"/>
    <w:basedOn w:val="KeineListe"/>
    <w:uiPriority w:val="99"/>
    <w:rsid w:val="003707B1"/>
    <w:pPr>
      <w:numPr>
        <w:numId w:val="10"/>
      </w:numPr>
    </w:pPr>
  </w:style>
  <w:style w:type="numbering" w:customStyle="1" w:styleId="LEListe123170">
    <w:name w:val="LE_Liste 1. 2. 3.     (17)"/>
    <w:basedOn w:val="KeineListe"/>
    <w:uiPriority w:val="99"/>
    <w:rsid w:val="00807671"/>
    <w:pPr>
      <w:numPr>
        <w:numId w:val="11"/>
      </w:numPr>
    </w:pPr>
  </w:style>
  <w:style w:type="numbering" w:customStyle="1" w:styleId="LEListe123350">
    <w:name w:val="LE_Liste 1. 2. 3.     (35)"/>
    <w:basedOn w:val="KeineListe"/>
    <w:uiPriority w:val="99"/>
    <w:rsid w:val="00161689"/>
    <w:pPr>
      <w:numPr>
        <w:numId w:val="12"/>
      </w:numPr>
    </w:pPr>
  </w:style>
  <w:style w:type="numbering" w:customStyle="1" w:styleId="LEListe123701">
    <w:name w:val="LE_Liste 1. 2. 3.     (70)"/>
    <w:basedOn w:val="KeineListe"/>
    <w:uiPriority w:val="99"/>
    <w:rsid w:val="00807671"/>
    <w:pPr>
      <w:numPr>
        <w:numId w:val="13"/>
      </w:numPr>
    </w:pPr>
  </w:style>
  <w:style w:type="numbering" w:customStyle="1" w:styleId="LEListeabc170">
    <w:name w:val="LE_Liste a) b) c)     (17)"/>
    <w:basedOn w:val="KeineListe"/>
    <w:uiPriority w:val="99"/>
    <w:rsid w:val="00807671"/>
    <w:pPr>
      <w:numPr>
        <w:numId w:val="14"/>
      </w:numPr>
    </w:pPr>
  </w:style>
  <w:style w:type="numbering" w:customStyle="1" w:styleId="LEListeabc350">
    <w:name w:val="LE_Liste a) b) c)     (35)"/>
    <w:basedOn w:val="KeineListe"/>
    <w:uiPriority w:val="99"/>
    <w:rsid w:val="00084E43"/>
    <w:pPr>
      <w:numPr>
        <w:numId w:val="15"/>
      </w:numPr>
    </w:pPr>
  </w:style>
  <w:style w:type="numbering" w:customStyle="1" w:styleId="LEListeabc700">
    <w:name w:val="LE_Liste a) b) c)     (70)"/>
    <w:basedOn w:val="KeineListe"/>
    <w:uiPriority w:val="99"/>
    <w:rsid w:val="00084E43"/>
    <w:pPr>
      <w:numPr>
        <w:numId w:val="16"/>
      </w:numPr>
    </w:pPr>
  </w:style>
  <w:style w:type="numbering" w:customStyle="1" w:styleId="LEListeabc171">
    <w:name w:val="LE_Liste a. b. c.     (17)"/>
    <w:basedOn w:val="KeineListe"/>
    <w:uiPriority w:val="99"/>
    <w:rsid w:val="004033F9"/>
    <w:pPr>
      <w:numPr>
        <w:numId w:val="17"/>
      </w:numPr>
    </w:pPr>
  </w:style>
  <w:style w:type="numbering" w:customStyle="1" w:styleId="LEListeabc351">
    <w:name w:val="LE_Liste a. b. c.     (35)"/>
    <w:basedOn w:val="KeineListe"/>
    <w:uiPriority w:val="99"/>
    <w:rsid w:val="00C05E32"/>
    <w:pPr>
      <w:numPr>
        <w:numId w:val="18"/>
      </w:numPr>
    </w:pPr>
  </w:style>
  <w:style w:type="numbering" w:customStyle="1" w:styleId="LEListeabc70">
    <w:name w:val="LE_Liste a. b. c.     (70)"/>
    <w:basedOn w:val="KeineListe"/>
    <w:uiPriority w:val="99"/>
    <w:rsid w:val="00C05E32"/>
    <w:pPr>
      <w:numPr>
        <w:numId w:val="19"/>
      </w:numPr>
    </w:pPr>
  </w:style>
  <w:style w:type="numbering" w:customStyle="1" w:styleId="LEListeSpiegelstrich">
    <w:name w:val="LE_Liste Spiegelstrich"/>
    <w:basedOn w:val="KeineListe"/>
    <w:uiPriority w:val="99"/>
    <w:rsid w:val="003628FB"/>
    <w:pPr>
      <w:numPr>
        <w:numId w:val="20"/>
      </w:numPr>
    </w:pPr>
  </w:style>
  <w:style w:type="numbering" w:customStyle="1" w:styleId="LEListeSpiegelstrich17">
    <w:name w:val="LE_Liste Spiegelstrich     (17)"/>
    <w:basedOn w:val="KeineListe"/>
    <w:uiPriority w:val="99"/>
    <w:rsid w:val="00BA78D4"/>
    <w:pPr>
      <w:numPr>
        <w:numId w:val="21"/>
      </w:numPr>
    </w:pPr>
  </w:style>
  <w:style w:type="numbering" w:customStyle="1" w:styleId="LEListeSpiegelstrich35">
    <w:name w:val="LE_Liste Spiegelstrich     (35)"/>
    <w:basedOn w:val="KeineListe"/>
    <w:uiPriority w:val="99"/>
    <w:rsid w:val="008C13FD"/>
    <w:pPr>
      <w:numPr>
        <w:numId w:val="22"/>
      </w:numPr>
    </w:pPr>
  </w:style>
  <w:style w:type="numbering" w:customStyle="1" w:styleId="LEListeSpiegelstrich70">
    <w:name w:val="LE_Liste Spiegelstrich     (70)"/>
    <w:basedOn w:val="KeineListe"/>
    <w:uiPriority w:val="99"/>
    <w:rsid w:val="003628FB"/>
    <w:pPr>
      <w:numPr>
        <w:numId w:val="23"/>
      </w:numPr>
    </w:pPr>
  </w:style>
  <w:style w:type="paragraph" w:customStyle="1" w:styleId="LEMarginalie">
    <w:name w:val="LE Marginalie"/>
    <w:uiPriority w:val="12"/>
    <w:qFormat/>
    <w:rsid w:val="00642A90"/>
    <w:pPr>
      <w:keepNext/>
      <w:keepLines/>
      <w:framePr w:w="1656" w:wrap="notBeside" w:vAnchor="text" w:hAnchor="page" w:x="9118" w:y="1"/>
      <w:spacing w:line="260" w:lineRule="atLeast"/>
    </w:pPr>
    <w:rPr>
      <w:rFonts w:cs="Segoe UI"/>
      <w:sz w:val="19"/>
      <w:szCs w:val="20"/>
    </w:rPr>
  </w:style>
  <w:style w:type="table" w:customStyle="1" w:styleId="LETabelleGrundform">
    <w:name w:val="LE Tabelle Grundform"/>
    <w:basedOn w:val="NormaleTabelle"/>
    <w:uiPriority w:val="99"/>
    <w:rsid w:val="00C349B4"/>
    <w:pPr>
      <w:keepLines/>
      <w:tabs>
        <w:tab w:val="left" w:pos="340"/>
      </w:tabs>
      <w:spacing w:line="280" w:lineRule="atLeast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40" w:type="dxa"/>
        <w:left w:w="96" w:type="dxa"/>
        <w:bottom w:w="85" w:type="dxa"/>
        <w:right w:w="85" w:type="dxa"/>
      </w:tblCellMar>
    </w:tblPr>
    <w:trPr>
      <w:cantSplit/>
      <w:tblHeader/>
    </w:trPr>
  </w:style>
  <w:style w:type="paragraph" w:customStyle="1" w:styleId="LETextCoding">
    <w:name w:val="LE Text Coding"/>
    <w:next w:val="LEText"/>
    <w:link w:val="LETextCodingZchn"/>
    <w:uiPriority w:val="13"/>
    <w:qFormat/>
    <w:rsid w:val="00027316"/>
    <w:pPr>
      <w:ind w:right="-1996"/>
    </w:pPr>
    <w:rPr>
      <w:rFonts w:ascii="Consolas" w:hAnsi="Consolas"/>
      <w:sz w:val="20"/>
      <w:szCs w:val="20"/>
    </w:rPr>
  </w:style>
  <w:style w:type="character" w:customStyle="1" w:styleId="LETextCodingZchn">
    <w:name w:val="LE Text Coding Zchn"/>
    <w:basedOn w:val="Absatz-Standardschriftart"/>
    <w:link w:val="LETextCoding"/>
    <w:uiPriority w:val="13"/>
    <w:rsid w:val="00027316"/>
    <w:rPr>
      <w:rFonts w:ascii="Consolas" w:hAnsi="Consolas"/>
      <w:sz w:val="20"/>
      <w:szCs w:val="20"/>
    </w:rPr>
  </w:style>
  <w:style w:type="paragraph" w:customStyle="1" w:styleId="LETextDefinition">
    <w:name w:val="LE Text Definition"/>
    <w:next w:val="LEText"/>
    <w:uiPriority w:val="5"/>
    <w:qFormat/>
    <w:rsid w:val="00D67939"/>
    <w:pPr>
      <w:tabs>
        <w:tab w:val="left" w:pos="397"/>
      </w:tabs>
      <w:ind w:left="397"/>
    </w:pPr>
    <w:rPr>
      <w:i/>
      <w:iCs/>
    </w:rPr>
  </w:style>
  <w:style w:type="paragraph" w:customStyle="1" w:styleId="LETexteingezogen">
    <w:name w:val="LE Text eingezogen"/>
    <w:next w:val="LEText"/>
    <w:uiPriority w:val="4"/>
    <w:qFormat/>
    <w:rsid w:val="00FD5F49"/>
    <w:pPr>
      <w:tabs>
        <w:tab w:val="left" w:pos="397"/>
      </w:tabs>
      <w:ind w:left="397"/>
    </w:pPr>
    <w:rPr>
      <w:szCs w:val="20"/>
    </w:rPr>
  </w:style>
  <w:style w:type="paragraph" w:customStyle="1" w:styleId="LETextFormel">
    <w:name w:val="LE Text Formel"/>
    <w:next w:val="LEText"/>
    <w:uiPriority w:val="14"/>
    <w:qFormat/>
    <w:rsid w:val="00203ADA"/>
    <w:pPr>
      <w:tabs>
        <w:tab w:val="left" w:pos="397"/>
        <w:tab w:val="left" w:pos="794"/>
        <w:tab w:val="center" w:pos="3822"/>
        <w:tab w:val="right" w:pos="7643"/>
      </w:tabs>
    </w:pPr>
    <w:rPr>
      <w:szCs w:val="20"/>
    </w:rPr>
  </w:style>
  <w:style w:type="paragraph" w:customStyle="1" w:styleId="LETextGrafik">
    <w:name w:val="LE Text Grafik"/>
    <w:uiPriority w:val="15"/>
    <w:qFormat/>
    <w:rsid w:val="000F4BEA"/>
    <w:pPr>
      <w:spacing w:line="240" w:lineRule="atLeast"/>
    </w:pPr>
    <w:rPr>
      <w:rFonts w:eastAsia="Calibri"/>
      <w:color w:val="000000"/>
      <w:sz w:val="19"/>
      <w:szCs w:val="18"/>
    </w:rPr>
  </w:style>
  <w:style w:type="paragraph" w:customStyle="1" w:styleId="LETexthngendgro">
    <w:name w:val="LE Text hängend groß"/>
    <w:next w:val="LEText"/>
    <w:uiPriority w:val="8"/>
    <w:qFormat/>
    <w:rsid w:val="005C759B"/>
    <w:pPr>
      <w:tabs>
        <w:tab w:val="left" w:pos="1191"/>
      </w:tabs>
      <w:ind w:left="1191" w:hanging="1191"/>
    </w:pPr>
  </w:style>
  <w:style w:type="paragraph" w:customStyle="1" w:styleId="LETexthngendklein">
    <w:name w:val="LE Text hängend klein"/>
    <w:next w:val="LEText"/>
    <w:uiPriority w:val="7"/>
    <w:qFormat/>
    <w:rsid w:val="005C759B"/>
    <w:pPr>
      <w:tabs>
        <w:tab w:val="left" w:pos="397"/>
      </w:tabs>
      <w:ind w:left="397" w:hanging="397"/>
    </w:pPr>
  </w:style>
  <w:style w:type="paragraph" w:customStyle="1" w:styleId="LETextLinienrahmen">
    <w:name w:val="LE Text Linienrahmen"/>
    <w:next w:val="LEText"/>
    <w:uiPriority w:val="11"/>
    <w:qFormat/>
    <w:rsid w:val="000A246A"/>
    <w:pPr>
      <w:keepLines/>
      <w:pBdr>
        <w:top w:val="single" w:sz="4" w:space="5" w:color="000000" w:themeColor="text1"/>
        <w:left w:val="single" w:sz="4" w:space="8" w:color="000000" w:themeColor="text1"/>
        <w:bottom w:val="single" w:sz="4" w:space="7" w:color="000000" w:themeColor="text1"/>
        <w:right w:val="single" w:sz="4" w:space="8" w:color="000000" w:themeColor="text1"/>
      </w:pBdr>
      <w:tabs>
        <w:tab w:val="left" w:pos="595"/>
      </w:tabs>
      <w:spacing w:before="320" w:after="320"/>
      <w:ind w:left="199" w:right="199"/>
      <w:contextualSpacing/>
    </w:pPr>
    <w:rPr>
      <w:rFonts w:cs="Segoe UI"/>
    </w:rPr>
  </w:style>
  <w:style w:type="paragraph" w:customStyle="1" w:styleId="LETextRasterflche">
    <w:name w:val="LE Text Rasterfläche"/>
    <w:next w:val="LEText"/>
    <w:uiPriority w:val="10"/>
    <w:qFormat/>
    <w:rsid w:val="00096104"/>
    <w:pPr>
      <w:keepLines/>
      <w:pBdr>
        <w:top w:val="single" w:sz="4" w:space="5" w:color="E1E1E1"/>
        <w:left w:val="single" w:sz="4" w:space="8" w:color="E1E1E1"/>
        <w:bottom w:val="single" w:sz="4" w:space="7" w:color="E1E1E1"/>
        <w:right w:val="single" w:sz="4" w:space="8" w:color="E1E1E1"/>
      </w:pBdr>
      <w:shd w:val="clear" w:color="auto" w:fill="E1E1E1"/>
      <w:tabs>
        <w:tab w:val="left" w:pos="595"/>
      </w:tabs>
      <w:spacing w:before="320" w:after="320" w:line="320" w:lineRule="exact"/>
      <w:ind w:left="199" w:right="199"/>
      <w:contextualSpacing/>
    </w:pPr>
    <w:rPr>
      <w:rFonts w:cs="Segoe UI"/>
    </w:rPr>
  </w:style>
  <w:style w:type="paragraph" w:customStyle="1" w:styleId="LETextSpiegelstrich">
    <w:name w:val="LE Text Spiegelstrich"/>
    <w:next w:val="LEText"/>
    <w:uiPriority w:val="6"/>
    <w:qFormat/>
    <w:rsid w:val="00F109FC"/>
    <w:pPr>
      <w:numPr>
        <w:numId w:val="30"/>
      </w:numPr>
    </w:pPr>
    <w:rPr>
      <w:rFonts w:cs="Segoe UI"/>
      <w:szCs w:val="20"/>
    </w:rPr>
  </w:style>
  <w:style w:type="paragraph" w:customStyle="1" w:styleId="LETextTabelle">
    <w:name w:val="LE Text Tabelle"/>
    <w:uiPriority w:val="16"/>
    <w:qFormat/>
    <w:rsid w:val="00E61492"/>
    <w:pPr>
      <w:keepNext/>
      <w:keepLines/>
      <w:spacing w:line="280" w:lineRule="atLeast"/>
    </w:pPr>
    <w:rPr>
      <w:rFonts w:cs="Segoe UI"/>
      <w:sz w:val="20"/>
      <w:szCs w:val="20"/>
    </w:rPr>
  </w:style>
  <w:style w:type="paragraph" w:customStyle="1" w:styleId="LESinneinheit">
    <w:name w:val="LE Ü Sinneinheit"/>
    <w:next w:val="LEText"/>
    <w:uiPriority w:val="9"/>
    <w:qFormat/>
    <w:rsid w:val="003A3D18"/>
    <w:pPr>
      <w:keepNext/>
      <w:keepLines/>
      <w:spacing w:before="320" w:after="240"/>
    </w:pPr>
    <w:rPr>
      <w:rFonts w:eastAsia="Times New Roman"/>
      <w:b/>
      <w:szCs w:val="20"/>
      <w:lang w:eastAsia="de-DE"/>
    </w:rPr>
  </w:style>
  <w:style w:type="paragraph" w:customStyle="1" w:styleId="LETabelle">
    <w:name w:val="LE Ü Tabelle"/>
    <w:next w:val="LEText"/>
    <w:uiPriority w:val="17"/>
    <w:qFormat/>
    <w:rsid w:val="003A3D18"/>
    <w:pPr>
      <w:keepNext/>
      <w:keepLines/>
      <w:tabs>
        <w:tab w:val="left" w:pos="1191"/>
      </w:tabs>
      <w:spacing w:before="320" w:after="240"/>
    </w:pPr>
    <w:rPr>
      <w:b/>
      <w:szCs w:val="20"/>
    </w:rPr>
  </w:style>
  <w:style w:type="paragraph" w:customStyle="1" w:styleId="LETextgruppe">
    <w:name w:val="LE Ü Textgruppe"/>
    <w:next w:val="LEText"/>
    <w:uiPriority w:val="9"/>
    <w:qFormat/>
    <w:rsid w:val="003A3D18"/>
    <w:pPr>
      <w:keepNext/>
      <w:keepLines/>
      <w:spacing w:before="320"/>
    </w:pPr>
    <w:rPr>
      <w:b/>
      <w:szCs w:val="20"/>
    </w:rPr>
  </w:style>
  <w:style w:type="paragraph" w:styleId="Liste">
    <w:name w:val="List"/>
    <w:basedOn w:val="LEText"/>
    <w:next w:val="LEText"/>
    <w:uiPriority w:val="39"/>
    <w:semiHidden/>
    <w:rsid w:val="00A47043"/>
    <w:pPr>
      <w:tabs>
        <w:tab w:val="clear" w:pos="397"/>
      </w:tabs>
      <w:ind w:left="397" w:hanging="397"/>
    </w:pPr>
  </w:style>
  <w:style w:type="paragraph" w:styleId="Liste2">
    <w:name w:val="List 2"/>
    <w:basedOn w:val="LEText"/>
    <w:next w:val="LEText"/>
    <w:uiPriority w:val="39"/>
    <w:semiHidden/>
    <w:rsid w:val="00A47043"/>
    <w:pPr>
      <w:tabs>
        <w:tab w:val="clear" w:pos="397"/>
      </w:tabs>
      <w:ind w:left="794" w:hanging="397"/>
    </w:pPr>
  </w:style>
  <w:style w:type="paragraph" w:styleId="Liste3">
    <w:name w:val="List 3"/>
    <w:basedOn w:val="LEText"/>
    <w:next w:val="LEText"/>
    <w:uiPriority w:val="39"/>
    <w:semiHidden/>
    <w:rsid w:val="00A47043"/>
    <w:pPr>
      <w:tabs>
        <w:tab w:val="clear" w:pos="397"/>
      </w:tabs>
      <w:ind w:left="1191" w:hanging="397"/>
    </w:pPr>
  </w:style>
  <w:style w:type="paragraph" w:styleId="Liste4">
    <w:name w:val="List 4"/>
    <w:basedOn w:val="LEText"/>
    <w:next w:val="LEText"/>
    <w:uiPriority w:val="39"/>
    <w:semiHidden/>
    <w:rsid w:val="00A47043"/>
    <w:pPr>
      <w:tabs>
        <w:tab w:val="clear" w:pos="397"/>
      </w:tabs>
      <w:ind w:left="1588" w:hanging="397"/>
    </w:pPr>
  </w:style>
  <w:style w:type="paragraph" w:styleId="Liste5">
    <w:name w:val="List 5"/>
    <w:basedOn w:val="LEText"/>
    <w:next w:val="LEText"/>
    <w:uiPriority w:val="39"/>
    <w:semiHidden/>
    <w:rsid w:val="00A47043"/>
    <w:pPr>
      <w:tabs>
        <w:tab w:val="clear" w:pos="397"/>
      </w:tabs>
      <w:ind w:left="1985" w:hanging="397"/>
    </w:pPr>
  </w:style>
  <w:style w:type="paragraph" w:styleId="Listenabsatz">
    <w:name w:val="List Paragraph"/>
    <w:basedOn w:val="LEText"/>
    <w:next w:val="LEText"/>
    <w:uiPriority w:val="49"/>
    <w:semiHidden/>
    <w:qFormat/>
    <w:rsid w:val="00A47043"/>
    <w:pPr>
      <w:tabs>
        <w:tab w:val="clear" w:pos="397"/>
      </w:tabs>
      <w:ind w:left="794"/>
      <w:contextualSpacing/>
    </w:pPr>
  </w:style>
  <w:style w:type="paragraph" w:styleId="Listenfortsetzung">
    <w:name w:val="List Continue"/>
    <w:basedOn w:val="LEText"/>
    <w:next w:val="LEText"/>
    <w:uiPriority w:val="49"/>
    <w:semiHidden/>
    <w:rsid w:val="00A47043"/>
    <w:pPr>
      <w:tabs>
        <w:tab w:val="clear" w:pos="397"/>
      </w:tabs>
      <w:spacing w:after="160"/>
      <w:ind w:left="397"/>
      <w:contextualSpacing/>
    </w:pPr>
  </w:style>
  <w:style w:type="paragraph" w:styleId="Listenfortsetzung2">
    <w:name w:val="List Continue 2"/>
    <w:basedOn w:val="LEText"/>
    <w:next w:val="LEText"/>
    <w:uiPriority w:val="49"/>
    <w:semiHidden/>
    <w:rsid w:val="00A47043"/>
    <w:pPr>
      <w:tabs>
        <w:tab w:val="clear" w:pos="397"/>
      </w:tabs>
      <w:spacing w:after="160"/>
      <w:ind w:left="794"/>
      <w:contextualSpacing/>
    </w:pPr>
  </w:style>
  <w:style w:type="paragraph" w:styleId="Listenfortsetzung3">
    <w:name w:val="List Continue 3"/>
    <w:basedOn w:val="LEText"/>
    <w:next w:val="LEText"/>
    <w:uiPriority w:val="49"/>
    <w:semiHidden/>
    <w:rsid w:val="00A47043"/>
    <w:pPr>
      <w:tabs>
        <w:tab w:val="clear" w:pos="397"/>
      </w:tabs>
      <w:spacing w:after="160"/>
      <w:ind w:left="1191"/>
      <w:contextualSpacing/>
    </w:pPr>
  </w:style>
  <w:style w:type="paragraph" w:styleId="Listenfortsetzung4">
    <w:name w:val="List Continue 4"/>
    <w:basedOn w:val="LEText"/>
    <w:next w:val="LEText"/>
    <w:uiPriority w:val="49"/>
    <w:semiHidden/>
    <w:rsid w:val="00A47043"/>
    <w:pPr>
      <w:tabs>
        <w:tab w:val="clear" w:pos="397"/>
      </w:tabs>
      <w:spacing w:after="160"/>
      <w:ind w:left="1588"/>
      <w:contextualSpacing/>
    </w:pPr>
  </w:style>
  <w:style w:type="paragraph" w:styleId="Listenfortsetzung5">
    <w:name w:val="List Continue 5"/>
    <w:basedOn w:val="LEText"/>
    <w:next w:val="LEText"/>
    <w:uiPriority w:val="49"/>
    <w:semiHidden/>
    <w:rsid w:val="00A47043"/>
    <w:pPr>
      <w:tabs>
        <w:tab w:val="clear" w:pos="397"/>
      </w:tabs>
      <w:spacing w:after="160"/>
      <w:ind w:left="1985"/>
      <w:contextualSpacing/>
    </w:pPr>
  </w:style>
  <w:style w:type="paragraph" w:styleId="Listennummer">
    <w:name w:val="List Number"/>
    <w:basedOn w:val="LEText"/>
    <w:next w:val="LEText"/>
    <w:uiPriority w:val="49"/>
    <w:semiHidden/>
    <w:rsid w:val="00A47043"/>
    <w:pPr>
      <w:numPr>
        <w:numId w:val="24"/>
      </w:numPr>
      <w:tabs>
        <w:tab w:val="clear" w:pos="340"/>
        <w:tab w:val="clear" w:pos="397"/>
      </w:tabs>
      <w:ind w:left="397" w:hanging="397"/>
    </w:pPr>
  </w:style>
  <w:style w:type="paragraph" w:styleId="Listennummer2">
    <w:name w:val="List Number 2"/>
    <w:basedOn w:val="LEText"/>
    <w:next w:val="LEText"/>
    <w:uiPriority w:val="49"/>
    <w:semiHidden/>
    <w:rsid w:val="00A47043"/>
    <w:pPr>
      <w:numPr>
        <w:numId w:val="25"/>
      </w:numPr>
      <w:tabs>
        <w:tab w:val="clear" w:pos="397"/>
        <w:tab w:val="clear" w:pos="680"/>
      </w:tabs>
      <w:ind w:left="794" w:hanging="397"/>
      <w:contextualSpacing/>
    </w:pPr>
  </w:style>
  <w:style w:type="paragraph" w:styleId="Listennummer3">
    <w:name w:val="List Number 3"/>
    <w:basedOn w:val="LEText"/>
    <w:next w:val="LEText"/>
    <w:uiPriority w:val="49"/>
    <w:semiHidden/>
    <w:rsid w:val="00A47043"/>
    <w:pPr>
      <w:numPr>
        <w:numId w:val="26"/>
      </w:numPr>
      <w:tabs>
        <w:tab w:val="clear" w:pos="397"/>
        <w:tab w:val="clear" w:pos="926"/>
      </w:tabs>
      <w:ind w:left="1191" w:hanging="397"/>
      <w:contextualSpacing/>
    </w:pPr>
  </w:style>
  <w:style w:type="paragraph" w:styleId="Listennummer4">
    <w:name w:val="List Number 4"/>
    <w:basedOn w:val="LEText"/>
    <w:next w:val="LEText"/>
    <w:uiPriority w:val="49"/>
    <w:semiHidden/>
    <w:rsid w:val="00A47043"/>
    <w:pPr>
      <w:numPr>
        <w:numId w:val="27"/>
      </w:numPr>
      <w:tabs>
        <w:tab w:val="clear" w:pos="397"/>
        <w:tab w:val="clear" w:pos="1209"/>
      </w:tabs>
      <w:ind w:left="1588" w:hanging="397"/>
      <w:contextualSpacing/>
    </w:pPr>
  </w:style>
  <w:style w:type="paragraph" w:styleId="Listennummer5">
    <w:name w:val="List Number 5"/>
    <w:basedOn w:val="LEText"/>
    <w:next w:val="LEText"/>
    <w:uiPriority w:val="49"/>
    <w:semiHidden/>
    <w:rsid w:val="00A47043"/>
    <w:pPr>
      <w:numPr>
        <w:numId w:val="28"/>
      </w:numPr>
      <w:tabs>
        <w:tab w:val="clear" w:pos="397"/>
        <w:tab w:val="clear" w:pos="1492"/>
      </w:tabs>
      <w:ind w:left="1985" w:hanging="397"/>
      <w:contextualSpacing/>
    </w:pPr>
  </w:style>
  <w:style w:type="paragraph" w:styleId="Makrotext">
    <w:name w:val="macro"/>
    <w:basedOn w:val="LEText"/>
    <w:next w:val="LEText"/>
    <w:link w:val="MakrotextZchn"/>
    <w:uiPriority w:val="49"/>
    <w:semiHidden/>
    <w:rsid w:val="00A47043"/>
    <w:pPr>
      <w:tabs>
        <w:tab w:val="clear" w:pos="397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49"/>
    <w:semiHidden/>
    <w:rsid w:val="00A47043"/>
    <w:rPr>
      <w:rFonts w:ascii="Consolas" w:hAnsi="Consolas"/>
      <w:sz w:val="20"/>
      <w:szCs w:val="20"/>
    </w:rPr>
  </w:style>
  <w:style w:type="paragraph" w:styleId="NurText">
    <w:name w:val="Plain Text"/>
    <w:basedOn w:val="Standard"/>
    <w:link w:val="NurTextZchn"/>
    <w:uiPriority w:val="49"/>
    <w:semiHidden/>
    <w:rsid w:val="001D6CB8"/>
    <w:pPr>
      <w:tabs>
        <w:tab w:val="left" w:pos="340"/>
      </w:tabs>
    </w:pPr>
  </w:style>
  <w:style w:type="character" w:customStyle="1" w:styleId="NurTextZchn">
    <w:name w:val="Nur Text Zchn"/>
    <w:basedOn w:val="Absatz-Standardschriftart"/>
    <w:link w:val="NurText"/>
    <w:uiPriority w:val="49"/>
    <w:semiHidden/>
    <w:rsid w:val="001D6CB8"/>
    <w:rPr>
      <w:rFonts w:ascii="Cambria" w:hAnsi="Cambria"/>
      <w:color w:val="000000" w:themeColor="text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49"/>
    <w:semiHidden/>
    <w:rsid w:val="001D6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9"/>
    <w:semiHidden/>
    <w:rsid w:val="001D6CB8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LEText"/>
    <w:next w:val="LEText"/>
    <w:uiPriority w:val="99"/>
    <w:semiHidden/>
    <w:qFormat/>
    <w:rsid w:val="00F04D34"/>
  </w:style>
  <w:style w:type="paragraph" w:styleId="Standardeinzug">
    <w:name w:val="Normal Indent"/>
    <w:basedOn w:val="LEText"/>
    <w:next w:val="LEText"/>
    <w:uiPriority w:val="49"/>
    <w:semiHidden/>
    <w:rsid w:val="00A47043"/>
    <w:pPr>
      <w:ind w:left="794"/>
    </w:pPr>
    <w:rPr>
      <w:szCs w:val="20"/>
    </w:rPr>
  </w:style>
  <w:style w:type="table" w:styleId="Tabellenraster">
    <w:name w:val="Table Grid"/>
    <w:basedOn w:val="NormaleTabelle"/>
    <w:uiPriority w:val="59"/>
    <w:rsid w:val="00A47043"/>
    <w:pPr>
      <w:keepNext/>
      <w:keepLines/>
      <w:tabs>
        <w:tab w:val="left" w:pos="284"/>
      </w:tabs>
      <w:spacing w:line="240" w:lineRule="atLeast"/>
      <w:ind w:left="85" w:right="85"/>
    </w:pPr>
    <w:rPr>
      <w:sz w:val="19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0" w:type="dxa"/>
        <w:bottom w:w="57" w:type="dxa"/>
        <w:right w:w="0" w:type="dxa"/>
      </w:tblCellMar>
    </w:tblPr>
  </w:style>
  <w:style w:type="paragraph" w:styleId="Textkrper">
    <w:name w:val="Body Text"/>
    <w:basedOn w:val="LEText"/>
    <w:next w:val="LEText"/>
    <w:link w:val="TextkrperZchn"/>
    <w:uiPriority w:val="49"/>
    <w:semiHidden/>
    <w:rsid w:val="00A47043"/>
    <w:pPr>
      <w:tabs>
        <w:tab w:val="clear" w:pos="397"/>
      </w:tabs>
    </w:pPr>
  </w:style>
  <w:style w:type="character" w:customStyle="1" w:styleId="TextkrperZchn">
    <w:name w:val="Textkörper Zchn"/>
    <w:basedOn w:val="Absatz-Standardschriftart"/>
    <w:link w:val="Textkrper"/>
    <w:uiPriority w:val="49"/>
    <w:semiHidden/>
    <w:rsid w:val="00A47043"/>
  </w:style>
  <w:style w:type="paragraph" w:styleId="Textkrper2">
    <w:name w:val="Body Text 2"/>
    <w:basedOn w:val="LEText"/>
    <w:next w:val="LEText"/>
    <w:link w:val="Textkrper2Zchn"/>
    <w:uiPriority w:val="49"/>
    <w:semiHidden/>
    <w:rsid w:val="00A47043"/>
    <w:pPr>
      <w:tabs>
        <w:tab w:val="clear" w:pos="397"/>
      </w:tabs>
    </w:pPr>
  </w:style>
  <w:style w:type="character" w:customStyle="1" w:styleId="Textkrper2Zchn">
    <w:name w:val="Textkörper 2 Zchn"/>
    <w:basedOn w:val="Absatz-Standardschriftart"/>
    <w:link w:val="Textkrper2"/>
    <w:uiPriority w:val="49"/>
    <w:semiHidden/>
    <w:rsid w:val="00A47043"/>
  </w:style>
  <w:style w:type="paragraph" w:styleId="Textkrper3">
    <w:name w:val="Body Text 3"/>
    <w:basedOn w:val="LEText"/>
    <w:next w:val="LEText"/>
    <w:link w:val="Textkrper3Zchn"/>
    <w:uiPriority w:val="49"/>
    <w:semiHidden/>
    <w:rsid w:val="00A47043"/>
    <w:pPr>
      <w:tabs>
        <w:tab w:val="clear" w:pos="397"/>
      </w:tabs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49"/>
    <w:semiHidden/>
    <w:rsid w:val="00A47043"/>
    <w:rPr>
      <w:szCs w:val="16"/>
    </w:rPr>
  </w:style>
  <w:style w:type="paragraph" w:styleId="Textkrper-Einzug2">
    <w:name w:val="Body Text Indent 2"/>
    <w:basedOn w:val="LEText"/>
    <w:next w:val="LEText"/>
    <w:link w:val="Textkrper-Einzug2Zchn"/>
    <w:uiPriority w:val="49"/>
    <w:semiHidden/>
    <w:rsid w:val="00A47043"/>
    <w:pPr>
      <w:tabs>
        <w:tab w:val="clear" w:pos="397"/>
      </w:tabs>
    </w:pPr>
  </w:style>
  <w:style w:type="character" w:customStyle="1" w:styleId="Textkrper-Einzug2Zchn">
    <w:name w:val="Textkörper-Einzug 2 Zchn"/>
    <w:basedOn w:val="Absatz-Standardschriftart"/>
    <w:link w:val="Textkrper-Einzug2"/>
    <w:uiPriority w:val="49"/>
    <w:semiHidden/>
    <w:rsid w:val="00A47043"/>
  </w:style>
  <w:style w:type="paragraph" w:styleId="Textkrper-Einzug3">
    <w:name w:val="Body Text Indent 3"/>
    <w:basedOn w:val="LEText"/>
    <w:next w:val="LEText"/>
    <w:link w:val="Textkrper-Einzug3Zchn"/>
    <w:uiPriority w:val="49"/>
    <w:semiHidden/>
    <w:rsid w:val="00A47043"/>
    <w:pPr>
      <w:tabs>
        <w:tab w:val="clear" w:pos="397"/>
      </w:tabs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49"/>
    <w:semiHidden/>
    <w:rsid w:val="00A47043"/>
    <w:rPr>
      <w:szCs w:val="16"/>
    </w:rPr>
  </w:style>
  <w:style w:type="paragraph" w:styleId="Textkrper-Erstzeileneinzug">
    <w:name w:val="Body Text First Indent"/>
    <w:basedOn w:val="LEText"/>
    <w:next w:val="LEText"/>
    <w:link w:val="Textkrper-ErstzeileneinzugZchn"/>
    <w:uiPriority w:val="49"/>
    <w:semiHidden/>
    <w:rsid w:val="00A47043"/>
    <w:pPr>
      <w:tabs>
        <w:tab w:val="clear" w:pos="397"/>
      </w:tabs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49"/>
    <w:semiHidden/>
    <w:rsid w:val="00A47043"/>
  </w:style>
  <w:style w:type="paragraph" w:styleId="Textkrper-Zeileneinzug">
    <w:name w:val="Body Text Indent"/>
    <w:basedOn w:val="LEText"/>
    <w:next w:val="LEText"/>
    <w:link w:val="Textkrper-ZeileneinzugZchn"/>
    <w:uiPriority w:val="49"/>
    <w:semiHidden/>
    <w:rsid w:val="00A47043"/>
    <w:pPr>
      <w:tabs>
        <w:tab w:val="clear" w:pos="397"/>
      </w:tabs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49"/>
    <w:semiHidden/>
    <w:rsid w:val="00A47043"/>
  </w:style>
  <w:style w:type="paragraph" w:styleId="Textkrper-Erstzeileneinzug2">
    <w:name w:val="Body Text First Indent 2"/>
    <w:basedOn w:val="LEText"/>
    <w:next w:val="LEText"/>
    <w:link w:val="Textkrper-Erstzeileneinzug2Zchn"/>
    <w:uiPriority w:val="49"/>
    <w:semiHidden/>
    <w:rsid w:val="00A47043"/>
    <w:pPr>
      <w:tabs>
        <w:tab w:val="clear" w:pos="397"/>
      </w:tabs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49"/>
    <w:semiHidden/>
    <w:rsid w:val="00A47043"/>
  </w:style>
  <w:style w:type="paragraph" w:styleId="Titel">
    <w:name w:val="Title"/>
    <w:next w:val="LEText"/>
    <w:link w:val="TitelZchn"/>
    <w:uiPriority w:val="49"/>
    <w:semiHidden/>
    <w:qFormat/>
    <w:rsid w:val="00A47043"/>
    <w:pPr>
      <w:contextualSpacing/>
    </w:pPr>
    <w:rPr>
      <w:rFonts w:eastAsiaTheme="majorEastAsia" w:cstheme="majorBidi"/>
      <w:b/>
      <w:spacing w:val="4"/>
      <w:kern w:val="28"/>
      <w:sz w:val="22"/>
      <w:szCs w:val="52"/>
    </w:rPr>
  </w:style>
  <w:style w:type="character" w:customStyle="1" w:styleId="TitelZchn">
    <w:name w:val="Titel Zchn"/>
    <w:basedOn w:val="Absatz-Standardschriftart"/>
    <w:link w:val="Titel"/>
    <w:uiPriority w:val="49"/>
    <w:semiHidden/>
    <w:rsid w:val="00940CBF"/>
    <w:rPr>
      <w:rFonts w:eastAsiaTheme="majorEastAsia" w:cstheme="majorBidi"/>
      <w:b/>
      <w:spacing w:val="4"/>
      <w:kern w:val="28"/>
      <w:sz w:val="22"/>
      <w:szCs w:val="52"/>
    </w:rPr>
  </w:style>
  <w:style w:type="paragraph" w:customStyle="1" w:styleId="berschriftVerzeichnisse">
    <w:name w:val="Überschrift Verzeichnisse"/>
    <w:next w:val="LEText"/>
    <w:qFormat/>
    <w:rsid w:val="003A3D18"/>
    <w:pPr>
      <w:keepNext/>
      <w:keepLines/>
      <w:pageBreakBefore/>
      <w:suppressAutoHyphens/>
      <w:spacing w:after="240"/>
      <w:outlineLvl w:val="0"/>
    </w:pPr>
    <w:rPr>
      <w:b/>
      <w:sz w:val="23"/>
      <w:szCs w:val="20"/>
    </w:rPr>
  </w:style>
  <w:style w:type="paragraph" w:customStyle="1" w:styleId="berschriftVorwort">
    <w:name w:val="Überschrift Vorwort"/>
    <w:next w:val="LEText"/>
    <w:uiPriority w:val="2"/>
    <w:qFormat/>
    <w:rsid w:val="003A3D18"/>
    <w:pPr>
      <w:keepNext/>
      <w:keepLines/>
      <w:pageBreakBefore/>
      <w:suppressAutoHyphens/>
      <w:spacing w:after="240"/>
      <w:outlineLvl w:val="0"/>
    </w:pPr>
    <w:rPr>
      <w:b/>
      <w:sz w:val="23"/>
      <w:szCs w:val="20"/>
    </w:rPr>
  </w:style>
  <w:style w:type="paragraph" w:styleId="Umschlagadresse">
    <w:name w:val="envelope address"/>
    <w:basedOn w:val="Standard"/>
    <w:uiPriority w:val="49"/>
    <w:semiHidden/>
    <w:rsid w:val="001D6CB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titel">
    <w:name w:val="Subtitle"/>
    <w:next w:val="LEText"/>
    <w:link w:val="UntertitelZchn"/>
    <w:uiPriority w:val="49"/>
    <w:semiHidden/>
    <w:qFormat/>
    <w:rsid w:val="00A47043"/>
    <w:pPr>
      <w:numPr>
        <w:ilvl w:val="1"/>
      </w:numPr>
    </w:pPr>
    <w:rPr>
      <w:rFonts w:eastAsiaTheme="majorEastAsia" w:cstheme="majorBidi"/>
      <w:b/>
      <w:iCs/>
      <w:spacing w:val="4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9"/>
    <w:semiHidden/>
    <w:rsid w:val="00940CBF"/>
    <w:rPr>
      <w:rFonts w:eastAsiaTheme="majorEastAsia" w:cstheme="majorBidi"/>
      <w:b/>
      <w:iCs/>
      <w:spacing w:val="4"/>
      <w:sz w:val="22"/>
      <w:szCs w:val="24"/>
    </w:rPr>
  </w:style>
  <w:style w:type="paragraph" w:styleId="Verzeichnis1">
    <w:name w:val="toc 1"/>
    <w:next w:val="LEText"/>
    <w:uiPriority w:val="39"/>
    <w:unhideWhenUsed/>
    <w:qFormat/>
    <w:rsid w:val="00491C3E"/>
    <w:pPr>
      <w:keepNext/>
      <w:keepLines/>
      <w:tabs>
        <w:tab w:val="right" w:leader="dot" w:pos="9639"/>
      </w:tabs>
      <w:suppressAutoHyphens/>
      <w:spacing w:before="280" w:line="280" w:lineRule="atLeast"/>
      <w:ind w:left="992" w:right="1559" w:hanging="992"/>
    </w:pPr>
    <w:rPr>
      <w:rFonts w:eastAsiaTheme="majorEastAsia" w:cs="Segoe UI"/>
      <w:b/>
      <w:bCs/>
      <w:noProof/>
      <w:sz w:val="19"/>
      <w:szCs w:val="19"/>
    </w:rPr>
  </w:style>
  <w:style w:type="paragraph" w:styleId="Verzeichnis2">
    <w:name w:val="toc 2"/>
    <w:next w:val="LEText"/>
    <w:uiPriority w:val="39"/>
    <w:unhideWhenUsed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 w:hanging="992"/>
    </w:pPr>
    <w:rPr>
      <w:rFonts w:eastAsiaTheme="majorEastAsia" w:cs="Segoe UI"/>
      <w:bCs/>
      <w:noProof/>
      <w:sz w:val="19"/>
      <w:szCs w:val="19"/>
    </w:rPr>
  </w:style>
  <w:style w:type="paragraph" w:styleId="Verzeichnis3">
    <w:name w:val="toc 3"/>
    <w:next w:val="LEText"/>
    <w:uiPriority w:val="39"/>
    <w:unhideWhenUsed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 w:hanging="992"/>
    </w:pPr>
    <w:rPr>
      <w:rFonts w:eastAsiaTheme="majorEastAsia" w:cs="Segoe UI"/>
      <w:bCs/>
      <w:noProof/>
      <w:sz w:val="19"/>
      <w:szCs w:val="19"/>
    </w:rPr>
  </w:style>
  <w:style w:type="paragraph" w:styleId="Verzeichnis4">
    <w:name w:val="toc 4"/>
    <w:next w:val="LEText"/>
    <w:uiPriority w:val="39"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 w:hanging="992"/>
    </w:pPr>
    <w:rPr>
      <w:rFonts w:eastAsiaTheme="minorEastAsia" w:cs="Segoe UI"/>
      <w:noProof/>
      <w:color w:val="auto"/>
      <w:sz w:val="19"/>
      <w:szCs w:val="19"/>
      <w:lang w:eastAsia="de-DE"/>
    </w:rPr>
  </w:style>
  <w:style w:type="paragraph" w:styleId="Verzeichnis5">
    <w:name w:val="toc 5"/>
    <w:next w:val="LEText"/>
    <w:uiPriority w:val="26"/>
    <w:semiHidden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/>
    </w:pPr>
    <w:rPr>
      <w:rFonts w:eastAsiaTheme="majorEastAsia" w:cstheme="majorBidi"/>
      <w:i/>
      <w:iCs/>
      <w:noProof/>
      <w:sz w:val="19"/>
      <w:szCs w:val="19"/>
    </w:rPr>
  </w:style>
  <w:style w:type="paragraph" w:styleId="Verzeichnis6">
    <w:name w:val="toc 6"/>
    <w:next w:val="LEText"/>
    <w:uiPriority w:val="26"/>
    <w:semiHidden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/>
    </w:pPr>
    <w:rPr>
      <w:rFonts w:eastAsiaTheme="majorEastAsia" w:cstheme="majorBidi"/>
      <w:i/>
      <w:noProof/>
      <w:sz w:val="19"/>
      <w:szCs w:val="19"/>
    </w:rPr>
  </w:style>
  <w:style w:type="paragraph" w:styleId="Verzeichnis7">
    <w:name w:val="toc 7"/>
    <w:next w:val="LEText"/>
    <w:uiPriority w:val="26"/>
    <w:semiHidden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/>
    </w:pPr>
    <w:rPr>
      <w:rFonts w:eastAsiaTheme="majorEastAsia" w:cstheme="majorBidi"/>
      <w:i/>
      <w:noProof/>
      <w:sz w:val="19"/>
      <w:szCs w:val="19"/>
    </w:rPr>
  </w:style>
  <w:style w:type="paragraph" w:styleId="Verzeichnis8">
    <w:name w:val="toc 8"/>
    <w:next w:val="LEText"/>
    <w:uiPriority w:val="26"/>
    <w:semiHidden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/>
    </w:pPr>
    <w:rPr>
      <w:rFonts w:eastAsiaTheme="majorEastAsia" w:cstheme="majorBidi"/>
      <w:i/>
      <w:noProof/>
      <w:sz w:val="19"/>
      <w:szCs w:val="19"/>
    </w:rPr>
  </w:style>
  <w:style w:type="paragraph" w:styleId="Verzeichnis9">
    <w:name w:val="toc 9"/>
    <w:next w:val="LEText"/>
    <w:uiPriority w:val="26"/>
    <w:semiHidden/>
    <w:qFormat/>
    <w:rsid w:val="00491C3E"/>
    <w:pPr>
      <w:keepLines/>
      <w:tabs>
        <w:tab w:val="right" w:leader="dot" w:pos="9639"/>
      </w:tabs>
      <w:suppressAutoHyphens/>
      <w:spacing w:line="280" w:lineRule="atLeast"/>
      <w:ind w:left="992" w:right="1559"/>
      <w:contextualSpacing/>
    </w:pPr>
    <w:rPr>
      <w:rFonts w:eastAsiaTheme="majorEastAsia" w:cstheme="majorBidi"/>
      <w:i/>
      <w:noProof/>
      <w:sz w:val="19"/>
      <w:szCs w:val="19"/>
    </w:rPr>
  </w:style>
  <w:style w:type="character" w:styleId="Zeilennummer">
    <w:name w:val="line number"/>
    <w:basedOn w:val="Absatz-Standardschriftart"/>
    <w:uiPriority w:val="49"/>
    <w:semiHidden/>
    <w:rsid w:val="001D6CB8"/>
  </w:style>
  <w:style w:type="paragraph" w:customStyle="1" w:styleId="LEText">
    <w:name w:val="LE Text"/>
    <w:link w:val="LETextChar"/>
    <w:qFormat/>
    <w:rsid w:val="00B5458E"/>
    <w:pPr>
      <w:tabs>
        <w:tab w:val="left" w:pos="397"/>
      </w:tabs>
    </w:pPr>
  </w:style>
  <w:style w:type="numbering" w:customStyle="1" w:styleId="LEListe1231">
    <w:name w:val="LE_Liste 1) 2) 3)"/>
    <w:uiPriority w:val="99"/>
    <w:rsid w:val="00E11EC2"/>
    <w:pPr>
      <w:numPr>
        <w:numId w:val="31"/>
      </w:numPr>
    </w:pPr>
  </w:style>
  <w:style w:type="numbering" w:customStyle="1" w:styleId="LEListe1230">
    <w:name w:val="LE_Liste 1. 2. 3."/>
    <w:uiPriority w:val="99"/>
    <w:rsid w:val="00324C04"/>
    <w:pPr>
      <w:numPr>
        <w:numId w:val="32"/>
      </w:numPr>
    </w:pPr>
  </w:style>
  <w:style w:type="numbering" w:customStyle="1" w:styleId="LEListeabc0">
    <w:name w:val="LE_Liste a) b) c)"/>
    <w:uiPriority w:val="99"/>
    <w:rsid w:val="00084E43"/>
    <w:pPr>
      <w:numPr>
        <w:numId w:val="33"/>
      </w:numPr>
    </w:pPr>
  </w:style>
  <w:style w:type="numbering" w:customStyle="1" w:styleId="LEListeabc">
    <w:name w:val="LE_Liste a. b. c."/>
    <w:uiPriority w:val="99"/>
    <w:rsid w:val="004033F9"/>
    <w:pPr>
      <w:numPr>
        <w:numId w:val="34"/>
      </w:numPr>
    </w:pPr>
  </w:style>
  <w:style w:type="paragraph" w:styleId="KeinLeerraum">
    <w:name w:val="No Spacing"/>
    <w:basedOn w:val="LEText"/>
    <w:next w:val="LEText"/>
    <w:link w:val="KeinLeerraumZchn"/>
    <w:uiPriority w:val="1"/>
    <w:semiHidden/>
    <w:qFormat/>
    <w:rsid w:val="00A47043"/>
    <w:pPr>
      <w:tabs>
        <w:tab w:val="clear" w:pos="397"/>
      </w:tabs>
    </w:pPr>
    <w:rPr>
      <w:rFonts w:eastAsiaTheme="minorEastAsia"/>
      <w:color w:val="auto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4B6C9E"/>
    <w:rPr>
      <w:rFonts w:eastAsiaTheme="minorEastAsia"/>
      <w:color w:val="auto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A37E6"/>
    <w:rPr>
      <w:color w:val="808080"/>
    </w:rPr>
  </w:style>
  <w:style w:type="paragraph" w:styleId="berarbeitung">
    <w:name w:val="Revision"/>
    <w:hidden/>
    <w:uiPriority w:val="99"/>
    <w:semiHidden/>
    <w:rsid w:val="00366EF3"/>
    <w:pPr>
      <w:spacing w:line="240" w:lineRule="auto"/>
    </w:pPr>
  </w:style>
  <w:style w:type="table" w:customStyle="1" w:styleId="LETabelleRasterflche">
    <w:name w:val="LE Tabelle Rasterfläche"/>
    <w:basedOn w:val="NormaleTabelle"/>
    <w:uiPriority w:val="99"/>
    <w:rsid w:val="006A4A60"/>
    <w:tblPr>
      <w:tblCellMar>
        <w:top w:w="57" w:type="dxa"/>
        <w:left w:w="199" w:type="dxa"/>
        <w:bottom w:w="113" w:type="dxa"/>
        <w:right w:w="199" w:type="dxa"/>
      </w:tblCellMar>
    </w:tblPr>
    <w:tcPr>
      <w:shd w:val="clear" w:color="auto" w:fill="E1E1E1"/>
    </w:tcPr>
  </w:style>
  <w:style w:type="paragraph" w:styleId="Literaturverzeichnis">
    <w:name w:val="Bibliography"/>
    <w:basedOn w:val="Standard"/>
    <w:next w:val="Standard"/>
    <w:uiPriority w:val="7"/>
    <w:unhideWhenUsed/>
    <w:rsid w:val="00485162"/>
    <w:pPr>
      <w:tabs>
        <w:tab w:val="clear" w:pos="397"/>
      </w:tabs>
      <w:ind w:left="397" w:hanging="397"/>
    </w:pPr>
  </w:style>
  <w:style w:type="table" w:customStyle="1" w:styleId="LETabelleLinienrahmen">
    <w:name w:val="LE Tabelle Linienrahmen"/>
    <w:basedOn w:val="NormaleTabelle"/>
    <w:uiPriority w:val="99"/>
    <w:rsid w:val="00C9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left w:w="199" w:type="dxa"/>
        <w:bottom w:w="142" w:type="dxa"/>
        <w:right w:w="199" w:type="dxa"/>
      </w:tblCellMar>
    </w:tblPr>
  </w:style>
  <w:style w:type="numbering" w:customStyle="1" w:styleId="LEListe123">
    <w:name w:val="LE_Liste (1) (2) (3)"/>
    <w:basedOn w:val="KeineListe"/>
    <w:uiPriority w:val="99"/>
    <w:rsid w:val="00391CEA"/>
    <w:pPr>
      <w:numPr>
        <w:numId w:val="35"/>
      </w:numPr>
    </w:pPr>
  </w:style>
  <w:style w:type="numbering" w:customStyle="1" w:styleId="LEListe12317">
    <w:name w:val="LE_Liste (1) (2) (3)     (17)"/>
    <w:basedOn w:val="KeineListe"/>
    <w:uiPriority w:val="99"/>
    <w:rsid w:val="008C13FD"/>
    <w:pPr>
      <w:numPr>
        <w:numId w:val="36"/>
      </w:numPr>
    </w:pPr>
  </w:style>
  <w:style w:type="numbering" w:customStyle="1" w:styleId="LEListe123351">
    <w:name w:val="LE_Liste (1) (2) (3)     (35)"/>
    <w:basedOn w:val="KeineListe"/>
    <w:uiPriority w:val="99"/>
    <w:rsid w:val="00724582"/>
    <w:pPr>
      <w:numPr>
        <w:numId w:val="37"/>
      </w:numPr>
    </w:pPr>
  </w:style>
  <w:style w:type="numbering" w:customStyle="1" w:styleId="LEListe123700">
    <w:name w:val="LE_Liste (1) (2) (3)     (70)"/>
    <w:basedOn w:val="KeineListe"/>
    <w:uiPriority w:val="99"/>
    <w:rsid w:val="00724582"/>
    <w:pPr>
      <w:numPr>
        <w:numId w:val="38"/>
      </w:numPr>
    </w:pPr>
  </w:style>
  <w:style w:type="numbering" w:customStyle="1" w:styleId="LEListeabc1">
    <w:name w:val="LE_Liste (a) (b) (c)"/>
    <w:basedOn w:val="KeineListe"/>
    <w:uiPriority w:val="99"/>
    <w:rsid w:val="008C4A21"/>
    <w:pPr>
      <w:numPr>
        <w:numId w:val="39"/>
      </w:numPr>
    </w:pPr>
  </w:style>
  <w:style w:type="numbering" w:customStyle="1" w:styleId="LEListeabc17">
    <w:name w:val="LE_Liste (a) (b) (c)     (17)"/>
    <w:basedOn w:val="KeineListe"/>
    <w:uiPriority w:val="99"/>
    <w:rsid w:val="004E32A7"/>
    <w:pPr>
      <w:numPr>
        <w:numId w:val="40"/>
      </w:numPr>
    </w:pPr>
  </w:style>
  <w:style w:type="numbering" w:customStyle="1" w:styleId="LEListeabc35">
    <w:name w:val="LE_Liste (a) (b) (c)     (35)"/>
    <w:basedOn w:val="KeineListe"/>
    <w:uiPriority w:val="99"/>
    <w:rsid w:val="004E32A7"/>
    <w:pPr>
      <w:numPr>
        <w:numId w:val="41"/>
      </w:numPr>
    </w:pPr>
  </w:style>
  <w:style w:type="numbering" w:customStyle="1" w:styleId="LEListeabc701">
    <w:name w:val="LE_Liste (a) (b) (c)     (70)"/>
    <w:basedOn w:val="KeineListe"/>
    <w:uiPriority w:val="99"/>
    <w:rsid w:val="004E32A7"/>
    <w:pPr>
      <w:numPr>
        <w:numId w:val="42"/>
      </w:numPr>
    </w:pPr>
  </w:style>
  <w:style w:type="numbering" w:customStyle="1" w:styleId="LEListeIIIIII0">
    <w:name w:val="LE_Liste I II III"/>
    <w:basedOn w:val="KeineListe"/>
    <w:uiPriority w:val="99"/>
    <w:rsid w:val="007425E2"/>
    <w:pPr>
      <w:numPr>
        <w:numId w:val="43"/>
      </w:numPr>
    </w:pPr>
  </w:style>
  <w:style w:type="numbering" w:customStyle="1" w:styleId="LEListeIIIIII170">
    <w:name w:val="LE_Liste I II III     (17)"/>
    <w:basedOn w:val="KeineListe"/>
    <w:uiPriority w:val="99"/>
    <w:rsid w:val="003F1CB1"/>
    <w:pPr>
      <w:numPr>
        <w:numId w:val="44"/>
      </w:numPr>
    </w:pPr>
  </w:style>
  <w:style w:type="numbering" w:customStyle="1" w:styleId="LEListeIIIIII35">
    <w:name w:val="LE_Liste I II III     (35)"/>
    <w:basedOn w:val="KeineListe"/>
    <w:uiPriority w:val="99"/>
    <w:rsid w:val="007425E2"/>
    <w:pPr>
      <w:numPr>
        <w:numId w:val="45"/>
      </w:numPr>
    </w:pPr>
  </w:style>
  <w:style w:type="numbering" w:customStyle="1" w:styleId="LEListeIIIIII700">
    <w:name w:val="LE_Liste I II III     (70)"/>
    <w:basedOn w:val="KeineListe"/>
    <w:uiPriority w:val="99"/>
    <w:rsid w:val="007425E2"/>
    <w:pPr>
      <w:numPr>
        <w:numId w:val="46"/>
      </w:numPr>
    </w:pPr>
  </w:style>
  <w:style w:type="numbering" w:customStyle="1" w:styleId="LEListeiiiiii">
    <w:name w:val="LE_Liste i ii iii"/>
    <w:basedOn w:val="KeineListe"/>
    <w:uiPriority w:val="99"/>
    <w:rsid w:val="006438B1"/>
    <w:pPr>
      <w:numPr>
        <w:numId w:val="47"/>
      </w:numPr>
    </w:pPr>
  </w:style>
  <w:style w:type="numbering" w:customStyle="1" w:styleId="LEListeiiiiii17">
    <w:name w:val="LE_Liste i ii iii     (17)"/>
    <w:basedOn w:val="KeineListe"/>
    <w:uiPriority w:val="99"/>
    <w:rsid w:val="006438B1"/>
    <w:pPr>
      <w:numPr>
        <w:numId w:val="48"/>
      </w:numPr>
    </w:pPr>
  </w:style>
  <w:style w:type="numbering" w:customStyle="1" w:styleId="LEListeiiiiii350">
    <w:name w:val="LE_Liste i ii iii     (35)"/>
    <w:basedOn w:val="KeineListe"/>
    <w:uiPriority w:val="99"/>
    <w:rsid w:val="006438B1"/>
    <w:pPr>
      <w:numPr>
        <w:numId w:val="49"/>
      </w:numPr>
    </w:pPr>
  </w:style>
  <w:style w:type="numbering" w:customStyle="1" w:styleId="LEListeiiiiii70">
    <w:name w:val="LE_Liste i ii iii     (70)"/>
    <w:basedOn w:val="KeineListe"/>
    <w:uiPriority w:val="99"/>
    <w:rsid w:val="00807671"/>
    <w:pPr>
      <w:numPr>
        <w:numId w:val="50"/>
      </w:numPr>
    </w:pPr>
  </w:style>
  <w:style w:type="numbering" w:customStyle="1" w:styleId="LEListeBubble">
    <w:name w:val="LE_Liste Bubble"/>
    <w:basedOn w:val="KeineListe"/>
    <w:uiPriority w:val="99"/>
    <w:rsid w:val="00BA78D4"/>
    <w:pPr>
      <w:numPr>
        <w:numId w:val="51"/>
      </w:numPr>
    </w:pPr>
  </w:style>
  <w:style w:type="numbering" w:customStyle="1" w:styleId="LEListeBubble17">
    <w:name w:val="LE_Liste Bubble     (17)"/>
    <w:basedOn w:val="KeineListe"/>
    <w:uiPriority w:val="99"/>
    <w:rsid w:val="00BA78D4"/>
    <w:pPr>
      <w:numPr>
        <w:numId w:val="52"/>
      </w:numPr>
    </w:pPr>
  </w:style>
  <w:style w:type="numbering" w:customStyle="1" w:styleId="LEListeBubble35">
    <w:name w:val="LE_Liste Bubble     (35)"/>
    <w:basedOn w:val="KeineListe"/>
    <w:uiPriority w:val="99"/>
    <w:rsid w:val="00930106"/>
    <w:pPr>
      <w:numPr>
        <w:numId w:val="53"/>
      </w:numPr>
    </w:pPr>
  </w:style>
  <w:style w:type="numbering" w:customStyle="1" w:styleId="LEListeBubble70">
    <w:name w:val="LE_Liste Bubble     (70)"/>
    <w:basedOn w:val="KeineListe"/>
    <w:uiPriority w:val="99"/>
    <w:rsid w:val="00BA78D4"/>
    <w:pPr>
      <w:numPr>
        <w:numId w:val="54"/>
      </w:numPr>
    </w:pPr>
  </w:style>
  <w:style w:type="table" w:styleId="EinfacheTabelle4">
    <w:name w:val="Plain Table 4"/>
    <w:basedOn w:val="NormaleTabelle"/>
    <w:uiPriority w:val="44"/>
    <w:rsid w:val="009038AE"/>
    <w:pPr>
      <w:spacing w:line="240" w:lineRule="auto"/>
    </w:pPr>
    <w:rPr>
      <w:sz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chtsgrundlagenverzeichnis">
    <w:name w:val="table of authorities"/>
    <w:basedOn w:val="LEText"/>
    <w:next w:val="LEText"/>
    <w:uiPriority w:val="99"/>
    <w:semiHidden/>
    <w:unhideWhenUsed/>
    <w:rsid w:val="00A47043"/>
    <w:pPr>
      <w:tabs>
        <w:tab w:val="clear" w:pos="397"/>
      </w:tabs>
      <w:ind w:left="397" w:hanging="397"/>
    </w:pPr>
  </w:style>
  <w:style w:type="paragraph" w:styleId="RGV-berschrift">
    <w:name w:val="toa heading"/>
    <w:basedOn w:val="LETextgruppe"/>
    <w:next w:val="LEText"/>
    <w:uiPriority w:val="99"/>
    <w:semiHidden/>
    <w:unhideWhenUsed/>
    <w:rsid w:val="00A47043"/>
    <w:rPr>
      <w:rFonts w:eastAsiaTheme="majorEastAsia" w:cstheme="majorBidi"/>
      <w:bCs/>
      <w:sz w:val="22"/>
      <w:szCs w:val="24"/>
    </w:rPr>
  </w:style>
  <w:style w:type="character" w:customStyle="1" w:styleId="LETextChar">
    <w:name w:val="LE Text Char"/>
    <w:link w:val="LEText"/>
    <w:rsid w:val="0085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v\AppData\Roaming\Microsoft\Templates\LE_202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C033BCA-C728-440E-A6A1-EDC1DBF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LE_2022.dotm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Borinski, IfV NRW</dc:creator>
  <cp:keywords/>
  <dc:description/>
  <cp:lastModifiedBy>Verbundstudium, IfV NRW</cp:lastModifiedBy>
  <cp:revision>9</cp:revision>
  <cp:lastPrinted>2022-01-04T10:13:00Z</cp:lastPrinted>
  <dcterms:created xsi:type="dcterms:W3CDTF">2023-02-13T10:20:00Z</dcterms:created>
  <dcterms:modified xsi:type="dcterms:W3CDTF">2023-02-17T13:52:00Z</dcterms:modified>
</cp:coreProperties>
</file>