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0341659" w:displacedByCustomXml="next"/>
    <w:bookmarkStart w:id="1" w:name="_Hlk92187588" w:displacedByCustomXml="next"/>
    <w:sdt>
      <w:sdtPr>
        <w:rPr>
          <w:rFonts w:asciiTheme="minorHAnsi" w:eastAsiaTheme="minorEastAsia" w:hAnsiTheme="minorHAnsi" w:cs="Times New Roman"/>
          <w:b w:val="0"/>
          <w:bCs w:val="0"/>
          <w:color w:val="auto"/>
          <w:sz w:val="3276"/>
          <w:szCs w:val="3276"/>
          <w:lang w:eastAsia="de-DE"/>
        </w:rPr>
        <w:id w:val="159976030"/>
        <w:docPartObj>
          <w:docPartGallery w:val="Table of Contents"/>
          <w:docPartUnique/>
        </w:docPartObj>
      </w:sdtPr>
      <w:sdtEndPr>
        <w:rPr>
          <w:rFonts w:ascii="Segoe UI" w:eastAsiaTheme="minorHAnsi" w:hAnsi="Segoe UI" w:cstheme="minorBidi"/>
          <w:color w:val="000000" w:themeColor="text1"/>
          <w:sz w:val="21"/>
          <w:szCs w:val="21"/>
          <w:lang w:eastAsia="en-US"/>
        </w:rPr>
      </w:sdtEndPr>
      <w:sdtContent>
        <w:p w14:paraId="6129146D" w14:textId="77777777" w:rsidR="00947765" w:rsidRDefault="00947765">
          <w:pPr>
            <w:pStyle w:val="Inhaltsverzeichnisberschrift"/>
          </w:pPr>
          <w:r>
            <w:t>Inhaltsverzeichnis</w:t>
          </w:r>
        </w:p>
        <w:p w14:paraId="3A18BE40" w14:textId="50D30C01" w:rsidR="00947765" w:rsidRDefault="00947765">
          <w:pPr>
            <w:pStyle w:val="Verzeichnis1"/>
            <w:rPr>
              <w:rFonts w:asciiTheme="minorHAnsi" w:eastAsiaTheme="minorEastAsia" w:hAnsiTheme="minorHAnsi" w:cstheme="minorBidi"/>
              <w:b w:val="0"/>
              <w:bCs w:val="0"/>
              <w:color w:val="auto"/>
              <w:sz w:val="22"/>
              <w:szCs w:val="22"/>
              <w:lang w:eastAsia="de-DE"/>
            </w:rPr>
          </w:pPr>
          <w:r>
            <w:rPr>
              <w:b w:val="0"/>
              <w:bCs w:val="0"/>
            </w:rPr>
            <w:fldChar w:fldCharType="begin"/>
          </w:r>
          <w:r>
            <w:rPr>
              <w:b w:val="0"/>
              <w:bCs w:val="0"/>
            </w:rPr>
            <w:instrText xml:space="preserve"> TOC \o "1-4" \h \z \u </w:instrText>
          </w:r>
          <w:r>
            <w:rPr>
              <w:b w:val="0"/>
              <w:bCs w:val="0"/>
            </w:rPr>
            <w:fldChar w:fldCharType="separate"/>
          </w:r>
          <w:hyperlink w:anchor="_Toc126922071" w:history="1">
            <w:r w:rsidRPr="00307A24">
              <w:rPr>
                <w:rStyle w:val="Hyperlink"/>
              </w:rPr>
              <w:t>Überschrift Vorwort</w:t>
            </w:r>
            <w:r>
              <w:rPr>
                <w:webHidden/>
              </w:rPr>
              <w:tab/>
            </w:r>
            <w:r>
              <w:rPr>
                <w:webHidden/>
              </w:rPr>
              <w:fldChar w:fldCharType="begin"/>
            </w:r>
            <w:r>
              <w:rPr>
                <w:webHidden/>
              </w:rPr>
              <w:instrText xml:space="preserve"> PAGEREF _Toc126922071 \h </w:instrText>
            </w:r>
            <w:r>
              <w:rPr>
                <w:webHidden/>
              </w:rPr>
            </w:r>
            <w:r>
              <w:rPr>
                <w:webHidden/>
              </w:rPr>
              <w:fldChar w:fldCharType="separate"/>
            </w:r>
            <w:r>
              <w:rPr>
                <w:webHidden/>
              </w:rPr>
              <w:t>4</w:t>
            </w:r>
            <w:r>
              <w:rPr>
                <w:webHidden/>
              </w:rPr>
              <w:fldChar w:fldCharType="end"/>
            </w:r>
          </w:hyperlink>
        </w:p>
        <w:p w14:paraId="62477AAF" w14:textId="0E91B63B"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72" w:history="1">
            <w:r w:rsidRPr="00307A24">
              <w:rPr>
                <w:rStyle w:val="Hyperlink"/>
              </w:rPr>
              <w:t>1</w:t>
            </w:r>
            <w:r>
              <w:rPr>
                <w:rFonts w:asciiTheme="minorHAnsi" w:eastAsiaTheme="minorEastAsia" w:hAnsiTheme="minorHAnsi" w:cstheme="minorBidi"/>
                <w:b w:val="0"/>
                <w:bCs w:val="0"/>
                <w:color w:val="auto"/>
                <w:sz w:val="22"/>
                <w:szCs w:val="22"/>
                <w:lang w:eastAsia="de-DE"/>
              </w:rPr>
              <w:tab/>
            </w:r>
            <w:r w:rsidRPr="00307A24">
              <w:rPr>
                <w:rStyle w:val="Hyperlink"/>
              </w:rPr>
              <w:t>Überschrift 1</w:t>
            </w:r>
            <w:r>
              <w:rPr>
                <w:webHidden/>
              </w:rPr>
              <w:tab/>
            </w:r>
            <w:r>
              <w:rPr>
                <w:webHidden/>
              </w:rPr>
              <w:fldChar w:fldCharType="begin"/>
            </w:r>
            <w:r>
              <w:rPr>
                <w:webHidden/>
              </w:rPr>
              <w:instrText xml:space="preserve"> PAGEREF _Toc126922072 \h </w:instrText>
            </w:r>
            <w:r>
              <w:rPr>
                <w:webHidden/>
              </w:rPr>
            </w:r>
            <w:r>
              <w:rPr>
                <w:webHidden/>
              </w:rPr>
              <w:fldChar w:fldCharType="separate"/>
            </w:r>
            <w:r>
              <w:rPr>
                <w:webHidden/>
              </w:rPr>
              <w:t>5</w:t>
            </w:r>
            <w:r>
              <w:rPr>
                <w:webHidden/>
              </w:rPr>
              <w:fldChar w:fldCharType="end"/>
            </w:r>
          </w:hyperlink>
        </w:p>
        <w:p w14:paraId="6B3A78D1" w14:textId="4B526658" w:rsidR="00947765" w:rsidRDefault="00947765">
          <w:pPr>
            <w:pStyle w:val="Verzeichnis2"/>
            <w:rPr>
              <w:rFonts w:asciiTheme="minorHAnsi" w:eastAsiaTheme="minorEastAsia" w:hAnsiTheme="minorHAnsi" w:cstheme="minorBidi"/>
              <w:bCs w:val="0"/>
              <w:color w:val="auto"/>
              <w:sz w:val="22"/>
              <w:szCs w:val="22"/>
              <w:lang w:eastAsia="de-DE"/>
            </w:rPr>
          </w:pPr>
          <w:hyperlink w:anchor="_Toc126922073" w:history="1">
            <w:r w:rsidRPr="00307A24">
              <w:rPr>
                <w:rStyle w:val="Hyperlink"/>
              </w:rPr>
              <w:t>1.1</w:t>
            </w:r>
            <w:r>
              <w:rPr>
                <w:rFonts w:asciiTheme="minorHAnsi" w:eastAsiaTheme="minorEastAsia" w:hAnsiTheme="minorHAnsi" w:cstheme="minorBidi"/>
                <w:bCs w:val="0"/>
                <w:color w:val="auto"/>
                <w:sz w:val="22"/>
                <w:szCs w:val="22"/>
                <w:lang w:eastAsia="de-DE"/>
              </w:rPr>
              <w:tab/>
            </w:r>
            <w:r w:rsidRPr="00307A24">
              <w:rPr>
                <w:rStyle w:val="Hyperlink"/>
              </w:rPr>
              <w:t>Überschrift 2</w:t>
            </w:r>
            <w:r>
              <w:rPr>
                <w:webHidden/>
              </w:rPr>
              <w:tab/>
            </w:r>
            <w:r>
              <w:rPr>
                <w:webHidden/>
              </w:rPr>
              <w:fldChar w:fldCharType="begin"/>
            </w:r>
            <w:r>
              <w:rPr>
                <w:webHidden/>
              </w:rPr>
              <w:instrText xml:space="preserve"> PAGEREF _Toc126922073 \h </w:instrText>
            </w:r>
            <w:r>
              <w:rPr>
                <w:webHidden/>
              </w:rPr>
            </w:r>
            <w:r>
              <w:rPr>
                <w:webHidden/>
              </w:rPr>
              <w:fldChar w:fldCharType="separate"/>
            </w:r>
            <w:r>
              <w:rPr>
                <w:webHidden/>
              </w:rPr>
              <w:t>5</w:t>
            </w:r>
            <w:r>
              <w:rPr>
                <w:webHidden/>
              </w:rPr>
              <w:fldChar w:fldCharType="end"/>
            </w:r>
          </w:hyperlink>
        </w:p>
        <w:p w14:paraId="3D39E3AF" w14:textId="2C7831EA" w:rsidR="00947765" w:rsidRDefault="00947765">
          <w:pPr>
            <w:pStyle w:val="Verzeichnis3"/>
            <w:rPr>
              <w:rFonts w:asciiTheme="minorHAnsi" w:eastAsiaTheme="minorEastAsia" w:hAnsiTheme="minorHAnsi" w:cstheme="minorBidi"/>
              <w:bCs w:val="0"/>
              <w:color w:val="auto"/>
              <w:sz w:val="22"/>
              <w:szCs w:val="22"/>
              <w:lang w:eastAsia="de-DE"/>
            </w:rPr>
          </w:pPr>
          <w:hyperlink w:anchor="_Toc126922074" w:history="1">
            <w:r w:rsidRPr="00307A24">
              <w:rPr>
                <w:rStyle w:val="Hyperlink"/>
              </w:rPr>
              <w:t>1.1.1</w:t>
            </w:r>
            <w:r>
              <w:rPr>
                <w:rFonts w:asciiTheme="minorHAnsi" w:eastAsiaTheme="minorEastAsia" w:hAnsiTheme="minorHAnsi" w:cstheme="minorBidi"/>
                <w:bCs w:val="0"/>
                <w:color w:val="auto"/>
                <w:sz w:val="22"/>
                <w:szCs w:val="22"/>
                <w:lang w:eastAsia="de-DE"/>
              </w:rPr>
              <w:tab/>
            </w:r>
            <w:r w:rsidRPr="00307A24">
              <w:rPr>
                <w:rStyle w:val="Hyperlink"/>
              </w:rPr>
              <w:t>Überschrift 3</w:t>
            </w:r>
            <w:r>
              <w:rPr>
                <w:webHidden/>
              </w:rPr>
              <w:tab/>
            </w:r>
            <w:r>
              <w:rPr>
                <w:webHidden/>
              </w:rPr>
              <w:fldChar w:fldCharType="begin"/>
            </w:r>
            <w:r>
              <w:rPr>
                <w:webHidden/>
              </w:rPr>
              <w:instrText xml:space="preserve"> PAGEREF _Toc126922074 \h </w:instrText>
            </w:r>
            <w:r>
              <w:rPr>
                <w:webHidden/>
              </w:rPr>
            </w:r>
            <w:r>
              <w:rPr>
                <w:webHidden/>
              </w:rPr>
              <w:fldChar w:fldCharType="separate"/>
            </w:r>
            <w:r>
              <w:rPr>
                <w:webHidden/>
              </w:rPr>
              <w:t>5</w:t>
            </w:r>
            <w:r>
              <w:rPr>
                <w:webHidden/>
              </w:rPr>
              <w:fldChar w:fldCharType="end"/>
            </w:r>
          </w:hyperlink>
        </w:p>
        <w:p w14:paraId="70E090DB" w14:textId="0C5448B3" w:rsidR="00947765" w:rsidRDefault="00947765">
          <w:pPr>
            <w:pStyle w:val="Verzeichnis4"/>
            <w:rPr>
              <w:rFonts w:asciiTheme="minorHAnsi" w:hAnsiTheme="minorHAnsi" w:cstheme="minorBidi"/>
              <w:sz w:val="22"/>
              <w:szCs w:val="22"/>
            </w:rPr>
          </w:pPr>
          <w:hyperlink w:anchor="_Toc126922075" w:history="1">
            <w:r w:rsidRPr="00307A24">
              <w:rPr>
                <w:rStyle w:val="Hyperlink"/>
              </w:rPr>
              <w:t>1.1.1.1</w:t>
            </w:r>
            <w:r>
              <w:rPr>
                <w:rFonts w:asciiTheme="minorHAnsi" w:hAnsiTheme="minorHAnsi" w:cstheme="minorBidi"/>
                <w:sz w:val="22"/>
                <w:szCs w:val="22"/>
              </w:rPr>
              <w:tab/>
            </w:r>
            <w:r w:rsidRPr="00307A24">
              <w:rPr>
                <w:rStyle w:val="Hyperlink"/>
              </w:rPr>
              <w:t>Überschrift 4</w:t>
            </w:r>
            <w:r>
              <w:rPr>
                <w:webHidden/>
              </w:rPr>
              <w:tab/>
            </w:r>
            <w:r>
              <w:rPr>
                <w:webHidden/>
              </w:rPr>
              <w:fldChar w:fldCharType="begin"/>
            </w:r>
            <w:r>
              <w:rPr>
                <w:webHidden/>
              </w:rPr>
              <w:instrText xml:space="preserve"> PAGEREF _Toc126922075 \h </w:instrText>
            </w:r>
            <w:r>
              <w:rPr>
                <w:webHidden/>
              </w:rPr>
            </w:r>
            <w:r>
              <w:rPr>
                <w:webHidden/>
              </w:rPr>
              <w:fldChar w:fldCharType="separate"/>
            </w:r>
            <w:r>
              <w:rPr>
                <w:webHidden/>
              </w:rPr>
              <w:t>5</w:t>
            </w:r>
            <w:r>
              <w:rPr>
                <w:webHidden/>
              </w:rPr>
              <w:fldChar w:fldCharType="end"/>
            </w:r>
          </w:hyperlink>
        </w:p>
        <w:p w14:paraId="72220B0E" w14:textId="69F6EB61" w:rsidR="00947765" w:rsidRDefault="00947765">
          <w:pPr>
            <w:pStyle w:val="Verzeichnis2"/>
            <w:rPr>
              <w:rFonts w:asciiTheme="minorHAnsi" w:eastAsiaTheme="minorEastAsia" w:hAnsiTheme="minorHAnsi" w:cstheme="minorBidi"/>
              <w:bCs w:val="0"/>
              <w:color w:val="auto"/>
              <w:sz w:val="22"/>
              <w:szCs w:val="22"/>
              <w:lang w:eastAsia="de-DE"/>
            </w:rPr>
          </w:pPr>
          <w:hyperlink w:anchor="_Toc126922076" w:history="1">
            <w:r w:rsidRPr="00307A24">
              <w:rPr>
                <w:rStyle w:val="Hyperlink"/>
              </w:rPr>
              <w:t>1.2</w:t>
            </w:r>
            <w:r>
              <w:rPr>
                <w:rFonts w:asciiTheme="minorHAnsi" w:eastAsiaTheme="minorEastAsia" w:hAnsiTheme="minorHAnsi" w:cstheme="minorBidi"/>
                <w:bCs w:val="0"/>
                <w:color w:val="auto"/>
                <w:sz w:val="22"/>
                <w:szCs w:val="22"/>
                <w:lang w:eastAsia="de-DE"/>
              </w:rPr>
              <w:tab/>
            </w:r>
            <w:r w:rsidRPr="00307A24">
              <w:rPr>
                <w:rStyle w:val="Hyperlink"/>
              </w:rPr>
              <w:t>Überschrift 2</w:t>
            </w:r>
            <w:r>
              <w:rPr>
                <w:webHidden/>
              </w:rPr>
              <w:tab/>
            </w:r>
            <w:r>
              <w:rPr>
                <w:webHidden/>
              </w:rPr>
              <w:fldChar w:fldCharType="begin"/>
            </w:r>
            <w:r>
              <w:rPr>
                <w:webHidden/>
              </w:rPr>
              <w:instrText xml:space="preserve"> PAGEREF _Toc126922076 \h </w:instrText>
            </w:r>
            <w:r>
              <w:rPr>
                <w:webHidden/>
              </w:rPr>
            </w:r>
            <w:r>
              <w:rPr>
                <w:webHidden/>
              </w:rPr>
              <w:fldChar w:fldCharType="separate"/>
            </w:r>
            <w:r>
              <w:rPr>
                <w:webHidden/>
              </w:rPr>
              <w:t>5</w:t>
            </w:r>
            <w:r>
              <w:rPr>
                <w:webHidden/>
              </w:rPr>
              <w:fldChar w:fldCharType="end"/>
            </w:r>
          </w:hyperlink>
        </w:p>
        <w:p w14:paraId="1F0F0EB3" w14:textId="5BBE9688" w:rsidR="00947765" w:rsidRDefault="00947765">
          <w:pPr>
            <w:pStyle w:val="Verzeichnis3"/>
            <w:rPr>
              <w:rFonts w:asciiTheme="minorHAnsi" w:eastAsiaTheme="minorEastAsia" w:hAnsiTheme="minorHAnsi" w:cstheme="minorBidi"/>
              <w:bCs w:val="0"/>
              <w:color w:val="auto"/>
              <w:sz w:val="22"/>
              <w:szCs w:val="22"/>
              <w:lang w:eastAsia="de-DE"/>
            </w:rPr>
          </w:pPr>
          <w:hyperlink w:anchor="_Toc126922077" w:history="1">
            <w:r w:rsidRPr="00307A24">
              <w:rPr>
                <w:rStyle w:val="Hyperlink"/>
              </w:rPr>
              <w:t>1.2.1</w:t>
            </w:r>
            <w:r>
              <w:rPr>
                <w:rFonts w:asciiTheme="minorHAnsi" w:eastAsiaTheme="minorEastAsia" w:hAnsiTheme="minorHAnsi" w:cstheme="minorBidi"/>
                <w:bCs w:val="0"/>
                <w:color w:val="auto"/>
                <w:sz w:val="22"/>
                <w:szCs w:val="22"/>
                <w:lang w:eastAsia="de-DE"/>
              </w:rPr>
              <w:tab/>
            </w:r>
            <w:r w:rsidRPr="00307A24">
              <w:rPr>
                <w:rStyle w:val="Hyperlink"/>
              </w:rPr>
              <w:t>Überschrift 3</w:t>
            </w:r>
            <w:r>
              <w:rPr>
                <w:webHidden/>
              </w:rPr>
              <w:tab/>
            </w:r>
            <w:r>
              <w:rPr>
                <w:webHidden/>
              </w:rPr>
              <w:fldChar w:fldCharType="begin"/>
            </w:r>
            <w:r>
              <w:rPr>
                <w:webHidden/>
              </w:rPr>
              <w:instrText xml:space="preserve"> PAGEREF _Toc126922077 \h </w:instrText>
            </w:r>
            <w:r>
              <w:rPr>
                <w:webHidden/>
              </w:rPr>
            </w:r>
            <w:r>
              <w:rPr>
                <w:webHidden/>
              </w:rPr>
              <w:fldChar w:fldCharType="separate"/>
            </w:r>
            <w:r>
              <w:rPr>
                <w:webHidden/>
              </w:rPr>
              <w:t>5</w:t>
            </w:r>
            <w:r>
              <w:rPr>
                <w:webHidden/>
              </w:rPr>
              <w:fldChar w:fldCharType="end"/>
            </w:r>
          </w:hyperlink>
        </w:p>
        <w:p w14:paraId="1FB3B130" w14:textId="2B42B8FD"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78" w:history="1">
            <w:r w:rsidRPr="00307A24">
              <w:rPr>
                <w:rStyle w:val="Hyperlink"/>
              </w:rPr>
              <w:t>2</w:t>
            </w:r>
            <w:r>
              <w:rPr>
                <w:rFonts w:asciiTheme="minorHAnsi" w:eastAsiaTheme="minorEastAsia" w:hAnsiTheme="minorHAnsi" w:cstheme="minorBidi"/>
                <w:b w:val="0"/>
                <w:bCs w:val="0"/>
                <w:color w:val="auto"/>
                <w:sz w:val="22"/>
                <w:szCs w:val="22"/>
                <w:lang w:eastAsia="de-DE"/>
              </w:rPr>
              <w:tab/>
            </w:r>
            <w:r w:rsidRPr="00307A24">
              <w:rPr>
                <w:rStyle w:val="Hyperlink"/>
              </w:rPr>
              <w:t>Textformate</w:t>
            </w:r>
            <w:r>
              <w:rPr>
                <w:webHidden/>
              </w:rPr>
              <w:tab/>
            </w:r>
            <w:r>
              <w:rPr>
                <w:webHidden/>
              </w:rPr>
              <w:fldChar w:fldCharType="begin"/>
            </w:r>
            <w:r>
              <w:rPr>
                <w:webHidden/>
              </w:rPr>
              <w:instrText xml:space="preserve"> PAGEREF _Toc126922078 \h </w:instrText>
            </w:r>
            <w:r>
              <w:rPr>
                <w:webHidden/>
              </w:rPr>
            </w:r>
            <w:r>
              <w:rPr>
                <w:webHidden/>
              </w:rPr>
              <w:fldChar w:fldCharType="separate"/>
            </w:r>
            <w:r>
              <w:rPr>
                <w:webHidden/>
              </w:rPr>
              <w:t>6</w:t>
            </w:r>
            <w:r>
              <w:rPr>
                <w:webHidden/>
              </w:rPr>
              <w:fldChar w:fldCharType="end"/>
            </w:r>
          </w:hyperlink>
        </w:p>
        <w:p w14:paraId="4BA12ED7" w14:textId="72A4FAC4"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79" w:history="1">
            <w:r w:rsidRPr="00307A24">
              <w:rPr>
                <w:rStyle w:val="Hyperlink"/>
              </w:rPr>
              <w:t>3</w:t>
            </w:r>
            <w:r>
              <w:rPr>
                <w:rFonts w:asciiTheme="minorHAnsi" w:eastAsiaTheme="minorEastAsia" w:hAnsiTheme="minorHAnsi" w:cstheme="minorBidi"/>
                <w:b w:val="0"/>
                <w:bCs w:val="0"/>
                <w:color w:val="auto"/>
                <w:sz w:val="22"/>
                <w:szCs w:val="22"/>
                <w:lang w:eastAsia="de-DE"/>
              </w:rPr>
              <w:tab/>
            </w:r>
            <w:r w:rsidRPr="00307A24">
              <w:rPr>
                <w:rStyle w:val="Hyperlink"/>
              </w:rPr>
              <w:t>Listenformate</w:t>
            </w:r>
            <w:r>
              <w:rPr>
                <w:webHidden/>
              </w:rPr>
              <w:tab/>
            </w:r>
            <w:r>
              <w:rPr>
                <w:webHidden/>
              </w:rPr>
              <w:fldChar w:fldCharType="begin"/>
            </w:r>
            <w:r>
              <w:rPr>
                <w:webHidden/>
              </w:rPr>
              <w:instrText xml:space="preserve"> PAGEREF _Toc126922079 \h </w:instrText>
            </w:r>
            <w:r>
              <w:rPr>
                <w:webHidden/>
              </w:rPr>
            </w:r>
            <w:r>
              <w:rPr>
                <w:webHidden/>
              </w:rPr>
              <w:fldChar w:fldCharType="separate"/>
            </w:r>
            <w:r>
              <w:rPr>
                <w:webHidden/>
              </w:rPr>
              <w:t>7</w:t>
            </w:r>
            <w:r>
              <w:rPr>
                <w:webHidden/>
              </w:rPr>
              <w:fldChar w:fldCharType="end"/>
            </w:r>
          </w:hyperlink>
        </w:p>
        <w:p w14:paraId="018ED4FC" w14:textId="01350F02" w:rsidR="00947765" w:rsidRDefault="00947765">
          <w:pPr>
            <w:pStyle w:val="Verzeichnis2"/>
            <w:rPr>
              <w:rFonts w:asciiTheme="minorHAnsi" w:eastAsiaTheme="minorEastAsia" w:hAnsiTheme="minorHAnsi" w:cstheme="minorBidi"/>
              <w:bCs w:val="0"/>
              <w:color w:val="auto"/>
              <w:sz w:val="22"/>
              <w:szCs w:val="22"/>
              <w:lang w:eastAsia="de-DE"/>
            </w:rPr>
          </w:pPr>
          <w:hyperlink w:anchor="_Toc126922080" w:history="1">
            <w:r w:rsidRPr="00307A24">
              <w:rPr>
                <w:rStyle w:val="Hyperlink"/>
              </w:rPr>
              <w:t>3.1</w:t>
            </w:r>
            <w:r>
              <w:rPr>
                <w:rFonts w:asciiTheme="minorHAnsi" w:eastAsiaTheme="minorEastAsia" w:hAnsiTheme="minorHAnsi" w:cstheme="minorBidi"/>
                <w:bCs w:val="0"/>
                <w:color w:val="auto"/>
                <w:sz w:val="22"/>
                <w:szCs w:val="22"/>
                <w:lang w:eastAsia="de-DE"/>
              </w:rPr>
              <w:tab/>
            </w:r>
            <w:r w:rsidRPr="00307A24">
              <w:rPr>
                <w:rStyle w:val="Hyperlink"/>
              </w:rPr>
              <w:t>Aufzählung</w:t>
            </w:r>
            <w:r>
              <w:rPr>
                <w:webHidden/>
              </w:rPr>
              <w:tab/>
            </w:r>
            <w:r>
              <w:rPr>
                <w:webHidden/>
              </w:rPr>
              <w:fldChar w:fldCharType="begin"/>
            </w:r>
            <w:r>
              <w:rPr>
                <w:webHidden/>
              </w:rPr>
              <w:instrText xml:space="preserve"> PAGEREF _Toc126922080 \h </w:instrText>
            </w:r>
            <w:r>
              <w:rPr>
                <w:webHidden/>
              </w:rPr>
            </w:r>
            <w:r>
              <w:rPr>
                <w:webHidden/>
              </w:rPr>
              <w:fldChar w:fldCharType="separate"/>
            </w:r>
            <w:r>
              <w:rPr>
                <w:webHidden/>
              </w:rPr>
              <w:t>7</w:t>
            </w:r>
            <w:r>
              <w:rPr>
                <w:webHidden/>
              </w:rPr>
              <w:fldChar w:fldCharType="end"/>
            </w:r>
          </w:hyperlink>
        </w:p>
        <w:p w14:paraId="5F8D8A15" w14:textId="634789E3" w:rsidR="00947765" w:rsidRDefault="00947765">
          <w:pPr>
            <w:pStyle w:val="Verzeichnis2"/>
            <w:rPr>
              <w:rFonts w:asciiTheme="minorHAnsi" w:eastAsiaTheme="minorEastAsia" w:hAnsiTheme="minorHAnsi" w:cstheme="minorBidi"/>
              <w:bCs w:val="0"/>
              <w:color w:val="auto"/>
              <w:sz w:val="22"/>
              <w:szCs w:val="22"/>
              <w:lang w:eastAsia="de-DE"/>
            </w:rPr>
          </w:pPr>
          <w:hyperlink w:anchor="_Toc126922081" w:history="1">
            <w:r w:rsidRPr="00307A24">
              <w:rPr>
                <w:rStyle w:val="Hyperlink"/>
              </w:rPr>
              <w:t>3.2</w:t>
            </w:r>
            <w:r>
              <w:rPr>
                <w:rFonts w:asciiTheme="minorHAnsi" w:eastAsiaTheme="minorEastAsia" w:hAnsiTheme="minorHAnsi" w:cstheme="minorBidi"/>
                <w:bCs w:val="0"/>
                <w:color w:val="auto"/>
                <w:sz w:val="22"/>
                <w:szCs w:val="22"/>
                <w:lang w:eastAsia="de-DE"/>
              </w:rPr>
              <w:tab/>
            </w:r>
            <w:r w:rsidRPr="00307A24">
              <w:rPr>
                <w:rStyle w:val="Hyperlink"/>
              </w:rPr>
              <w:t>Numerische Listen</w:t>
            </w:r>
            <w:r>
              <w:rPr>
                <w:webHidden/>
              </w:rPr>
              <w:tab/>
            </w:r>
            <w:r>
              <w:rPr>
                <w:webHidden/>
              </w:rPr>
              <w:fldChar w:fldCharType="begin"/>
            </w:r>
            <w:r>
              <w:rPr>
                <w:webHidden/>
              </w:rPr>
              <w:instrText xml:space="preserve"> PAGEREF _Toc126922081 \h </w:instrText>
            </w:r>
            <w:r>
              <w:rPr>
                <w:webHidden/>
              </w:rPr>
            </w:r>
            <w:r>
              <w:rPr>
                <w:webHidden/>
              </w:rPr>
              <w:fldChar w:fldCharType="separate"/>
            </w:r>
            <w:r>
              <w:rPr>
                <w:webHidden/>
              </w:rPr>
              <w:t>7</w:t>
            </w:r>
            <w:r>
              <w:rPr>
                <w:webHidden/>
              </w:rPr>
              <w:fldChar w:fldCharType="end"/>
            </w:r>
          </w:hyperlink>
        </w:p>
        <w:p w14:paraId="53F72CDB" w14:textId="4E124BE5"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82" w:history="1">
            <w:r w:rsidRPr="00307A24">
              <w:rPr>
                <w:rStyle w:val="Hyperlink"/>
              </w:rPr>
              <w:t>4</w:t>
            </w:r>
            <w:r>
              <w:rPr>
                <w:rFonts w:asciiTheme="minorHAnsi" w:eastAsiaTheme="minorEastAsia" w:hAnsiTheme="minorHAnsi" w:cstheme="minorBidi"/>
                <w:b w:val="0"/>
                <w:bCs w:val="0"/>
                <w:color w:val="auto"/>
                <w:sz w:val="22"/>
                <w:szCs w:val="22"/>
                <w:lang w:eastAsia="de-DE"/>
              </w:rPr>
              <w:tab/>
            </w:r>
            <w:r w:rsidRPr="00307A24">
              <w:rPr>
                <w:rStyle w:val="Hyperlink"/>
              </w:rPr>
              <w:t>Bilder und Tabellen</w:t>
            </w:r>
            <w:r>
              <w:rPr>
                <w:webHidden/>
              </w:rPr>
              <w:tab/>
            </w:r>
            <w:r>
              <w:rPr>
                <w:webHidden/>
              </w:rPr>
              <w:fldChar w:fldCharType="begin"/>
            </w:r>
            <w:r>
              <w:rPr>
                <w:webHidden/>
              </w:rPr>
              <w:instrText xml:space="preserve"> PAGEREF _Toc126922082 \h </w:instrText>
            </w:r>
            <w:r>
              <w:rPr>
                <w:webHidden/>
              </w:rPr>
            </w:r>
            <w:r>
              <w:rPr>
                <w:webHidden/>
              </w:rPr>
              <w:fldChar w:fldCharType="separate"/>
            </w:r>
            <w:r>
              <w:rPr>
                <w:webHidden/>
              </w:rPr>
              <w:t>9</w:t>
            </w:r>
            <w:r>
              <w:rPr>
                <w:webHidden/>
              </w:rPr>
              <w:fldChar w:fldCharType="end"/>
            </w:r>
          </w:hyperlink>
        </w:p>
        <w:p w14:paraId="4C80C212" w14:textId="65D34BBB"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83" w:history="1">
            <w:r w:rsidRPr="00307A24">
              <w:rPr>
                <w:rStyle w:val="Hyperlink"/>
              </w:rPr>
              <w:t>Glossar</w:t>
            </w:r>
            <w:r>
              <w:rPr>
                <w:webHidden/>
              </w:rPr>
              <w:tab/>
            </w:r>
            <w:r>
              <w:rPr>
                <w:webHidden/>
              </w:rPr>
              <w:tab/>
            </w:r>
            <w:r>
              <w:rPr>
                <w:webHidden/>
              </w:rPr>
              <w:fldChar w:fldCharType="begin"/>
            </w:r>
            <w:r>
              <w:rPr>
                <w:webHidden/>
              </w:rPr>
              <w:instrText xml:space="preserve"> PAGEREF _Toc126922083 \h </w:instrText>
            </w:r>
            <w:r>
              <w:rPr>
                <w:webHidden/>
              </w:rPr>
            </w:r>
            <w:r>
              <w:rPr>
                <w:webHidden/>
              </w:rPr>
              <w:fldChar w:fldCharType="separate"/>
            </w:r>
            <w:r>
              <w:rPr>
                <w:webHidden/>
              </w:rPr>
              <w:t>10</w:t>
            </w:r>
            <w:r>
              <w:rPr>
                <w:webHidden/>
              </w:rPr>
              <w:fldChar w:fldCharType="end"/>
            </w:r>
          </w:hyperlink>
        </w:p>
        <w:p w14:paraId="02A217B1" w14:textId="55153813"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84" w:history="1">
            <w:r w:rsidRPr="00307A24">
              <w:rPr>
                <w:rStyle w:val="Hyperlink"/>
              </w:rPr>
              <w:t>Abkürzungsverzeichnis</w:t>
            </w:r>
            <w:r>
              <w:rPr>
                <w:webHidden/>
              </w:rPr>
              <w:tab/>
            </w:r>
            <w:r>
              <w:rPr>
                <w:webHidden/>
              </w:rPr>
              <w:fldChar w:fldCharType="begin"/>
            </w:r>
            <w:r>
              <w:rPr>
                <w:webHidden/>
              </w:rPr>
              <w:instrText xml:space="preserve"> PAGEREF _Toc126922084 \h </w:instrText>
            </w:r>
            <w:r>
              <w:rPr>
                <w:webHidden/>
              </w:rPr>
            </w:r>
            <w:r>
              <w:rPr>
                <w:webHidden/>
              </w:rPr>
              <w:fldChar w:fldCharType="separate"/>
            </w:r>
            <w:r>
              <w:rPr>
                <w:webHidden/>
              </w:rPr>
              <w:t>11</w:t>
            </w:r>
            <w:r>
              <w:rPr>
                <w:webHidden/>
              </w:rPr>
              <w:fldChar w:fldCharType="end"/>
            </w:r>
          </w:hyperlink>
        </w:p>
        <w:p w14:paraId="1F738B0A" w14:textId="5C6223D4"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85" w:history="1">
            <w:r w:rsidRPr="00307A24">
              <w:rPr>
                <w:rStyle w:val="Hyperlink"/>
              </w:rPr>
              <w:t>Abbildungsverzeichnis</w:t>
            </w:r>
            <w:r>
              <w:rPr>
                <w:webHidden/>
              </w:rPr>
              <w:tab/>
            </w:r>
            <w:r>
              <w:rPr>
                <w:webHidden/>
              </w:rPr>
              <w:fldChar w:fldCharType="begin"/>
            </w:r>
            <w:r>
              <w:rPr>
                <w:webHidden/>
              </w:rPr>
              <w:instrText xml:space="preserve"> PAGEREF _Toc126922085 \h </w:instrText>
            </w:r>
            <w:r>
              <w:rPr>
                <w:webHidden/>
              </w:rPr>
            </w:r>
            <w:r>
              <w:rPr>
                <w:webHidden/>
              </w:rPr>
              <w:fldChar w:fldCharType="separate"/>
            </w:r>
            <w:r>
              <w:rPr>
                <w:webHidden/>
              </w:rPr>
              <w:t>12</w:t>
            </w:r>
            <w:r>
              <w:rPr>
                <w:webHidden/>
              </w:rPr>
              <w:fldChar w:fldCharType="end"/>
            </w:r>
          </w:hyperlink>
        </w:p>
        <w:p w14:paraId="2EA9B8C8" w14:textId="44D57016" w:rsidR="00947765" w:rsidRDefault="00947765">
          <w:pPr>
            <w:pStyle w:val="Verzeichnis1"/>
            <w:rPr>
              <w:rFonts w:asciiTheme="minorHAnsi" w:eastAsiaTheme="minorEastAsia" w:hAnsiTheme="minorHAnsi" w:cstheme="minorBidi"/>
              <w:b w:val="0"/>
              <w:bCs w:val="0"/>
              <w:color w:val="auto"/>
              <w:sz w:val="22"/>
              <w:szCs w:val="22"/>
              <w:lang w:eastAsia="de-DE"/>
            </w:rPr>
          </w:pPr>
          <w:hyperlink w:anchor="_Toc126922086" w:history="1">
            <w:r w:rsidRPr="00307A24">
              <w:rPr>
                <w:rStyle w:val="Hyperlink"/>
              </w:rPr>
              <w:t>Index</w:t>
            </w:r>
            <w:r>
              <w:rPr>
                <w:webHidden/>
              </w:rPr>
              <w:tab/>
            </w:r>
            <w:r>
              <w:rPr>
                <w:webHidden/>
              </w:rPr>
              <w:tab/>
            </w:r>
            <w:r>
              <w:rPr>
                <w:webHidden/>
              </w:rPr>
              <w:fldChar w:fldCharType="begin"/>
            </w:r>
            <w:r>
              <w:rPr>
                <w:webHidden/>
              </w:rPr>
              <w:instrText xml:space="preserve"> PAGEREF _Toc126922086 \h </w:instrText>
            </w:r>
            <w:r>
              <w:rPr>
                <w:webHidden/>
              </w:rPr>
            </w:r>
            <w:r>
              <w:rPr>
                <w:webHidden/>
              </w:rPr>
              <w:fldChar w:fldCharType="separate"/>
            </w:r>
            <w:r>
              <w:rPr>
                <w:webHidden/>
              </w:rPr>
              <w:t>13</w:t>
            </w:r>
            <w:r>
              <w:rPr>
                <w:webHidden/>
              </w:rPr>
              <w:fldChar w:fldCharType="end"/>
            </w:r>
          </w:hyperlink>
        </w:p>
        <w:p w14:paraId="545A0E7A" w14:textId="40229956" w:rsidR="00947765" w:rsidRDefault="00947765">
          <w:r>
            <w:rPr>
              <w:rFonts w:eastAsiaTheme="majorEastAsia" w:cs="Segoe UI"/>
              <w:b/>
              <w:bCs/>
              <w:noProof/>
              <w:sz w:val="19"/>
              <w:szCs w:val="19"/>
            </w:rPr>
            <w:fldChar w:fldCharType="end"/>
          </w:r>
        </w:p>
      </w:sdtContent>
    </w:sdt>
    <w:p w14:paraId="1DEA43DA" w14:textId="77777777" w:rsidR="00947765" w:rsidRDefault="00947765" w:rsidP="005B70C2"/>
    <w:p w14:paraId="3F39C841" w14:textId="77777777" w:rsidR="00947765" w:rsidRDefault="00947765" w:rsidP="00990F40">
      <w:pPr>
        <w:pStyle w:val="LEText"/>
      </w:pPr>
    </w:p>
    <w:p w14:paraId="26C43916" w14:textId="77777777" w:rsidR="00947765" w:rsidRDefault="00947765" w:rsidP="00990F40">
      <w:pPr>
        <w:pStyle w:val="LEText"/>
      </w:pPr>
    </w:p>
    <w:p w14:paraId="50CEC1CE" w14:textId="77777777" w:rsidR="00947765" w:rsidRPr="00990F40" w:rsidRDefault="00947765" w:rsidP="00990F40">
      <w:pPr>
        <w:pStyle w:val="LEText"/>
        <w:sectPr w:rsidR="00947765" w:rsidRPr="00990F40" w:rsidSect="00990F40">
          <w:headerReference w:type="default" r:id="rId8"/>
          <w:type w:val="continuous"/>
          <w:pgSz w:w="11906" w:h="16838" w:code="9"/>
          <w:pgMar w:top="1588" w:right="567" w:bottom="1134" w:left="1134" w:header="680" w:footer="737" w:gutter="0"/>
          <w:pgNumType w:start="3"/>
          <w:cols w:space="708"/>
          <w:docGrid w:linePitch="360"/>
        </w:sectPr>
      </w:pPr>
    </w:p>
    <w:p w14:paraId="26EDDA3F" w14:textId="77777777" w:rsidR="00947765" w:rsidRDefault="00947765" w:rsidP="005B70C2"/>
    <w:p w14:paraId="5475BFF6" w14:textId="77777777" w:rsidR="006811A9" w:rsidRDefault="006811A9" w:rsidP="00794953">
      <w:pPr>
        <w:pStyle w:val="berschriftVorwort"/>
      </w:pPr>
      <w:bookmarkStart w:id="2" w:name="_Toc126922071"/>
      <w:r>
        <w:lastRenderedPageBreak/>
        <w:t>Überschrift Vorwort</w:t>
      </w:r>
      <w:bookmarkEnd w:id="0"/>
      <w:bookmarkEnd w:id="2"/>
    </w:p>
    <w:p w14:paraId="74C83EE2" w14:textId="6AA01C5C" w:rsidR="006811A9" w:rsidRDefault="006811A9" w:rsidP="006811A9">
      <w:r>
        <w:t>Die Alpen</w:t>
      </w:r>
      <w:r w:rsidR="00FA4DD4">
        <w:fldChar w:fldCharType="begin"/>
      </w:r>
      <w:r w:rsidR="00FA4DD4">
        <w:instrText xml:space="preserve"> XE "</w:instrText>
      </w:r>
      <w:r w:rsidR="00FA4DD4" w:rsidRPr="006E0A28">
        <w:instrText>Alpen</w:instrText>
      </w:r>
      <w:r w:rsidR="00FA4DD4">
        <w:instrText xml:space="preserve">" </w:instrText>
      </w:r>
      <w:r w:rsidR="00FA4DD4">
        <w:fldChar w:fldCharType="end"/>
      </w:r>
      <w:r>
        <w:t xml:space="preserve"> sind das höchste Hochgebirge in Mittel- und Südeuropa und erstrecken sich in einem 1200 Kilometer langen und zwischen 150 und 250 Kilometer breiten Bogen vom Ligurischen Meer bis zum Pannonischen Becken.</w:t>
      </w:r>
    </w:p>
    <w:p w14:paraId="405763D1" w14:textId="3832CD88" w:rsidR="006811A9" w:rsidRDefault="00794953" w:rsidP="00794953">
      <w:pPr>
        <w:pStyle w:val="LESinneinheit"/>
      </w:pPr>
      <w:r>
        <w:t>Überschrift Sinneinheit</w:t>
      </w:r>
    </w:p>
    <w:p w14:paraId="739D2755" w14:textId="605D98D0" w:rsidR="006811A9" w:rsidRDefault="006811A9" w:rsidP="006811A9">
      <w:r>
        <w:t xml:space="preserve">Die gesamte Alpenregion nimmt eine Fläche von etwa 200.000 Quadratkilometern ein. Sie dehnt sich etwa 750 km von West nach Ost und ca. 400 km von Süd nach Nord aus und wird vom Rhonetal, dem Schweizer Mittelland, dem Oberlauf der Donau, der Kleinen </w:t>
      </w:r>
      <w:r w:rsidR="00794953">
        <w:t>ungarischen</w:t>
      </w:r>
      <w:r>
        <w:t xml:space="preserve"> Tiefebene, der Po-Ebene und dem Golf von Genua umgrenzt.</w:t>
      </w:r>
    </w:p>
    <w:p w14:paraId="6EFAE2FC" w14:textId="528B9387" w:rsidR="006811A9" w:rsidRDefault="00794953" w:rsidP="00794953">
      <w:pPr>
        <w:pStyle w:val="LETextgruppe"/>
      </w:pPr>
      <w:r>
        <w:t>Überschrift Textgruppe</w:t>
      </w:r>
    </w:p>
    <w:p w14:paraId="29E2C82C" w14:textId="41F257E2" w:rsidR="006811A9" w:rsidRDefault="006811A9" w:rsidP="006811A9">
      <w:r>
        <w:t>Der Alpenbogen</w:t>
      </w:r>
      <w:r w:rsidR="00FA4DD4">
        <w:fldChar w:fldCharType="begin"/>
      </w:r>
      <w:r w:rsidR="00FA4DD4">
        <w:instrText xml:space="preserve"> XE "</w:instrText>
      </w:r>
      <w:r w:rsidR="00FA4DD4" w:rsidRPr="006E0A28">
        <w:instrText>Alpenbogen</w:instrText>
      </w:r>
      <w:r w:rsidR="00FA4DD4">
        <w:instrText xml:space="preserve">" </w:instrText>
      </w:r>
      <w:r w:rsidR="00FA4DD4">
        <w:fldChar w:fldCharType="end"/>
      </w:r>
      <w:r>
        <w:t xml:space="preserve"> schließt im Südwesten am Golf von Genua an den Apennin</w:t>
      </w:r>
      <w:r w:rsidR="00FA4DD4">
        <w:fldChar w:fldCharType="begin"/>
      </w:r>
      <w:r w:rsidR="00FA4DD4">
        <w:instrText xml:space="preserve"> XE "</w:instrText>
      </w:r>
      <w:r w:rsidR="00FA4DD4" w:rsidRPr="006E0A28">
        <w:instrText>Apennin</w:instrText>
      </w:r>
      <w:r w:rsidR="00FA4DD4">
        <w:instrText xml:space="preserve">" </w:instrText>
      </w:r>
      <w:r w:rsidR="00FA4DD4">
        <w:fldChar w:fldCharType="end"/>
      </w:r>
      <w:r>
        <w:t xml:space="preserve"> an, umfasst die Po-Ebene, verzweigt sich zum französischen und Schweizer Jura und endet fächerförmig im Osten vor dem westpannonischen Berg- und Hügelland. Im Nordosten an der Donau bei Wien</w:t>
      </w:r>
      <w:r w:rsidR="00FA4DD4">
        <w:fldChar w:fldCharType="begin"/>
      </w:r>
      <w:r w:rsidR="00FA4DD4">
        <w:instrText xml:space="preserve"> XE "</w:instrText>
      </w:r>
      <w:r w:rsidR="00FA4DD4" w:rsidRPr="006E0A28">
        <w:instrText>Wien</w:instrText>
      </w:r>
      <w:r w:rsidR="00FA4DD4">
        <w:instrText xml:space="preserve">" </w:instrText>
      </w:r>
      <w:r w:rsidR="00FA4DD4">
        <w:fldChar w:fldCharType="end"/>
      </w:r>
      <w:r>
        <w:t xml:space="preserve"> sind die Alpen durch das Wiener Becken</w:t>
      </w:r>
      <w:r w:rsidR="00FA4DD4">
        <w:fldChar w:fldCharType="begin"/>
      </w:r>
      <w:r w:rsidR="00FA4DD4">
        <w:instrText xml:space="preserve"> XE "</w:instrText>
      </w:r>
      <w:r w:rsidR="00FA4DD4" w:rsidRPr="006E0A28">
        <w:instrText>Wiener Becken</w:instrText>
      </w:r>
      <w:r w:rsidR="00FA4DD4">
        <w:instrText xml:space="preserve">" </w:instrText>
      </w:r>
      <w:r w:rsidR="00FA4DD4">
        <w:fldChar w:fldCharType="end"/>
      </w:r>
      <w:r>
        <w:t xml:space="preserve"> von den geologisch verwandten Karpaten getrennt, im Südosten gehen sie in das stark verkarstete Dinarische Gebirge über. Im Norden fallen die Alpen allmählich zum österreichischen und deutschen Alpenvorland ab. Im Süden ist der Abfall zur Po-Ebene steiler. Der Gebirgszug, zu dem die Alpen gehören, erstreckt sich vom afrikanischen Atlas bis nach Südostasien.</w:t>
      </w:r>
    </w:p>
    <w:p w14:paraId="3FFBA217" w14:textId="77777777" w:rsidR="00794953" w:rsidRDefault="00794953" w:rsidP="00150637">
      <w:pPr>
        <w:pStyle w:val="LEText"/>
      </w:pPr>
    </w:p>
    <w:p w14:paraId="33861DF4" w14:textId="77777777" w:rsidR="00794953" w:rsidRDefault="00794953" w:rsidP="00150637">
      <w:pPr>
        <w:pStyle w:val="LEText"/>
      </w:pPr>
    </w:p>
    <w:p w14:paraId="3B37EC10" w14:textId="77777777" w:rsidR="00794953" w:rsidRDefault="00794953" w:rsidP="00150637">
      <w:pPr>
        <w:pStyle w:val="LEText"/>
        <w:sectPr w:rsidR="00794953" w:rsidSect="00F4229A">
          <w:headerReference w:type="default" r:id="rId9"/>
          <w:type w:val="continuous"/>
          <w:pgSz w:w="11906" w:h="16838" w:code="9"/>
          <w:pgMar w:top="1588" w:right="3130" w:bottom="1134" w:left="1134" w:header="680" w:footer="737" w:gutter="0"/>
          <w:cols w:space="708"/>
          <w:docGrid w:linePitch="360"/>
        </w:sectPr>
      </w:pPr>
    </w:p>
    <w:p w14:paraId="6B67F428" w14:textId="77777777" w:rsidR="00794953" w:rsidRDefault="00794953" w:rsidP="00150637">
      <w:pPr>
        <w:pStyle w:val="LEText"/>
      </w:pPr>
    </w:p>
    <w:p w14:paraId="27DEA5DA" w14:textId="77777777" w:rsidR="006811A9" w:rsidRDefault="006811A9" w:rsidP="006811A9"/>
    <w:p w14:paraId="7CA89681" w14:textId="5463E8C1" w:rsidR="004B47DC" w:rsidRDefault="006811A9" w:rsidP="00CF4E25">
      <w:pPr>
        <w:pStyle w:val="berschrift1"/>
      </w:pPr>
      <w:bookmarkStart w:id="3" w:name="_Toc110341660"/>
      <w:bookmarkStart w:id="4" w:name="_Toc126922072"/>
      <w:r>
        <w:lastRenderedPageBreak/>
        <w:t>Überschrift 1</w:t>
      </w:r>
      <w:bookmarkEnd w:id="3"/>
      <w:bookmarkEnd w:id="4"/>
    </w:p>
    <w:bookmarkEnd w:id="1"/>
    <w:p w14:paraId="3D68D65E" w14:textId="5740847B" w:rsidR="006811A9" w:rsidRDefault="006811A9" w:rsidP="006811A9">
      <w:pPr>
        <w:pStyle w:val="LEText"/>
      </w:pPr>
      <w:r>
        <w:t>Die Alpen sind das höchste Hochgebirge</w:t>
      </w:r>
      <w:r w:rsidR="00FA4DD4">
        <w:fldChar w:fldCharType="begin"/>
      </w:r>
      <w:r w:rsidR="00FA4DD4">
        <w:instrText xml:space="preserve"> XE "</w:instrText>
      </w:r>
      <w:r w:rsidR="00FA4DD4" w:rsidRPr="006E0A28">
        <w:instrText>Hochgebirge</w:instrText>
      </w:r>
      <w:r w:rsidR="00FA4DD4">
        <w:instrText xml:space="preserve">" </w:instrText>
      </w:r>
      <w:r w:rsidR="00FA4DD4">
        <w:fldChar w:fldCharType="end"/>
      </w:r>
      <w:r>
        <w:t xml:space="preserve"> in Mittel- und Südeuropa und erstrecken sich in einem 1200 Kilometer langen und zwischen 150 und 250 Kilometer breiten Bogen vom Ligurischen Meer bis zum Pannonischen Becken.</w:t>
      </w:r>
    </w:p>
    <w:p w14:paraId="1D01A18B" w14:textId="1C24EA41" w:rsidR="006811A9" w:rsidRDefault="006811A9" w:rsidP="006811A9">
      <w:pPr>
        <w:pStyle w:val="berschrift2"/>
      </w:pPr>
      <w:bookmarkStart w:id="5" w:name="_Toc110341661"/>
      <w:bookmarkStart w:id="6" w:name="_Toc126922073"/>
      <w:r>
        <w:t>Überschrift 2</w:t>
      </w:r>
      <w:bookmarkEnd w:id="5"/>
      <w:bookmarkEnd w:id="6"/>
    </w:p>
    <w:p w14:paraId="629F14B4" w14:textId="06D7E4C2" w:rsidR="006811A9" w:rsidRDefault="006811A9" w:rsidP="006811A9">
      <w:pPr>
        <w:pStyle w:val="LEText"/>
      </w:pPr>
      <w:r>
        <w:t>Die gesamte Alpenregion</w:t>
      </w:r>
      <w:r w:rsidR="00FA4DD4">
        <w:fldChar w:fldCharType="begin"/>
      </w:r>
      <w:r w:rsidR="00FA4DD4">
        <w:instrText xml:space="preserve"> XE "</w:instrText>
      </w:r>
      <w:r w:rsidR="00FA4DD4" w:rsidRPr="006E0A28">
        <w:instrText>Alpenregion</w:instrText>
      </w:r>
      <w:r w:rsidR="00FA4DD4">
        <w:instrText xml:space="preserve">" </w:instrText>
      </w:r>
      <w:r w:rsidR="00FA4DD4">
        <w:fldChar w:fldCharType="end"/>
      </w:r>
      <w:r>
        <w:t xml:space="preserve"> nimmt eine Fläche von etwa 200.000 Quadratkilometern ein. Sie dehnt sich etwa 750 km von West nach Ost und ca. 400 km von Süd nach Nord aus und wird vom Rhonetal, dem Schweizer Mittelland, dem Oberlauf der Donau, der Kleinen ungarischen Tiefebene, der Po-Ebene und dem Golf von Genua umgrenzt.</w:t>
      </w:r>
    </w:p>
    <w:p w14:paraId="0BEA3AF9" w14:textId="40DE6BB2" w:rsidR="006811A9" w:rsidRDefault="006811A9" w:rsidP="006811A9">
      <w:pPr>
        <w:pStyle w:val="berschrift3"/>
      </w:pPr>
      <w:bookmarkStart w:id="7" w:name="_Toc110341662"/>
      <w:bookmarkStart w:id="8" w:name="_Toc126922074"/>
      <w:r>
        <w:t>Überschrift 3</w:t>
      </w:r>
      <w:bookmarkEnd w:id="7"/>
      <w:bookmarkEnd w:id="8"/>
    </w:p>
    <w:p w14:paraId="1DFC41F9" w14:textId="00D0AFEB" w:rsidR="006811A9" w:rsidRDefault="006811A9" w:rsidP="006811A9">
      <w:pPr>
        <w:pStyle w:val="LEText"/>
      </w:pPr>
      <w:r>
        <w:t>Der Alpenbogen schließt im Südwesten am Golf von Genua an den Apennin an, umfasst die Po-Ebene, verzweigt sich zum französischen und Schweizer Jura</w:t>
      </w:r>
      <w:r w:rsidR="00FA4DD4">
        <w:fldChar w:fldCharType="begin"/>
      </w:r>
      <w:r w:rsidR="00FA4DD4">
        <w:instrText xml:space="preserve"> XE "</w:instrText>
      </w:r>
      <w:r w:rsidR="00FA4DD4" w:rsidRPr="006E0A28">
        <w:instrText>Schweizer Jura</w:instrText>
      </w:r>
      <w:r w:rsidR="00FA4DD4">
        <w:instrText xml:space="preserve">" </w:instrText>
      </w:r>
      <w:r w:rsidR="00FA4DD4">
        <w:fldChar w:fldCharType="end"/>
      </w:r>
      <w:r>
        <w:t xml:space="preserve"> und endet fächerförmig im Osten vor dem westpannonischen Berg- und Hügelland</w:t>
      </w:r>
      <w:r w:rsidR="00FA4DD4">
        <w:fldChar w:fldCharType="begin"/>
      </w:r>
      <w:r w:rsidR="00FA4DD4">
        <w:instrText xml:space="preserve"> XE "</w:instrText>
      </w:r>
      <w:r w:rsidR="00FA4DD4" w:rsidRPr="006E0A28">
        <w:instrText>westpannonischen Berg- und Hügelland</w:instrText>
      </w:r>
      <w:r w:rsidR="00FA4DD4">
        <w:instrText xml:space="preserve">" </w:instrText>
      </w:r>
      <w:r w:rsidR="00FA4DD4">
        <w:fldChar w:fldCharType="end"/>
      </w:r>
      <w:r>
        <w:t>. Im Nordosten an der Donau bei Wien sind die Alpen durch das Wiener Becken von den geologisch verwandten Karpaten</w:t>
      </w:r>
      <w:r w:rsidR="00FA4DD4">
        <w:fldChar w:fldCharType="begin"/>
      </w:r>
      <w:r w:rsidR="00FA4DD4">
        <w:instrText xml:space="preserve"> XE "</w:instrText>
      </w:r>
      <w:r w:rsidR="00FA4DD4" w:rsidRPr="006E0A28">
        <w:instrText>Karpaten</w:instrText>
      </w:r>
      <w:r w:rsidR="00FA4DD4">
        <w:instrText xml:space="preserve">" </w:instrText>
      </w:r>
      <w:r w:rsidR="00FA4DD4">
        <w:fldChar w:fldCharType="end"/>
      </w:r>
      <w:r>
        <w:t xml:space="preserve"> getrennt, im Südosten gehen sie in das stark verkarstete Dinarische Gebirge über. </w:t>
      </w:r>
    </w:p>
    <w:p w14:paraId="6B476D22" w14:textId="77777777" w:rsidR="006811A9" w:rsidRDefault="006811A9" w:rsidP="006811A9">
      <w:pPr>
        <w:pStyle w:val="berschrift4"/>
      </w:pPr>
      <w:bookmarkStart w:id="9" w:name="_Toc110341663"/>
      <w:bookmarkStart w:id="10" w:name="_Toc126922075"/>
      <w:r>
        <w:t>Überschrift 4</w:t>
      </w:r>
      <w:bookmarkEnd w:id="9"/>
      <w:bookmarkEnd w:id="10"/>
    </w:p>
    <w:p w14:paraId="33E5266B" w14:textId="391564A2" w:rsidR="006811A9" w:rsidRDefault="006811A9" w:rsidP="006811A9">
      <w:pPr>
        <w:pStyle w:val="LEText"/>
      </w:pPr>
      <w:r>
        <w:t>Im Norden fallen die Alpen allmählich zum österreichischen und deutschen Alpenvorland ab. Im Süden ist der Abfall zur Po-Ebene steiler. Der Gebirgszug, zu dem die Alpen gehören, erstreckt sich vom afrikanischen Atlas</w:t>
      </w:r>
      <w:r w:rsidR="00FA4DD4">
        <w:fldChar w:fldCharType="begin"/>
      </w:r>
      <w:r w:rsidR="00FA4DD4">
        <w:instrText xml:space="preserve"> XE "</w:instrText>
      </w:r>
      <w:r w:rsidR="00FA4DD4" w:rsidRPr="006E0A28">
        <w:instrText>Atlas</w:instrText>
      </w:r>
      <w:r w:rsidR="00FA4DD4">
        <w:instrText xml:space="preserve">" </w:instrText>
      </w:r>
      <w:r w:rsidR="00FA4DD4">
        <w:fldChar w:fldCharType="end"/>
      </w:r>
      <w:r>
        <w:t xml:space="preserve"> bis nach Südostasien.</w:t>
      </w:r>
    </w:p>
    <w:p w14:paraId="42DC78DF" w14:textId="77777777" w:rsidR="006811A9" w:rsidRDefault="006811A9" w:rsidP="006811A9">
      <w:pPr>
        <w:pStyle w:val="berschrift2"/>
      </w:pPr>
      <w:bookmarkStart w:id="11" w:name="_Toc110341664"/>
      <w:bookmarkStart w:id="12" w:name="_Toc126922076"/>
      <w:r>
        <w:t>Überschrift 2</w:t>
      </w:r>
      <w:bookmarkEnd w:id="11"/>
      <w:bookmarkEnd w:id="12"/>
    </w:p>
    <w:p w14:paraId="02B8387A" w14:textId="28B398A6" w:rsidR="006811A9" w:rsidRDefault="006811A9" w:rsidP="006811A9">
      <w:pPr>
        <w:pStyle w:val="LEText"/>
      </w:pPr>
      <w:r>
        <w:t>Die Gipfelhöhen in den westlichen Gebirgsstöcken liegen meist zwischen 3000 und 4300 Meter über dem Meeresspiegel, in den Ostalpen sind die Berge etwas niedriger. Der höchste Gipfel der Alpen ist der Mont Blanc</w:t>
      </w:r>
      <w:r w:rsidR="00FA4DD4">
        <w:fldChar w:fldCharType="begin"/>
      </w:r>
      <w:r w:rsidR="00FA4DD4">
        <w:instrText xml:space="preserve"> XE "</w:instrText>
      </w:r>
      <w:r w:rsidR="00FA4DD4" w:rsidRPr="006E0A28">
        <w:instrText>Mont Blanc</w:instrText>
      </w:r>
      <w:r w:rsidR="00FA4DD4">
        <w:instrText xml:space="preserve">" </w:instrText>
      </w:r>
      <w:r w:rsidR="00FA4DD4">
        <w:fldChar w:fldCharType="end"/>
      </w:r>
      <w:r>
        <w:t xml:space="preserve"> mit 4807 Metern. 128 Berge der Alpen sind Viertausender, etliche Berge mehr oder weniger vergletschert. Die Alpen sind in zahlreiche Gebirgsgruppen</w:t>
      </w:r>
      <w:r w:rsidR="00FA4DD4">
        <w:fldChar w:fldCharType="begin"/>
      </w:r>
      <w:r w:rsidR="00FA4DD4">
        <w:instrText xml:space="preserve"> XE "</w:instrText>
      </w:r>
      <w:r w:rsidR="00FA4DD4" w:rsidRPr="006E0A28">
        <w:instrText>Gebirgsgruppen</w:instrText>
      </w:r>
      <w:r w:rsidR="00FA4DD4">
        <w:instrText xml:space="preserve">" </w:instrText>
      </w:r>
      <w:r w:rsidR="00FA4DD4">
        <w:fldChar w:fldCharType="end"/>
      </w:r>
      <w:r>
        <w:t xml:space="preserve"> und -ketten gegliedert.</w:t>
      </w:r>
    </w:p>
    <w:p w14:paraId="0851873E" w14:textId="08C436FE" w:rsidR="006811A9" w:rsidRDefault="006811A9" w:rsidP="006811A9">
      <w:pPr>
        <w:pStyle w:val="berschrift3"/>
      </w:pPr>
      <w:bookmarkStart w:id="13" w:name="_Toc110341665"/>
      <w:bookmarkStart w:id="14" w:name="_Toc126922077"/>
      <w:r>
        <w:t>Überschrift 3</w:t>
      </w:r>
      <w:bookmarkEnd w:id="13"/>
      <w:bookmarkEnd w:id="14"/>
    </w:p>
    <w:p w14:paraId="79CA54DE" w14:textId="77777777" w:rsidR="006811A9" w:rsidRDefault="006811A9" w:rsidP="006811A9">
      <w:pPr>
        <w:pStyle w:val="LEText"/>
      </w:pPr>
      <w:r>
        <w:t>Die Alpen bilden eine wichtige Klima- und Wasserscheide. Sie trennen den zentralen Mittelmeerraum mit dem Etesienklima vom atlantisch beeinflussten nördlichen Mitteleuropa und stehen am Ostrand unter kontinentalem Einfluss. Auch die Entwässerung folgt diesen Großrichtungen zu Mittelmeer, Nordsee und Schwarzem Meer.</w:t>
      </w:r>
    </w:p>
    <w:p w14:paraId="6226C7A6" w14:textId="0889D112" w:rsidR="006811A9" w:rsidRDefault="006811A9" w:rsidP="006811A9">
      <w:pPr>
        <w:pStyle w:val="berschrift1"/>
      </w:pPr>
      <w:bookmarkStart w:id="15" w:name="_Toc110341666"/>
      <w:bookmarkStart w:id="16" w:name="_Toc126922078"/>
      <w:r>
        <w:lastRenderedPageBreak/>
        <w:t>Textformate</w:t>
      </w:r>
      <w:bookmarkEnd w:id="15"/>
      <w:bookmarkEnd w:id="16"/>
    </w:p>
    <w:p w14:paraId="5B52BE37" w14:textId="77777777" w:rsidR="00726785" w:rsidRDefault="00726785" w:rsidP="00726785">
      <w:pPr>
        <w:pStyle w:val="LETextgruppe"/>
      </w:pPr>
      <w:r>
        <w:t>LE Text</w:t>
      </w:r>
    </w:p>
    <w:p w14:paraId="28FE51DD" w14:textId="77777777" w:rsidR="00726785" w:rsidRDefault="00726785" w:rsidP="00726785">
      <w:pPr>
        <w:pStyle w:val="LEMarginalie"/>
        <w:framePr w:wrap="notBeside"/>
      </w:pPr>
      <w:r>
        <w:t>LE Text Marginalie</w:t>
      </w:r>
    </w:p>
    <w:p w14:paraId="4422233D" w14:textId="0845281D" w:rsidR="00726785" w:rsidRPr="00726785" w:rsidRDefault="00726785" w:rsidP="009415FF">
      <w:pPr>
        <w:pStyle w:val="LEText"/>
      </w:pPr>
      <w:r w:rsidRPr="00726785">
        <w:t>Die Alpen sind das höchste Hochgebirge in Mittel- und Südeuropa und erstrecken sich in einem 1200 Kilometer langen und zwischen 150 und 250 Kilometer breiten Bogen vom Ligurischen Meer bis zum Pannonischen Becken.</w:t>
      </w:r>
    </w:p>
    <w:p w14:paraId="6CAEB3B9" w14:textId="24AB63C0" w:rsidR="00726785" w:rsidRPr="00726785" w:rsidRDefault="00726785" w:rsidP="00726785">
      <w:pPr>
        <w:pStyle w:val="LETextgruppe"/>
      </w:pPr>
      <w:r>
        <w:t>LE Text eingezogen</w:t>
      </w:r>
    </w:p>
    <w:p w14:paraId="0531B4E0" w14:textId="5300BA52" w:rsidR="00726785" w:rsidRPr="00726785" w:rsidRDefault="00726785" w:rsidP="00726785">
      <w:pPr>
        <w:pStyle w:val="LETexteingezogen"/>
      </w:pPr>
      <w:r w:rsidRPr="00726785">
        <w:t>Die gesamte Alpenregion nimmt eine Fläche von etwa 200.000 Quadratkilometern ein</w:t>
      </w:r>
      <w:r>
        <w:t>.</w:t>
      </w:r>
      <w:r w:rsidRPr="00726785">
        <w:t xml:space="preserve"> Sie dehnt sich etwa 750 km von West nach Ost und ca. 400 km von Süd nach Nord aus und wird vom Rhonetal, dem Schweizer Mittelland, dem Oberlauf der Donau, der Kleinen ungarischen Tiefebene, der Po-Ebene und dem Golf von Genua umgrenzt.</w:t>
      </w:r>
    </w:p>
    <w:p w14:paraId="625F3727" w14:textId="4F302E89" w:rsidR="00726785" w:rsidRPr="00726785" w:rsidRDefault="00726785" w:rsidP="00726785">
      <w:pPr>
        <w:pStyle w:val="LETextgruppe"/>
      </w:pPr>
      <w:r>
        <w:t>LE Text Definition</w:t>
      </w:r>
    </w:p>
    <w:p w14:paraId="6DCF5E0C" w14:textId="77777777" w:rsidR="009415FF" w:rsidRDefault="00726785" w:rsidP="00726785">
      <w:pPr>
        <w:pStyle w:val="LETextDefinition"/>
      </w:pPr>
      <w:r w:rsidRPr="00726785">
        <w:t xml:space="preserve">Der Alpenbogen schließt im Südwesten am Golf von Genua an den Apennin an, umfasst die Po-Ebene, verzweigt sich zum französischen und Schweizer Jura und endet fächerförmig im Osten vor dem westpannonischen Berg- und Hügelland. Im Nordosten an der Donau bei Wien sind die Alpen durch das Wiener Becken von den geologisch verwandten Karpaten getrennt, im Südosten gehen sie in das stark verkarstete Dinarische Gebirge über. </w:t>
      </w:r>
    </w:p>
    <w:p w14:paraId="04809A0E" w14:textId="77777777" w:rsidR="009415FF" w:rsidRDefault="009415FF" w:rsidP="009415FF">
      <w:pPr>
        <w:pStyle w:val="LEText"/>
      </w:pPr>
    </w:p>
    <w:p w14:paraId="69F05106" w14:textId="4194CCC6" w:rsidR="00726785" w:rsidRPr="00726785" w:rsidRDefault="00726785" w:rsidP="009415FF">
      <w:pPr>
        <w:pStyle w:val="LEText"/>
      </w:pPr>
      <w:r w:rsidRPr="00726785">
        <w:t>Im Norden fallen die Alpen allmählich zum österreichischen und deutschen Alpenvorland ab. Im Süden ist der Abfall zur Po-Ebene steiler. Der Gebirgszug, zu dem die Alpen gehören, erstreckt sich vom afrikanischen Atlas bis nach Südostasien.</w:t>
      </w:r>
    </w:p>
    <w:p w14:paraId="3FCED2F4" w14:textId="77777777" w:rsidR="009415FF" w:rsidRPr="00726785" w:rsidRDefault="009415FF" w:rsidP="009415FF">
      <w:pPr>
        <w:pStyle w:val="LETextgruppe"/>
      </w:pPr>
      <w:r>
        <w:t>LE Text hängend klein</w:t>
      </w:r>
    </w:p>
    <w:p w14:paraId="6D8CEFF3" w14:textId="77777777" w:rsidR="009415FF" w:rsidRDefault="00726785" w:rsidP="009415FF">
      <w:pPr>
        <w:pStyle w:val="LETexthngendklein"/>
      </w:pPr>
      <w:r w:rsidRPr="009415FF">
        <w:rPr>
          <w:b/>
          <w:bCs/>
        </w:rPr>
        <w:t>Die Gipfelhöhen</w:t>
      </w:r>
      <w:r w:rsidRPr="00726785">
        <w:t xml:space="preserve"> in den westlichen Gebirgsstöcken liegen meist zwischen 3000 und 4300 Meter über dem Meeresspiegel, in den Ostalpen sind die Berge etwas niedriger. </w:t>
      </w:r>
    </w:p>
    <w:p w14:paraId="0AA0BF6A" w14:textId="77777777" w:rsidR="009415FF" w:rsidRDefault="00726785" w:rsidP="009415FF">
      <w:pPr>
        <w:pStyle w:val="LETexthngendklein"/>
      </w:pPr>
      <w:r w:rsidRPr="009415FF">
        <w:rPr>
          <w:b/>
          <w:bCs/>
        </w:rPr>
        <w:t>Der höchste Gipfel</w:t>
      </w:r>
      <w:r w:rsidRPr="00726785">
        <w:t xml:space="preserve"> der Alpen ist der Mont Blanc mit 4807 Metern. </w:t>
      </w:r>
    </w:p>
    <w:p w14:paraId="028764CD" w14:textId="09E4FC10" w:rsidR="00726785" w:rsidRPr="00726785" w:rsidRDefault="00726785" w:rsidP="009415FF">
      <w:pPr>
        <w:pStyle w:val="LETexthngendklein"/>
      </w:pPr>
      <w:r w:rsidRPr="009415FF">
        <w:rPr>
          <w:b/>
          <w:bCs/>
        </w:rPr>
        <w:t>128 Berge der Alpen</w:t>
      </w:r>
      <w:r w:rsidRPr="00726785">
        <w:t xml:space="preserve"> sind Viertausender, etliche Berge mehr oder weniger vergletschert. Die Alpen sind in zahlreiche Gebirgsgruppen und -ketten gegliedert.</w:t>
      </w:r>
    </w:p>
    <w:p w14:paraId="15C997FB" w14:textId="77777777" w:rsidR="009415FF" w:rsidRDefault="009415FF" w:rsidP="00726785">
      <w:pPr>
        <w:pStyle w:val="LEText"/>
      </w:pPr>
    </w:p>
    <w:p w14:paraId="7A7BCD9E" w14:textId="2F186F88" w:rsidR="00726785" w:rsidRPr="00726785" w:rsidRDefault="00726785" w:rsidP="00726785">
      <w:pPr>
        <w:pStyle w:val="LEText"/>
      </w:pPr>
      <w:r w:rsidRPr="00726785">
        <w:t>Die Alpen bilden eine wichtige Klima- und Wasserscheide. Sie trennen den zentralen Mittelmeerraum</w:t>
      </w:r>
      <w:r w:rsidR="00FA4DD4">
        <w:fldChar w:fldCharType="begin"/>
      </w:r>
      <w:r w:rsidR="00FA4DD4">
        <w:instrText xml:space="preserve"> XE "</w:instrText>
      </w:r>
      <w:r w:rsidR="00FA4DD4" w:rsidRPr="006E0A28">
        <w:instrText>Mittelmeerraum</w:instrText>
      </w:r>
      <w:r w:rsidR="00FA4DD4">
        <w:instrText xml:space="preserve">" </w:instrText>
      </w:r>
      <w:r w:rsidR="00FA4DD4">
        <w:fldChar w:fldCharType="end"/>
      </w:r>
      <w:r w:rsidRPr="00726785">
        <w:t xml:space="preserve"> mit dem Etesienklima vom atlantisch beeinflussten nördlichen Mitteleuropa und stehen am Ostrand unter kontinentalem Einfluss. Auch die Entwässerung folgt diesen Großrichtungen zu Mittelmeer, Nordsee und Schwarzem Meer.</w:t>
      </w:r>
    </w:p>
    <w:p w14:paraId="2C4832A7" w14:textId="77777777" w:rsidR="009415FF" w:rsidRDefault="009415FF">
      <w:pPr>
        <w:tabs>
          <w:tab w:val="clear" w:pos="397"/>
        </w:tabs>
        <w:rPr>
          <w:b/>
          <w:szCs w:val="20"/>
        </w:rPr>
      </w:pPr>
      <w:r>
        <w:br w:type="page"/>
      </w:r>
    </w:p>
    <w:p w14:paraId="08BEEFBB" w14:textId="77777777" w:rsidR="00522168" w:rsidRDefault="00522168" w:rsidP="00522168">
      <w:pPr>
        <w:pStyle w:val="berschrift1"/>
      </w:pPr>
      <w:bookmarkStart w:id="17" w:name="_Toc109369679"/>
      <w:bookmarkStart w:id="18" w:name="_Toc110341667"/>
      <w:bookmarkStart w:id="19" w:name="_Toc126922079"/>
      <w:r>
        <w:lastRenderedPageBreak/>
        <w:t>Listenformate</w:t>
      </w:r>
      <w:bookmarkEnd w:id="17"/>
      <w:bookmarkEnd w:id="18"/>
      <w:bookmarkEnd w:id="19"/>
    </w:p>
    <w:p w14:paraId="1FFF9A59" w14:textId="77777777" w:rsidR="00522168" w:rsidRPr="00C00F14" w:rsidRDefault="00522168" w:rsidP="00522168">
      <w:pPr>
        <w:pStyle w:val="berschrift2"/>
      </w:pPr>
      <w:bookmarkStart w:id="20" w:name="_Toc109369680"/>
      <w:bookmarkStart w:id="21" w:name="_Toc110341668"/>
      <w:bookmarkStart w:id="22" w:name="_Toc126922080"/>
      <w:r>
        <w:t>Aufzählung</w:t>
      </w:r>
      <w:bookmarkEnd w:id="20"/>
      <w:bookmarkEnd w:id="21"/>
      <w:bookmarkEnd w:id="22"/>
    </w:p>
    <w:p w14:paraId="2BD111C3" w14:textId="77777777" w:rsidR="00522168" w:rsidRDefault="00522168">
      <w:pPr>
        <w:pStyle w:val="LEText"/>
        <w:numPr>
          <w:ilvl w:val="0"/>
          <w:numId w:val="55"/>
        </w:numPr>
      </w:pPr>
      <w:r w:rsidRPr="00641CAB">
        <w:t xml:space="preserve">Das Blut, das im Labyrinthorgan </w:t>
      </w:r>
    </w:p>
    <w:p w14:paraId="0EA33FFB" w14:textId="77777777" w:rsidR="00522168" w:rsidRDefault="00522168">
      <w:pPr>
        <w:pStyle w:val="LEText"/>
        <w:numPr>
          <w:ilvl w:val="0"/>
          <w:numId w:val="55"/>
        </w:numPr>
      </w:pPr>
      <w:r w:rsidRPr="00641CAB">
        <w:t xml:space="preserve">Sauerstoff angereichert wurde, wird nicht </w:t>
      </w:r>
    </w:p>
    <w:p w14:paraId="27DA475E" w14:textId="77777777" w:rsidR="00522168" w:rsidRDefault="00522168">
      <w:pPr>
        <w:pStyle w:val="LEText"/>
        <w:numPr>
          <w:ilvl w:val="0"/>
          <w:numId w:val="55"/>
        </w:numPr>
      </w:pPr>
      <w:r w:rsidRPr="00641CAB">
        <w:t xml:space="preserve">Vena cardinalis anterior zugeführt, gelangt also bald zum </w:t>
      </w:r>
    </w:p>
    <w:p w14:paraId="7BF0AA0D" w14:textId="77777777" w:rsidR="00522168" w:rsidRDefault="00522168">
      <w:pPr>
        <w:pStyle w:val="LEText"/>
        <w:numPr>
          <w:ilvl w:val="0"/>
          <w:numId w:val="55"/>
        </w:numPr>
      </w:pPr>
      <w:r w:rsidRPr="00641CAB">
        <w:t>Herzen (und von da in den gesamten Körper)</w:t>
      </w:r>
    </w:p>
    <w:p w14:paraId="5AB8AACF" w14:textId="77777777" w:rsidR="00522168" w:rsidRDefault="00522168" w:rsidP="00522168">
      <w:pPr>
        <w:pStyle w:val="LEText"/>
      </w:pPr>
    </w:p>
    <w:p w14:paraId="797DAB3A" w14:textId="77777777" w:rsidR="00522168" w:rsidRDefault="00522168">
      <w:pPr>
        <w:pStyle w:val="LEText"/>
        <w:numPr>
          <w:ilvl w:val="0"/>
          <w:numId w:val="56"/>
        </w:numPr>
      </w:pPr>
      <w:r w:rsidRPr="00641CAB">
        <w:t xml:space="preserve">Die Schwimmblase reicht nach hinten bis zum Parhypurale. </w:t>
      </w:r>
    </w:p>
    <w:p w14:paraId="651EBCB7" w14:textId="77777777" w:rsidR="00522168" w:rsidRDefault="00522168">
      <w:pPr>
        <w:pStyle w:val="LEText"/>
        <w:numPr>
          <w:ilvl w:val="0"/>
          <w:numId w:val="56"/>
        </w:numPr>
        <w:ind w:left="794"/>
      </w:pPr>
      <w:r w:rsidRPr="00D259D7">
        <w:t>Rücken</w:t>
      </w:r>
      <w:r>
        <w:t>flosse</w:t>
      </w:r>
    </w:p>
    <w:p w14:paraId="673AA101" w14:textId="77777777" w:rsidR="00522168" w:rsidRDefault="00522168">
      <w:pPr>
        <w:pStyle w:val="LEText"/>
        <w:numPr>
          <w:ilvl w:val="0"/>
          <w:numId w:val="56"/>
        </w:numPr>
        <w:ind w:left="1191"/>
      </w:pPr>
      <w:r w:rsidRPr="00D259D7">
        <w:t>Bauchflosse</w:t>
      </w:r>
    </w:p>
    <w:p w14:paraId="4F3F8C1D" w14:textId="77777777" w:rsidR="00522168" w:rsidRDefault="00522168" w:rsidP="00522168">
      <w:pPr>
        <w:pStyle w:val="LEText"/>
      </w:pPr>
    </w:p>
    <w:p w14:paraId="53EF0BD3" w14:textId="3D47CC24" w:rsidR="00522168" w:rsidRDefault="00522168">
      <w:pPr>
        <w:pStyle w:val="LEText"/>
        <w:numPr>
          <w:ilvl w:val="0"/>
          <w:numId w:val="65"/>
        </w:numPr>
      </w:pPr>
      <w:bookmarkStart w:id="23" w:name="_Toc109369681"/>
      <w:r w:rsidRPr="00641CAB">
        <w:t>Die Schwimmblase</w:t>
      </w:r>
      <w:r w:rsidR="00FA4DD4">
        <w:fldChar w:fldCharType="begin"/>
      </w:r>
      <w:r w:rsidR="00FA4DD4">
        <w:instrText xml:space="preserve"> XE "</w:instrText>
      </w:r>
      <w:r w:rsidR="00FA4DD4" w:rsidRPr="006E0A28">
        <w:instrText>Schwimmblase</w:instrText>
      </w:r>
      <w:r w:rsidR="00FA4DD4">
        <w:instrText xml:space="preserve">" </w:instrText>
      </w:r>
      <w:r w:rsidR="00FA4DD4">
        <w:fldChar w:fldCharType="end"/>
      </w:r>
      <w:r w:rsidRPr="00641CAB">
        <w:t xml:space="preserve"> reicht nach hinten bis zum Parhypurale. </w:t>
      </w:r>
    </w:p>
    <w:p w14:paraId="14A58EF2" w14:textId="77777777" w:rsidR="00522168" w:rsidRDefault="00522168">
      <w:pPr>
        <w:pStyle w:val="LETexteingezogen"/>
        <w:numPr>
          <w:ilvl w:val="0"/>
          <w:numId w:val="66"/>
        </w:numPr>
      </w:pPr>
      <w:r w:rsidRPr="00D259D7">
        <w:t>Rücken</w:t>
      </w:r>
      <w:r>
        <w:t>flosse</w:t>
      </w:r>
    </w:p>
    <w:p w14:paraId="2E69A5F8" w14:textId="77777777" w:rsidR="00522168" w:rsidRDefault="00522168">
      <w:pPr>
        <w:pStyle w:val="LETexteingezogen"/>
        <w:numPr>
          <w:ilvl w:val="0"/>
          <w:numId w:val="67"/>
        </w:numPr>
        <w:ind w:left="1191"/>
      </w:pPr>
      <w:r w:rsidRPr="00D259D7">
        <w:t>Bauchflosse</w:t>
      </w:r>
    </w:p>
    <w:p w14:paraId="2610DC95" w14:textId="77777777" w:rsidR="00522168" w:rsidRPr="000A4FD7" w:rsidRDefault="00522168" w:rsidP="00522168">
      <w:pPr>
        <w:pStyle w:val="berschrift2"/>
      </w:pPr>
      <w:bookmarkStart w:id="24" w:name="_Toc110341669"/>
      <w:bookmarkStart w:id="25" w:name="_Toc126922081"/>
      <w:r>
        <w:t>Numerische Listen</w:t>
      </w:r>
      <w:bookmarkEnd w:id="23"/>
      <w:bookmarkEnd w:id="24"/>
      <w:bookmarkEnd w:id="25"/>
    </w:p>
    <w:p w14:paraId="6FEB1086" w14:textId="77777777" w:rsidR="00522168" w:rsidRDefault="00522168">
      <w:pPr>
        <w:pStyle w:val="LEText"/>
        <w:numPr>
          <w:ilvl w:val="0"/>
          <w:numId w:val="57"/>
        </w:numPr>
      </w:pPr>
      <w:r w:rsidRPr="00641CAB">
        <w:t xml:space="preserve">Das Blut, das im Labyrinthorgan </w:t>
      </w:r>
    </w:p>
    <w:p w14:paraId="27E5E110" w14:textId="77777777" w:rsidR="00522168" w:rsidRDefault="00522168">
      <w:pPr>
        <w:pStyle w:val="LEText"/>
        <w:numPr>
          <w:ilvl w:val="0"/>
          <w:numId w:val="57"/>
        </w:numPr>
      </w:pPr>
      <w:r w:rsidRPr="00641CAB">
        <w:t xml:space="preserve">Sauerstoff angereichert wurde, wird nicht </w:t>
      </w:r>
    </w:p>
    <w:p w14:paraId="38F7EA5F" w14:textId="77777777" w:rsidR="00522168" w:rsidRDefault="00522168">
      <w:pPr>
        <w:pStyle w:val="LEText"/>
        <w:numPr>
          <w:ilvl w:val="0"/>
          <w:numId w:val="57"/>
        </w:numPr>
      </w:pPr>
      <w:r w:rsidRPr="00641CAB">
        <w:t xml:space="preserve">Aorta dorsalis, sondern </w:t>
      </w:r>
    </w:p>
    <w:p w14:paraId="19E703E6" w14:textId="77777777" w:rsidR="00522168" w:rsidRDefault="00522168">
      <w:pPr>
        <w:pStyle w:val="LEText"/>
        <w:numPr>
          <w:ilvl w:val="0"/>
          <w:numId w:val="57"/>
        </w:numPr>
      </w:pPr>
      <w:r w:rsidRPr="00641CAB">
        <w:t xml:space="preserve">Vena cardinalis anterior zugeführt, gelangt also bald zum </w:t>
      </w:r>
    </w:p>
    <w:p w14:paraId="4E8D49AC" w14:textId="77777777" w:rsidR="00522168" w:rsidRDefault="00522168" w:rsidP="00522168">
      <w:pPr>
        <w:pStyle w:val="LEText"/>
      </w:pPr>
    </w:p>
    <w:p w14:paraId="1D503164" w14:textId="77777777" w:rsidR="00522168" w:rsidRDefault="00522168">
      <w:pPr>
        <w:pStyle w:val="LEText"/>
        <w:numPr>
          <w:ilvl w:val="0"/>
          <w:numId w:val="58"/>
        </w:numPr>
      </w:pPr>
      <w:r w:rsidRPr="00641CAB">
        <w:t xml:space="preserve">Das Blut, das im Labyrinthorgan </w:t>
      </w:r>
    </w:p>
    <w:p w14:paraId="28837E01" w14:textId="77777777" w:rsidR="00522168" w:rsidRDefault="00522168">
      <w:pPr>
        <w:pStyle w:val="LEText"/>
        <w:numPr>
          <w:ilvl w:val="0"/>
          <w:numId w:val="58"/>
        </w:numPr>
      </w:pPr>
      <w:r w:rsidRPr="00641CAB">
        <w:t xml:space="preserve">Sauerstoff angereichert wurde, wird nicht </w:t>
      </w:r>
    </w:p>
    <w:p w14:paraId="5785BA70" w14:textId="77777777" w:rsidR="00522168" w:rsidRDefault="00522168">
      <w:pPr>
        <w:pStyle w:val="LEText"/>
        <w:numPr>
          <w:ilvl w:val="0"/>
          <w:numId w:val="58"/>
        </w:numPr>
      </w:pPr>
      <w:r w:rsidRPr="00641CAB">
        <w:t xml:space="preserve">Aorta dorsalis, sondern </w:t>
      </w:r>
    </w:p>
    <w:p w14:paraId="404E3EDE" w14:textId="77777777" w:rsidR="00522168" w:rsidRDefault="00522168">
      <w:pPr>
        <w:pStyle w:val="LEText"/>
        <w:numPr>
          <w:ilvl w:val="0"/>
          <w:numId w:val="58"/>
        </w:numPr>
      </w:pPr>
      <w:r w:rsidRPr="00641CAB">
        <w:t xml:space="preserve">Vena cardinalis anterior zugeführt, gelangt also bald zum </w:t>
      </w:r>
    </w:p>
    <w:p w14:paraId="14CE9EDF" w14:textId="77777777" w:rsidR="00522168" w:rsidRDefault="00522168" w:rsidP="00522168">
      <w:pPr>
        <w:pStyle w:val="LEText"/>
        <w:ind w:left="397"/>
      </w:pPr>
    </w:p>
    <w:p w14:paraId="55B18AC8" w14:textId="77777777" w:rsidR="00522168" w:rsidRDefault="00522168">
      <w:pPr>
        <w:pStyle w:val="LEText"/>
        <w:numPr>
          <w:ilvl w:val="0"/>
          <w:numId w:val="59"/>
        </w:numPr>
      </w:pPr>
      <w:r w:rsidRPr="00641CAB">
        <w:t>Herzen (und von da in den gesamten Körper)</w:t>
      </w:r>
    </w:p>
    <w:p w14:paraId="1725F639" w14:textId="75AC012F" w:rsidR="00522168" w:rsidRDefault="00522168">
      <w:pPr>
        <w:pStyle w:val="LEText"/>
        <w:numPr>
          <w:ilvl w:val="0"/>
          <w:numId w:val="59"/>
        </w:numPr>
      </w:pPr>
      <w:r w:rsidRPr="00641CAB">
        <w:t>Das Blut, das im Labyrinthorgan</w:t>
      </w:r>
      <w:r w:rsidR="00FA4DD4">
        <w:fldChar w:fldCharType="begin"/>
      </w:r>
      <w:r w:rsidR="00FA4DD4">
        <w:instrText xml:space="preserve"> XE "</w:instrText>
      </w:r>
      <w:r w:rsidR="00FA4DD4" w:rsidRPr="006E0A28">
        <w:instrText>Labyrinthorgan</w:instrText>
      </w:r>
      <w:r w:rsidR="00FA4DD4">
        <w:instrText xml:space="preserve">" </w:instrText>
      </w:r>
      <w:r w:rsidR="00FA4DD4">
        <w:fldChar w:fldCharType="end"/>
      </w:r>
      <w:r w:rsidRPr="00641CAB">
        <w:t xml:space="preserve"> </w:t>
      </w:r>
    </w:p>
    <w:p w14:paraId="26639AD6" w14:textId="77777777" w:rsidR="00522168" w:rsidRDefault="00522168">
      <w:pPr>
        <w:pStyle w:val="LEText"/>
        <w:numPr>
          <w:ilvl w:val="0"/>
          <w:numId w:val="59"/>
        </w:numPr>
      </w:pPr>
      <w:r w:rsidRPr="00641CAB">
        <w:t xml:space="preserve">Sauerstoff angereichert wurde, wird nicht </w:t>
      </w:r>
    </w:p>
    <w:p w14:paraId="5637CB13" w14:textId="77777777" w:rsidR="00522168" w:rsidRDefault="00522168">
      <w:pPr>
        <w:pStyle w:val="LEText"/>
        <w:numPr>
          <w:ilvl w:val="0"/>
          <w:numId w:val="59"/>
        </w:numPr>
      </w:pPr>
      <w:r w:rsidRPr="00641CAB">
        <w:t xml:space="preserve">Aorta dorsalis, sondern </w:t>
      </w:r>
    </w:p>
    <w:p w14:paraId="35766EBF" w14:textId="77777777" w:rsidR="00522168" w:rsidRDefault="00522168" w:rsidP="00522168">
      <w:pPr>
        <w:pStyle w:val="LEText"/>
        <w:ind w:left="397"/>
      </w:pPr>
    </w:p>
    <w:p w14:paraId="1B835CDF" w14:textId="77777777" w:rsidR="00522168" w:rsidRDefault="00522168">
      <w:pPr>
        <w:pStyle w:val="LEText"/>
        <w:numPr>
          <w:ilvl w:val="0"/>
          <w:numId w:val="60"/>
        </w:numPr>
      </w:pPr>
      <w:r w:rsidRPr="00641CAB">
        <w:t xml:space="preserve">Vena cardinalis anterior zugeführt, gelangt also bald zum </w:t>
      </w:r>
    </w:p>
    <w:p w14:paraId="198E956E" w14:textId="77777777" w:rsidR="00522168" w:rsidRDefault="00522168">
      <w:pPr>
        <w:pStyle w:val="LEText"/>
        <w:numPr>
          <w:ilvl w:val="0"/>
          <w:numId w:val="60"/>
        </w:numPr>
      </w:pPr>
      <w:r w:rsidRPr="00641CAB">
        <w:t>Herzen (und von da in den gesamten Körper)</w:t>
      </w:r>
    </w:p>
    <w:p w14:paraId="0E075C34" w14:textId="77777777" w:rsidR="00522168" w:rsidRDefault="00522168">
      <w:pPr>
        <w:pStyle w:val="LEText"/>
        <w:numPr>
          <w:ilvl w:val="0"/>
          <w:numId w:val="60"/>
        </w:numPr>
      </w:pPr>
      <w:r w:rsidRPr="00641CAB">
        <w:t xml:space="preserve">Das Blut, das im Labyrinthorgan </w:t>
      </w:r>
    </w:p>
    <w:p w14:paraId="4B68F60E" w14:textId="77777777" w:rsidR="00522168" w:rsidRDefault="00522168">
      <w:pPr>
        <w:pStyle w:val="LEText"/>
        <w:numPr>
          <w:ilvl w:val="0"/>
          <w:numId w:val="60"/>
        </w:numPr>
      </w:pPr>
      <w:r w:rsidRPr="00641CAB">
        <w:t>Sauerstof</w:t>
      </w:r>
      <w:r>
        <w:t>f</w:t>
      </w:r>
      <w:r w:rsidRPr="00641CAB">
        <w:t xml:space="preserve"> angereichert wurde, wird nicht </w:t>
      </w:r>
    </w:p>
    <w:p w14:paraId="14B455A6" w14:textId="77777777" w:rsidR="00522168" w:rsidRDefault="00522168" w:rsidP="00522168">
      <w:pPr>
        <w:pStyle w:val="LEText"/>
      </w:pPr>
    </w:p>
    <w:p w14:paraId="65467D9F" w14:textId="77777777" w:rsidR="00522168" w:rsidRDefault="00522168">
      <w:pPr>
        <w:pStyle w:val="LEText"/>
        <w:numPr>
          <w:ilvl w:val="0"/>
          <w:numId w:val="61"/>
        </w:numPr>
      </w:pPr>
      <w:r w:rsidRPr="00641CAB">
        <w:t xml:space="preserve">Aorta dorsalis, sondern </w:t>
      </w:r>
    </w:p>
    <w:p w14:paraId="5C4E1F11" w14:textId="77777777" w:rsidR="00522168" w:rsidRDefault="00522168">
      <w:pPr>
        <w:pStyle w:val="LEText"/>
        <w:numPr>
          <w:ilvl w:val="0"/>
          <w:numId w:val="61"/>
        </w:numPr>
      </w:pPr>
      <w:r w:rsidRPr="00641CAB">
        <w:t xml:space="preserve">Vena cardinalis anterior zugeführt, gelangt also bald zum </w:t>
      </w:r>
    </w:p>
    <w:p w14:paraId="3C0AB501" w14:textId="77777777" w:rsidR="00522168" w:rsidRDefault="00522168">
      <w:pPr>
        <w:pStyle w:val="LEText"/>
        <w:numPr>
          <w:ilvl w:val="0"/>
          <w:numId w:val="61"/>
        </w:numPr>
      </w:pPr>
      <w:r w:rsidRPr="00641CAB">
        <w:t xml:space="preserve">Das Blut, das im Labyrinthorgan </w:t>
      </w:r>
    </w:p>
    <w:p w14:paraId="01CEBB70" w14:textId="77777777" w:rsidR="00522168" w:rsidRDefault="00522168">
      <w:pPr>
        <w:pStyle w:val="LEText"/>
        <w:numPr>
          <w:ilvl w:val="0"/>
          <w:numId w:val="61"/>
        </w:numPr>
      </w:pPr>
      <w:r w:rsidRPr="00641CAB">
        <w:t>Sauerstoff angereichert</w:t>
      </w:r>
      <w:r>
        <w:fldChar w:fldCharType="begin"/>
      </w:r>
      <w:r>
        <w:instrText xml:space="preserve">E "angereichert" </w:instrText>
      </w:r>
      <w:r>
        <w:fldChar w:fldCharType="end"/>
      </w:r>
      <w:r w:rsidRPr="00641CAB">
        <w:t xml:space="preserve"> wurde, wird nicht </w:t>
      </w:r>
    </w:p>
    <w:p w14:paraId="72F96385" w14:textId="77777777" w:rsidR="00522168" w:rsidRDefault="00522168" w:rsidP="00522168">
      <w:pPr>
        <w:pStyle w:val="LEText"/>
      </w:pPr>
    </w:p>
    <w:p w14:paraId="646BC91F" w14:textId="77777777" w:rsidR="00522168" w:rsidRDefault="00522168">
      <w:pPr>
        <w:pStyle w:val="LEText"/>
        <w:numPr>
          <w:ilvl w:val="0"/>
          <w:numId w:val="62"/>
        </w:numPr>
      </w:pPr>
      <w:r w:rsidRPr="00641CAB">
        <w:lastRenderedPageBreak/>
        <w:t xml:space="preserve">Aorta dorsalis, sondern </w:t>
      </w:r>
    </w:p>
    <w:p w14:paraId="160F9915" w14:textId="77777777" w:rsidR="00522168" w:rsidRDefault="00522168">
      <w:pPr>
        <w:pStyle w:val="LEText"/>
        <w:numPr>
          <w:ilvl w:val="0"/>
          <w:numId w:val="62"/>
        </w:numPr>
      </w:pPr>
      <w:r w:rsidRPr="00641CAB">
        <w:t xml:space="preserve">Vena cardinalis anterior zugeführt, gelangt also bald zum </w:t>
      </w:r>
    </w:p>
    <w:p w14:paraId="6F7086E7" w14:textId="77777777" w:rsidR="00522168" w:rsidRDefault="00522168">
      <w:pPr>
        <w:pStyle w:val="LEText"/>
        <w:numPr>
          <w:ilvl w:val="0"/>
          <w:numId w:val="62"/>
        </w:numPr>
      </w:pPr>
      <w:r w:rsidRPr="00641CAB">
        <w:t xml:space="preserve">Das Blut, das im Labyrinthorgan </w:t>
      </w:r>
    </w:p>
    <w:p w14:paraId="4AF448AC" w14:textId="77777777" w:rsidR="00522168" w:rsidRDefault="00522168">
      <w:pPr>
        <w:pStyle w:val="LEText"/>
        <w:numPr>
          <w:ilvl w:val="0"/>
          <w:numId w:val="62"/>
        </w:numPr>
      </w:pPr>
      <w:r w:rsidRPr="00641CAB">
        <w:t xml:space="preserve">Sauerstoff angereichert wurde, wird nicht </w:t>
      </w:r>
    </w:p>
    <w:p w14:paraId="1894D8F6" w14:textId="77777777" w:rsidR="00522168" w:rsidRDefault="00522168" w:rsidP="00522168">
      <w:pPr>
        <w:pStyle w:val="LEText"/>
      </w:pPr>
    </w:p>
    <w:p w14:paraId="21540D1E" w14:textId="77777777" w:rsidR="00522168" w:rsidRDefault="00522168">
      <w:pPr>
        <w:pStyle w:val="LEText"/>
        <w:numPr>
          <w:ilvl w:val="0"/>
          <w:numId w:val="63"/>
        </w:numPr>
      </w:pPr>
      <w:r w:rsidRPr="00641CAB">
        <w:t xml:space="preserve">Aorta dorsalis, sondern </w:t>
      </w:r>
    </w:p>
    <w:p w14:paraId="3087F0C5" w14:textId="77777777" w:rsidR="00522168" w:rsidRDefault="00522168">
      <w:pPr>
        <w:pStyle w:val="LEText"/>
        <w:numPr>
          <w:ilvl w:val="0"/>
          <w:numId w:val="63"/>
        </w:numPr>
      </w:pPr>
      <w:r w:rsidRPr="00641CAB">
        <w:t xml:space="preserve">Vena cardinalis anterior zugeführt, gelangt also bald zum </w:t>
      </w:r>
    </w:p>
    <w:p w14:paraId="6A2C8A3C" w14:textId="77777777" w:rsidR="00522168" w:rsidRDefault="00522168">
      <w:pPr>
        <w:pStyle w:val="LEText"/>
        <w:numPr>
          <w:ilvl w:val="0"/>
          <w:numId w:val="63"/>
        </w:numPr>
      </w:pPr>
      <w:r w:rsidRPr="00641CAB">
        <w:t xml:space="preserve">Das Blut, das im Labyrinthorgan </w:t>
      </w:r>
    </w:p>
    <w:p w14:paraId="49C00360" w14:textId="77777777" w:rsidR="00522168" w:rsidRDefault="00522168">
      <w:pPr>
        <w:pStyle w:val="LEText"/>
        <w:numPr>
          <w:ilvl w:val="0"/>
          <w:numId w:val="63"/>
        </w:numPr>
      </w:pPr>
      <w:r w:rsidRPr="00641CAB">
        <w:t xml:space="preserve">Sauerstoff angereichert wurde, wird nicht </w:t>
      </w:r>
    </w:p>
    <w:p w14:paraId="664E6313" w14:textId="77777777" w:rsidR="00522168" w:rsidRDefault="00522168" w:rsidP="00522168">
      <w:pPr>
        <w:pStyle w:val="LEText"/>
      </w:pPr>
    </w:p>
    <w:p w14:paraId="683BAAA3" w14:textId="77777777" w:rsidR="00522168" w:rsidRDefault="00522168">
      <w:pPr>
        <w:pStyle w:val="LEText"/>
        <w:numPr>
          <w:ilvl w:val="0"/>
          <w:numId w:val="64"/>
        </w:numPr>
      </w:pPr>
      <w:r w:rsidRPr="00641CAB">
        <w:t xml:space="preserve">Aorta dorsalis, sondern </w:t>
      </w:r>
    </w:p>
    <w:p w14:paraId="540E2E24" w14:textId="77777777" w:rsidR="00522168" w:rsidRDefault="00522168">
      <w:pPr>
        <w:pStyle w:val="LEText"/>
        <w:numPr>
          <w:ilvl w:val="0"/>
          <w:numId w:val="64"/>
        </w:numPr>
      </w:pPr>
      <w:r w:rsidRPr="00641CAB">
        <w:t xml:space="preserve">Vena cardinalis anterior zugeführt, gelangt also bald zum </w:t>
      </w:r>
    </w:p>
    <w:p w14:paraId="3F0D0FBE" w14:textId="77777777" w:rsidR="00522168" w:rsidRDefault="00522168">
      <w:pPr>
        <w:pStyle w:val="LEText"/>
        <w:numPr>
          <w:ilvl w:val="0"/>
          <w:numId w:val="64"/>
        </w:numPr>
      </w:pPr>
      <w:r w:rsidRPr="00641CAB">
        <w:t xml:space="preserve">Das Blut, das im Labyrinthorgan </w:t>
      </w:r>
    </w:p>
    <w:p w14:paraId="7321BEBE" w14:textId="77777777" w:rsidR="00522168" w:rsidRDefault="00522168">
      <w:pPr>
        <w:pStyle w:val="LEText"/>
        <w:numPr>
          <w:ilvl w:val="0"/>
          <w:numId w:val="64"/>
        </w:numPr>
      </w:pPr>
      <w:r w:rsidRPr="00641CAB">
        <w:t xml:space="preserve">Sauerstoff angereichert wurde, wird nicht </w:t>
      </w:r>
    </w:p>
    <w:p w14:paraId="4908F560" w14:textId="77777777" w:rsidR="00BF78EC" w:rsidRDefault="00BF78EC" w:rsidP="00BF78EC">
      <w:pPr>
        <w:pStyle w:val="berschrift1"/>
      </w:pPr>
      <w:bookmarkStart w:id="26" w:name="_Toc109369687"/>
      <w:bookmarkStart w:id="27" w:name="_Toc110341675"/>
      <w:bookmarkStart w:id="28" w:name="_Toc126922082"/>
      <w:r>
        <w:lastRenderedPageBreak/>
        <w:t>Bilder und Tabellen</w:t>
      </w:r>
      <w:bookmarkEnd w:id="26"/>
      <w:bookmarkEnd w:id="27"/>
      <w:bookmarkEnd w:id="28"/>
    </w:p>
    <w:p w14:paraId="77BA4E92" w14:textId="77777777" w:rsidR="00BF78EC" w:rsidRDefault="00BF78EC" w:rsidP="00BF78EC">
      <w:pPr>
        <w:pStyle w:val="LEText"/>
      </w:pPr>
      <w:r>
        <w:rPr>
          <w:noProof/>
        </w:rPr>
        <w:drawing>
          <wp:inline distT="0" distB="0" distL="0" distR="0" wp14:anchorId="58FE675B" wp14:editId="32D00113">
            <wp:extent cx="563270" cy="552324"/>
            <wp:effectExtent l="0" t="0" r="8255" b="635"/>
            <wp:docPr id="6" name="Grafik 6" descr="Lachendes Gesicht mit einfarbiger Füll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achendes Gesicht mit einfarbiger Füllung mit einfarbiger Füllung"/>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8814" t="8799" r="7136" b="8783"/>
                    <a:stretch/>
                  </pic:blipFill>
                  <pic:spPr bwMode="auto">
                    <a:xfrm>
                      <a:off x="0" y="0"/>
                      <a:ext cx="571733" cy="560623"/>
                    </a:xfrm>
                    <a:prstGeom prst="rect">
                      <a:avLst/>
                    </a:prstGeom>
                    <a:ln>
                      <a:noFill/>
                    </a:ln>
                    <a:extLst>
                      <a:ext uri="{53640926-AAD7-44D8-BBD7-CCE9431645EC}">
                        <a14:shadowObscured xmlns:a14="http://schemas.microsoft.com/office/drawing/2010/main"/>
                      </a:ext>
                    </a:extLst>
                  </pic:spPr>
                </pic:pic>
              </a:graphicData>
            </a:graphic>
          </wp:inline>
        </w:drawing>
      </w:r>
    </w:p>
    <w:p w14:paraId="41652A0E" w14:textId="77777777" w:rsidR="00BF78EC" w:rsidRDefault="00BF78EC" w:rsidP="00BF78EC">
      <w:pPr>
        <w:pStyle w:val="Beschriftung"/>
      </w:pPr>
      <w:bookmarkStart w:id="29" w:name="_Toc110340416"/>
      <w:r>
        <w:t>Abbildung</w:t>
      </w:r>
      <w:r>
        <w:fldChar w:fldCharType="begin"/>
      </w:r>
      <w:r>
        <w:instrText xml:space="preserve"> E "Abbildung" </w:instrText>
      </w:r>
      <w:r>
        <w:fldChar w:fldCharType="end"/>
      </w:r>
      <w:r>
        <w:t xml:space="preserve"> </w:t>
      </w:r>
      <w:fldSimple w:instr=" SEQ Abbildung \* ARABIC ">
        <w:r>
          <w:rPr>
            <w:noProof/>
          </w:rPr>
          <w:t>4</w:t>
        </w:r>
      </w:fldSimple>
      <w:r>
        <w:t>:</w:t>
      </w:r>
      <w:r>
        <w:tab/>
        <w:t>Mustertext Beschriftung</w:t>
      </w:r>
      <w:bookmarkEnd w:id="29"/>
    </w:p>
    <w:p w14:paraId="610B2E08" w14:textId="77777777" w:rsidR="00BF78EC" w:rsidRPr="00CE3F2E" w:rsidRDefault="00BF78EC" w:rsidP="00BF78EC">
      <w:pPr>
        <w:pStyle w:val="LEText"/>
      </w:pPr>
      <w:r w:rsidRPr="00CE3F2E">
        <w:t>Ich bin allein und freue mich meines Lebens</w:t>
      </w:r>
      <w:r>
        <w:fldChar w:fldCharType="begin"/>
      </w:r>
      <w:r>
        <w:instrText xml:space="preserve"> E "Lebens" </w:instrText>
      </w:r>
      <w:r>
        <w:fldChar w:fldCharType="end"/>
      </w:r>
      <w:r w:rsidRPr="00CE3F2E">
        <w:t xml:space="preserve"> in dieser Gegend</w:t>
      </w:r>
      <w:r>
        <w:fldChar w:fldCharType="begin"/>
      </w:r>
      <w:r>
        <w:instrText xml:space="preserve"> E "Gegend" </w:instrText>
      </w:r>
      <w:r>
        <w:fldChar w:fldCharType="end"/>
      </w:r>
      <w:r w:rsidRPr="00CE3F2E">
        <w:t xml:space="preserve">, die für solche Seelen geschaffen ist wie die meine. </w:t>
      </w:r>
    </w:p>
    <w:p w14:paraId="04F1C5AC" w14:textId="77777777" w:rsidR="00BF78EC" w:rsidRDefault="00BF78EC" w:rsidP="00BF78EC">
      <w:pPr>
        <w:pStyle w:val="LETabelle"/>
      </w:pPr>
      <w:bookmarkStart w:id="30" w:name="_Toc109369716"/>
      <w:bookmarkStart w:id="31" w:name="_Toc110340424"/>
      <w:r>
        <w:t>Tabelle</w:t>
      </w:r>
      <w:r>
        <w:fldChar w:fldCharType="begin"/>
      </w:r>
      <w:r>
        <w:instrText xml:space="preserve"> E "Tabelle" </w:instrText>
      </w:r>
      <w:r>
        <w:fldChar w:fldCharType="end"/>
      </w:r>
      <w:r>
        <w:t xml:space="preserve"> </w:t>
      </w:r>
      <w:fldSimple w:instr=" SEQ Tabelle \* ARABIC ">
        <w:r>
          <w:rPr>
            <w:noProof/>
          </w:rPr>
          <w:t>3</w:t>
        </w:r>
      </w:fldSimple>
      <w:r>
        <w:t>:</w:t>
      </w:r>
      <w:r>
        <w:tab/>
        <w:t>Tabellenüberschrift</w:t>
      </w:r>
      <w:bookmarkEnd w:id="30"/>
      <w:bookmarkEnd w:id="31"/>
    </w:p>
    <w:tbl>
      <w:tblPr>
        <w:tblStyle w:val="LETabelleGrundform"/>
        <w:tblW w:w="7609" w:type="dxa"/>
        <w:tblLook w:val="04A0" w:firstRow="1" w:lastRow="0" w:firstColumn="1" w:lastColumn="0" w:noHBand="0" w:noVBand="1"/>
      </w:tblPr>
      <w:tblGrid>
        <w:gridCol w:w="1980"/>
        <w:gridCol w:w="850"/>
        <w:gridCol w:w="4779"/>
      </w:tblGrid>
      <w:tr w:rsidR="00BF78EC" w14:paraId="10EFF507" w14:textId="77777777" w:rsidTr="00DB2746">
        <w:tc>
          <w:tcPr>
            <w:tcW w:w="1980" w:type="dxa"/>
          </w:tcPr>
          <w:p w14:paraId="4A390604" w14:textId="77777777" w:rsidR="00BF78EC" w:rsidRDefault="00BF78EC" w:rsidP="00DB2746">
            <w:pPr>
              <w:pStyle w:val="LETextTabelle"/>
            </w:pPr>
            <w:r>
              <w:t>LE Text Tabelle</w:t>
            </w:r>
            <w:r>
              <w:fldChar w:fldCharType="begin"/>
            </w:r>
            <w:r>
              <w:instrText xml:space="preserve">E "Tabelle" </w:instrText>
            </w:r>
            <w:r>
              <w:fldChar w:fldCharType="end"/>
            </w:r>
          </w:p>
        </w:tc>
        <w:tc>
          <w:tcPr>
            <w:tcW w:w="850" w:type="dxa"/>
          </w:tcPr>
          <w:p w14:paraId="08A89994" w14:textId="77777777" w:rsidR="00BF78EC" w:rsidRDefault="00BF78EC" w:rsidP="00DB2746">
            <w:pPr>
              <w:pStyle w:val="LETextTabelle"/>
            </w:pPr>
            <w:r>
              <w:t>12345</w:t>
            </w:r>
          </w:p>
        </w:tc>
        <w:tc>
          <w:tcPr>
            <w:tcW w:w="4779" w:type="dxa"/>
          </w:tcPr>
          <w:p w14:paraId="4718793D" w14:textId="1951795B" w:rsidR="00BF78EC" w:rsidRDefault="00BF78EC" w:rsidP="00DB2746">
            <w:pPr>
              <w:pStyle w:val="LETextTabelle"/>
            </w:pPr>
            <w:r w:rsidRPr="00865CB9">
              <w:t>Eine wunderbare Heiterkeit</w:t>
            </w:r>
            <w:r w:rsidR="00481339">
              <w:fldChar w:fldCharType="begin"/>
            </w:r>
            <w:r w:rsidR="00481339">
              <w:instrText xml:space="preserve"> XE "</w:instrText>
            </w:r>
            <w:r w:rsidR="00481339" w:rsidRPr="006E0A28">
              <w:instrText>Heiterkeit</w:instrText>
            </w:r>
            <w:r w:rsidR="00481339">
              <w:instrText xml:space="preserve">" </w:instrText>
            </w:r>
            <w:r w:rsidR="00481339">
              <w:fldChar w:fldCharType="end"/>
            </w:r>
            <w:r w:rsidRPr="00865CB9">
              <w:t xml:space="preserve"> hat meine ganze Seele</w:t>
            </w:r>
            <w:r>
              <w:fldChar w:fldCharType="begin"/>
            </w:r>
            <w:r>
              <w:instrText xml:space="preserve"> E "Seele" </w:instrText>
            </w:r>
            <w:r>
              <w:fldChar w:fldCharType="end"/>
            </w:r>
            <w:r w:rsidRPr="00865CB9">
              <w:t xml:space="preserve"> eingenommen, gleich den süßen Frühlingsmorgen</w:t>
            </w:r>
            <w:r>
              <w:t>.</w:t>
            </w:r>
          </w:p>
        </w:tc>
      </w:tr>
      <w:tr w:rsidR="00BF78EC" w14:paraId="11F568AA" w14:textId="77777777" w:rsidTr="00DB2746">
        <w:tc>
          <w:tcPr>
            <w:tcW w:w="1980" w:type="dxa"/>
          </w:tcPr>
          <w:p w14:paraId="6097B52E" w14:textId="77777777" w:rsidR="00BF78EC" w:rsidRDefault="00BF78EC" w:rsidP="00DB2746">
            <w:pPr>
              <w:pStyle w:val="LETextTabelle"/>
            </w:pPr>
            <w:r>
              <w:t>Tabelle</w:t>
            </w:r>
            <w:r>
              <w:fldChar w:fldCharType="begin"/>
            </w:r>
            <w:r>
              <w:instrText xml:space="preserve"> X "Tabelle" </w:instrText>
            </w:r>
            <w:r>
              <w:fldChar w:fldCharType="end"/>
            </w:r>
            <w:r>
              <w:t xml:space="preserve"> normal breit</w:t>
            </w:r>
          </w:p>
        </w:tc>
        <w:tc>
          <w:tcPr>
            <w:tcW w:w="850" w:type="dxa"/>
          </w:tcPr>
          <w:p w14:paraId="370E82EC" w14:textId="77777777" w:rsidR="00BF78EC" w:rsidRDefault="00BF78EC" w:rsidP="00DB2746">
            <w:pPr>
              <w:pStyle w:val="LETextTabelle"/>
            </w:pPr>
            <w:r>
              <w:t>67890</w:t>
            </w:r>
          </w:p>
        </w:tc>
        <w:tc>
          <w:tcPr>
            <w:tcW w:w="4779" w:type="dxa"/>
          </w:tcPr>
          <w:p w14:paraId="42C17013" w14:textId="77777777" w:rsidR="00BF78EC" w:rsidRDefault="00BF78EC" w:rsidP="00DB2746">
            <w:pPr>
              <w:pStyle w:val="LETextTabelle"/>
            </w:pPr>
            <w:r w:rsidRPr="00865CB9">
              <w:t>Ich bin allein und freue mich meines Lebens</w:t>
            </w:r>
            <w:r>
              <w:fldChar w:fldCharType="begin"/>
            </w:r>
            <w:r>
              <w:instrText xml:space="preserve"> E "Lebens" </w:instrText>
            </w:r>
            <w:r>
              <w:fldChar w:fldCharType="end"/>
            </w:r>
            <w:r w:rsidRPr="00865CB9">
              <w:t xml:space="preserve"> in dieser Gegend</w:t>
            </w:r>
            <w:r>
              <w:t>.</w:t>
            </w:r>
            <w:r>
              <w:fldChar w:fldCharType="begin"/>
            </w:r>
            <w:r>
              <w:instrText xml:space="preserve"> E "Gegend" </w:instrText>
            </w:r>
            <w:r>
              <w:fldChar w:fldCharType="end"/>
            </w:r>
            <w:r w:rsidRPr="00865CB9">
              <w:t xml:space="preserve"> </w:t>
            </w:r>
          </w:p>
        </w:tc>
      </w:tr>
    </w:tbl>
    <w:p w14:paraId="0EBCFA7B" w14:textId="77777777" w:rsidR="00BF78EC" w:rsidRDefault="00BF78EC" w:rsidP="00BF78EC">
      <w:pPr>
        <w:pStyle w:val="LEText"/>
      </w:pPr>
    </w:p>
    <w:p w14:paraId="02E2076C" w14:textId="77777777" w:rsidR="00BF78EC" w:rsidRDefault="00BF78EC" w:rsidP="00BF78EC">
      <w:pPr>
        <w:pStyle w:val="LEText"/>
      </w:pPr>
      <w:r w:rsidRPr="00CE3F2E">
        <w:t>Ich bin allein und freue mich meines Lebens</w:t>
      </w:r>
      <w:r>
        <w:fldChar w:fldCharType="begin"/>
      </w:r>
      <w:r>
        <w:instrText xml:space="preserve"> E "Lebens" </w:instrText>
      </w:r>
      <w:r>
        <w:fldChar w:fldCharType="end"/>
      </w:r>
      <w:r w:rsidRPr="00CE3F2E">
        <w:t xml:space="preserve"> in dieser Gegend</w:t>
      </w:r>
      <w:r>
        <w:fldChar w:fldCharType="begin"/>
      </w:r>
      <w:r>
        <w:instrText xml:space="preserve"> E "Gegend" </w:instrText>
      </w:r>
      <w:r>
        <w:fldChar w:fldCharType="end"/>
      </w:r>
      <w:r w:rsidRPr="00CE3F2E">
        <w:t>, d</w:t>
      </w:r>
      <w:r>
        <w:t xml:space="preserve"> </w:t>
      </w:r>
      <w:r w:rsidRPr="00CE3F2E">
        <w:t xml:space="preserve">ie für solche Seelen geschaffen ist wie die meine. </w:t>
      </w:r>
    </w:p>
    <w:p w14:paraId="34435955" w14:textId="77777777" w:rsidR="00BF78EC" w:rsidRDefault="00BF78EC" w:rsidP="00BF78EC">
      <w:pPr>
        <w:pStyle w:val="LETabelle"/>
      </w:pPr>
      <w:bookmarkStart w:id="32" w:name="_Toc109369717"/>
      <w:bookmarkStart w:id="33" w:name="_Toc110340425"/>
      <w:r>
        <w:t>Tabelle</w:t>
      </w:r>
      <w:r>
        <w:fldChar w:fldCharType="begin"/>
      </w:r>
      <w:r>
        <w:instrText xml:space="preserve"> E "Tabelle" </w:instrText>
      </w:r>
      <w:r>
        <w:fldChar w:fldCharType="end"/>
      </w:r>
      <w:r>
        <w:t xml:space="preserve"> </w:t>
      </w:r>
      <w:fldSimple w:instr=" SEQ Tabelle \* ARABIC ">
        <w:r>
          <w:rPr>
            <w:noProof/>
          </w:rPr>
          <w:t>4</w:t>
        </w:r>
      </w:fldSimple>
      <w:r>
        <w:t>:</w:t>
      </w:r>
      <w:r>
        <w:tab/>
        <w:t>Tabelle maximale Breite</w:t>
      </w:r>
      <w:bookmarkEnd w:id="32"/>
      <w:bookmarkEnd w:id="33"/>
    </w:p>
    <w:tbl>
      <w:tblPr>
        <w:tblStyle w:val="LETabelleGrundform"/>
        <w:tblW w:w="9636" w:type="dxa"/>
        <w:tblLook w:val="04A0" w:firstRow="1" w:lastRow="0" w:firstColumn="1" w:lastColumn="0" w:noHBand="0" w:noVBand="1"/>
      </w:tblPr>
      <w:tblGrid>
        <w:gridCol w:w="1980"/>
        <w:gridCol w:w="992"/>
        <w:gridCol w:w="567"/>
        <w:gridCol w:w="425"/>
        <w:gridCol w:w="993"/>
        <w:gridCol w:w="1275"/>
        <w:gridCol w:w="567"/>
        <w:gridCol w:w="2837"/>
      </w:tblGrid>
      <w:tr w:rsidR="00BF78EC" w14:paraId="246003A6" w14:textId="77777777" w:rsidTr="00DB2746">
        <w:trPr>
          <w:trHeight w:val="454"/>
        </w:trPr>
        <w:tc>
          <w:tcPr>
            <w:tcW w:w="1980" w:type="dxa"/>
          </w:tcPr>
          <w:p w14:paraId="16C6D3F9" w14:textId="77777777" w:rsidR="00BF78EC" w:rsidRDefault="00BF78EC" w:rsidP="00DB2746">
            <w:pPr>
              <w:pStyle w:val="LETextTabelle"/>
            </w:pPr>
            <w:r>
              <w:t>LE Text</w:t>
            </w:r>
            <w:r>
              <w:fldChar w:fldCharType="begin"/>
            </w:r>
            <w:r>
              <w:instrText xml:space="preserve"> X "Text" </w:instrText>
            </w:r>
            <w:r>
              <w:fldChar w:fldCharType="end"/>
            </w:r>
            <w:r>
              <w:t xml:space="preserve"> Tabelle</w:t>
            </w:r>
            <w:r>
              <w:fldChar w:fldCharType="begin"/>
            </w:r>
            <w:r>
              <w:instrText xml:space="preserve"> X "Tabelle" </w:instrText>
            </w:r>
            <w:r>
              <w:fldChar w:fldCharType="end"/>
            </w:r>
          </w:p>
        </w:tc>
        <w:tc>
          <w:tcPr>
            <w:tcW w:w="992" w:type="dxa"/>
          </w:tcPr>
          <w:p w14:paraId="64BEA383" w14:textId="77777777" w:rsidR="00BF78EC" w:rsidRDefault="00BF78EC" w:rsidP="00DB2746">
            <w:pPr>
              <w:pStyle w:val="LETextTabelle"/>
            </w:pPr>
            <w:r>
              <w:t>12345</w:t>
            </w:r>
          </w:p>
        </w:tc>
        <w:tc>
          <w:tcPr>
            <w:tcW w:w="567" w:type="dxa"/>
          </w:tcPr>
          <w:p w14:paraId="0093D14E" w14:textId="77777777" w:rsidR="00BF78EC" w:rsidRPr="00865CB9" w:rsidRDefault="00BF78EC" w:rsidP="00DB2746">
            <w:pPr>
              <w:pStyle w:val="LETextTabelle"/>
            </w:pPr>
            <w:r>
              <w:t>a</w:t>
            </w:r>
          </w:p>
        </w:tc>
        <w:tc>
          <w:tcPr>
            <w:tcW w:w="425" w:type="dxa"/>
          </w:tcPr>
          <w:p w14:paraId="41D1425A" w14:textId="77777777" w:rsidR="00BF78EC" w:rsidRPr="00865CB9" w:rsidRDefault="00BF78EC" w:rsidP="00DB2746">
            <w:pPr>
              <w:pStyle w:val="LETextTabelle"/>
            </w:pPr>
            <w:r>
              <w:t>I</w:t>
            </w:r>
          </w:p>
        </w:tc>
        <w:tc>
          <w:tcPr>
            <w:tcW w:w="993" w:type="dxa"/>
          </w:tcPr>
          <w:p w14:paraId="13EB4633" w14:textId="77777777" w:rsidR="00BF78EC" w:rsidRDefault="00BF78EC" w:rsidP="00DB2746">
            <w:pPr>
              <w:pStyle w:val="LETextTabelle"/>
            </w:pPr>
            <w:r w:rsidRPr="00865CB9">
              <w:t>Seele</w:t>
            </w:r>
            <w:r>
              <w:fldChar w:fldCharType="begin"/>
            </w:r>
            <w:r>
              <w:instrText xml:space="preserve"> X "Seele" </w:instrText>
            </w:r>
            <w:r>
              <w:fldChar w:fldCharType="end"/>
            </w:r>
          </w:p>
        </w:tc>
        <w:tc>
          <w:tcPr>
            <w:tcW w:w="1275" w:type="dxa"/>
          </w:tcPr>
          <w:p w14:paraId="43F0C6C1" w14:textId="77777777" w:rsidR="00BF78EC" w:rsidRPr="00865CB9" w:rsidRDefault="00BF78EC" w:rsidP="00DB2746">
            <w:pPr>
              <w:pStyle w:val="LETextTabelle"/>
            </w:pPr>
            <w:r w:rsidRPr="00865CB9">
              <w:t xml:space="preserve">Heiterkeit </w:t>
            </w:r>
          </w:p>
        </w:tc>
        <w:tc>
          <w:tcPr>
            <w:tcW w:w="567" w:type="dxa"/>
          </w:tcPr>
          <w:p w14:paraId="0705A4BF" w14:textId="77777777" w:rsidR="00BF78EC" w:rsidRPr="00865CB9" w:rsidRDefault="00BF78EC" w:rsidP="00DB2746">
            <w:pPr>
              <w:pStyle w:val="LETextTabelle"/>
            </w:pPr>
            <w:r>
              <w:t>b</w:t>
            </w:r>
          </w:p>
        </w:tc>
        <w:tc>
          <w:tcPr>
            <w:tcW w:w="2837" w:type="dxa"/>
          </w:tcPr>
          <w:p w14:paraId="7E8DE390" w14:textId="77777777" w:rsidR="00BF78EC" w:rsidRPr="00865CB9" w:rsidRDefault="00BF78EC" w:rsidP="00DB2746">
            <w:pPr>
              <w:pStyle w:val="LETextTabelle"/>
            </w:pPr>
            <w:r w:rsidRPr="00865CB9">
              <w:t>Eine wunderbare Heiterkeit hat meine ganze Seele</w:t>
            </w:r>
            <w:r>
              <w:fldChar w:fldCharType="begin"/>
            </w:r>
            <w:r>
              <w:instrText xml:space="preserve"> X"Seele" </w:instrText>
            </w:r>
            <w:r>
              <w:fldChar w:fldCharType="end"/>
            </w:r>
            <w:r w:rsidRPr="00865CB9">
              <w:t xml:space="preserve"> </w:t>
            </w:r>
          </w:p>
        </w:tc>
      </w:tr>
      <w:tr w:rsidR="00BF78EC" w14:paraId="791941CE" w14:textId="77777777" w:rsidTr="00DB2746">
        <w:trPr>
          <w:trHeight w:val="323"/>
        </w:trPr>
        <w:tc>
          <w:tcPr>
            <w:tcW w:w="1980" w:type="dxa"/>
          </w:tcPr>
          <w:p w14:paraId="1278C65B" w14:textId="77777777" w:rsidR="00BF78EC" w:rsidRDefault="00BF78EC" w:rsidP="00DB2746">
            <w:pPr>
              <w:pStyle w:val="LETextTabelle"/>
            </w:pPr>
            <w:r>
              <w:t>Tabelle</w:t>
            </w:r>
            <w:r>
              <w:fldChar w:fldCharType="begin"/>
            </w:r>
            <w:r>
              <w:instrText xml:space="preserve"> X "Tabelle" </w:instrText>
            </w:r>
            <w:r>
              <w:fldChar w:fldCharType="end"/>
            </w:r>
            <w:r>
              <w:t xml:space="preserve"> max. breit</w:t>
            </w:r>
          </w:p>
        </w:tc>
        <w:tc>
          <w:tcPr>
            <w:tcW w:w="992" w:type="dxa"/>
          </w:tcPr>
          <w:p w14:paraId="3E5E5CBD" w14:textId="77777777" w:rsidR="00BF78EC" w:rsidRDefault="00BF78EC" w:rsidP="00DB2746">
            <w:pPr>
              <w:pStyle w:val="LETextTabelle"/>
            </w:pPr>
            <w:r>
              <w:t>67890</w:t>
            </w:r>
          </w:p>
        </w:tc>
        <w:tc>
          <w:tcPr>
            <w:tcW w:w="567" w:type="dxa"/>
          </w:tcPr>
          <w:p w14:paraId="451883AB" w14:textId="77777777" w:rsidR="00BF78EC" w:rsidRPr="00865CB9" w:rsidRDefault="00BF78EC" w:rsidP="00DB2746">
            <w:pPr>
              <w:pStyle w:val="LETextTabelle"/>
            </w:pPr>
            <w:r>
              <w:t>b</w:t>
            </w:r>
          </w:p>
        </w:tc>
        <w:tc>
          <w:tcPr>
            <w:tcW w:w="425" w:type="dxa"/>
          </w:tcPr>
          <w:p w14:paraId="58801C20" w14:textId="77777777" w:rsidR="00BF78EC" w:rsidRPr="00865CB9" w:rsidRDefault="00BF78EC" w:rsidP="00DB2746">
            <w:pPr>
              <w:pStyle w:val="LETextTabelle"/>
            </w:pPr>
            <w:r>
              <w:t>II</w:t>
            </w:r>
          </w:p>
        </w:tc>
        <w:tc>
          <w:tcPr>
            <w:tcW w:w="993" w:type="dxa"/>
          </w:tcPr>
          <w:p w14:paraId="45C3CBC5" w14:textId="77777777" w:rsidR="00BF78EC" w:rsidRDefault="00BF78EC" w:rsidP="00DB2746">
            <w:pPr>
              <w:pStyle w:val="LETextTabelle"/>
            </w:pPr>
            <w:r w:rsidRPr="00865CB9">
              <w:t xml:space="preserve">allein </w:t>
            </w:r>
          </w:p>
        </w:tc>
        <w:tc>
          <w:tcPr>
            <w:tcW w:w="1275" w:type="dxa"/>
          </w:tcPr>
          <w:p w14:paraId="036D1DBC" w14:textId="77777777" w:rsidR="00BF78EC" w:rsidRPr="00865CB9" w:rsidRDefault="00BF78EC" w:rsidP="00DB2746">
            <w:pPr>
              <w:pStyle w:val="LETextTabelle"/>
            </w:pPr>
            <w:r w:rsidRPr="00865CB9">
              <w:t xml:space="preserve">mich </w:t>
            </w:r>
          </w:p>
        </w:tc>
        <w:tc>
          <w:tcPr>
            <w:tcW w:w="567" w:type="dxa"/>
          </w:tcPr>
          <w:p w14:paraId="0C1A6E9F" w14:textId="77777777" w:rsidR="00BF78EC" w:rsidRPr="00865CB9" w:rsidRDefault="00BF78EC" w:rsidP="00DB2746">
            <w:pPr>
              <w:pStyle w:val="LETextTabelle"/>
            </w:pPr>
            <w:r>
              <w:t>a</w:t>
            </w:r>
            <w:r w:rsidRPr="00865CB9">
              <w:t xml:space="preserve"> </w:t>
            </w:r>
          </w:p>
        </w:tc>
        <w:tc>
          <w:tcPr>
            <w:tcW w:w="2837" w:type="dxa"/>
          </w:tcPr>
          <w:p w14:paraId="6D127B83" w14:textId="77777777" w:rsidR="00BF78EC" w:rsidRPr="00865CB9" w:rsidRDefault="00BF78EC" w:rsidP="00DB2746">
            <w:pPr>
              <w:pStyle w:val="LETextTabelle"/>
            </w:pPr>
            <w:r w:rsidRPr="00865CB9">
              <w:t xml:space="preserve">solche Seelen geschaffen ist wie die meine. </w:t>
            </w:r>
          </w:p>
        </w:tc>
      </w:tr>
    </w:tbl>
    <w:p w14:paraId="31408BE5" w14:textId="20882010" w:rsidR="004E1971" w:rsidRDefault="004E1971" w:rsidP="005C6F36">
      <w:pPr>
        <w:pStyle w:val="LEText"/>
      </w:pPr>
    </w:p>
    <w:p w14:paraId="5546EC75" w14:textId="77777777" w:rsidR="00766A4E" w:rsidRDefault="00766A4E" w:rsidP="002215ED">
      <w:pPr>
        <w:pStyle w:val="LEText"/>
      </w:pPr>
    </w:p>
    <w:p w14:paraId="1CEA1A99" w14:textId="77777777" w:rsidR="00766A4E" w:rsidRDefault="00766A4E" w:rsidP="002215ED">
      <w:pPr>
        <w:pStyle w:val="LEText"/>
        <w:sectPr w:rsidR="00766A4E" w:rsidSect="00F4229A">
          <w:headerReference w:type="default" r:id="rId12"/>
          <w:type w:val="continuous"/>
          <w:pgSz w:w="11906" w:h="16838" w:code="9"/>
          <w:pgMar w:top="1588" w:right="3130" w:bottom="1134" w:left="1134" w:header="680" w:footer="737" w:gutter="0"/>
          <w:cols w:space="708"/>
          <w:docGrid w:linePitch="360"/>
        </w:sectPr>
      </w:pPr>
    </w:p>
    <w:p w14:paraId="5646EB67" w14:textId="77777777" w:rsidR="00766A4E" w:rsidRDefault="00766A4E" w:rsidP="00766A4E">
      <w:pPr>
        <w:pStyle w:val="berschriftVerzeichnisse"/>
        <w:sectPr w:rsidR="00766A4E" w:rsidSect="009D5ABB">
          <w:type w:val="continuous"/>
          <w:pgSz w:w="11906" w:h="16838" w:code="9"/>
          <w:pgMar w:top="1588" w:right="1134" w:bottom="1134" w:left="1134" w:header="680" w:footer="737" w:gutter="0"/>
          <w:cols w:space="340"/>
          <w:docGrid w:linePitch="360"/>
        </w:sectPr>
      </w:pPr>
      <w:bookmarkStart w:id="34" w:name="_Toc110341676"/>
      <w:bookmarkStart w:id="35" w:name="_Toc109369688"/>
      <w:bookmarkStart w:id="36" w:name="_Toc126922083"/>
      <w:r>
        <w:lastRenderedPageBreak/>
        <w:t>Glossar</w:t>
      </w:r>
      <w:bookmarkEnd w:id="34"/>
      <w:bookmarkEnd w:id="36"/>
    </w:p>
    <w:p w14:paraId="79C1AA0D" w14:textId="77777777" w:rsidR="00766A4E" w:rsidRPr="009D5ABB" w:rsidRDefault="00766A4E" w:rsidP="00766A4E">
      <w:pPr>
        <w:pStyle w:val="LEText"/>
        <w:rPr>
          <w:b/>
          <w:bCs/>
        </w:rPr>
      </w:pPr>
      <w:r w:rsidRPr="009D5ABB">
        <w:rPr>
          <w:b/>
          <w:bCs/>
        </w:rPr>
        <w:t xml:space="preserve">Alpen </w:t>
      </w:r>
    </w:p>
    <w:p w14:paraId="15A5BA8C" w14:textId="77777777" w:rsidR="00766A4E" w:rsidRPr="00AB3DEC" w:rsidRDefault="00766A4E" w:rsidP="00766A4E">
      <w:pPr>
        <w:pStyle w:val="LEText"/>
      </w:pPr>
      <w:r w:rsidRPr="00AB3DEC">
        <w:t>sind das höchste Hochgebirge in Mittel- und Südeuropa und erstrecken sich in einem 1200 Kilometer langen und zwischen 150 und 250 Kilometer breiten Bogen vom Ligurischen Meer bis zum Pannonischen Becken.</w:t>
      </w:r>
    </w:p>
    <w:p w14:paraId="11F25039" w14:textId="77777777" w:rsidR="00766A4E" w:rsidRDefault="00766A4E" w:rsidP="00766A4E">
      <w:pPr>
        <w:pStyle w:val="LEText"/>
      </w:pPr>
    </w:p>
    <w:p w14:paraId="17FC5980" w14:textId="77777777" w:rsidR="00766A4E" w:rsidRPr="009D5ABB" w:rsidRDefault="00766A4E" w:rsidP="00766A4E">
      <w:pPr>
        <w:pStyle w:val="LEText"/>
        <w:rPr>
          <w:b/>
          <w:bCs/>
        </w:rPr>
      </w:pPr>
      <w:r w:rsidRPr="009D5ABB">
        <w:rPr>
          <w:b/>
          <w:bCs/>
        </w:rPr>
        <w:t xml:space="preserve">Alpenregion </w:t>
      </w:r>
    </w:p>
    <w:p w14:paraId="47023F38" w14:textId="77777777" w:rsidR="00766A4E" w:rsidRPr="00AB3DEC" w:rsidRDefault="00766A4E" w:rsidP="00766A4E">
      <w:pPr>
        <w:pStyle w:val="LEText"/>
      </w:pPr>
      <w:r w:rsidRPr="00AB3DEC">
        <w:t>nimmt eine Fläche von etwa 200.000 Quadratkilometern ein. Sie dehnt sich etwa 750 km von West nach Ost und ca. 400 km von Süd nach Nord aus und wird vom Rhonetal, dem Schweizer Mittelland, dem Oberlauf der Donau, der Kleinen ungarischen Tiefebene, der Po-Ebene und dem Golf von Genua umgrenzt.</w:t>
      </w:r>
    </w:p>
    <w:p w14:paraId="3C401844" w14:textId="77777777" w:rsidR="00766A4E" w:rsidRDefault="00766A4E" w:rsidP="00766A4E">
      <w:pPr>
        <w:pStyle w:val="LEText"/>
      </w:pPr>
    </w:p>
    <w:p w14:paraId="01EFC924" w14:textId="77777777" w:rsidR="00766A4E" w:rsidRPr="009D5ABB" w:rsidRDefault="00766A4E" w:rsidP="00766A4E">
      <w:pPr>
        <w:pStyle w:val="LEText"/>
        <w:rPr>
          <w:b/>
          <w:bCs/>
        </w:rPr>
      </w:pPr>
      <w:r w:rsidRPr="009D5ABB">
        <w:rPr>
          <w:b/>
          <w:bCs/>
        </w:rPr>
        <w:t xml:space="preserve">Alpenbogen </w:t>
      </w:r>
    </w:p>
    <w:p w14:paraId="670414C9" w14:textId="77777777" w:rsidR="00766A4E" w:rsidRDefault="00766A4E" w:rsidP="00766A4E">
      <w:pPr>
        <w:pStyle w:val="LEText"/>
      </w:pPr>
      <w:r w:rsidRPr="00AB3DEC">
        <w:t xml:space="preserve">schließt im Südwesten am Golf von Genua an den Apennin an, umfasst die Po-Ebene, verzweigt sich zum französischen und Schweizer Jura und endet fächerförmig im Osten vor dem westpannonischen Berg- und Hügelland. Im Nordosten an der Donau bei Wien sind die Alpen durch das </w:t>
      </w:r>
    </w:p>
    <w:p w14:paraId="229E5165" w14:textId="77777777" w:rsidR="00766A4E" w:rsidRDefault="00766A4E" w:rsidP="00766A4E">
      <w:pPr>
        <w:pStyle w:val="LEText"/>
      </w:pPr>
    </w:p>
    <w:p w14:paraId="2EA5492A" w14:textId="77777777" w:rsidR="00766A4E" w:rsidRPr="009D5ABB" w:rsidRDefault="00766A4E" w:rsidP="00766A4E">
      <w:pPr>
        <w:pStyle w:val="LEText"/>
        <w:rPr>
          <w:b/>
          <w:bCs/>
        </w:rPr>
      </w:pPr>
      <w:r w:rsidRPr="009D5ABB">
        <w:rPr>
          <w:b/>
          <w:bCs/>
        </w:rPr>
        <w:t xml:space="preserve">Wiener Becken </w:t>
      </w:r>
    </w:p>
    <w:p w14:paraId="15F48FF3" w14:textId="77777777" w:rsidR="00766A4E" w:rsidRDefault="00766A4E" w:rsidP="00766A4E">
      <w:pPr>
        <w:pStyle w:val="LEText"/>
      </w:pPr>
      <w:r w:rsidRPr="00AB3DEC">
        <w:t>von den geologisch verwandten Karpaten getrennt, im Südosten gehen sie in das stark verkarstete Dinarische Gebirge über. Im Norden fallen die Alpen allmählich zum österreichischen und deutschen Alpenvorland ab. Im Süden ist der Abfall zur Po-Ebene steiler. Der Gebirgszug, zu dem die Alpen gehören, erstreckt sich vom afrikanischen Atlas bis nach Südostasien.</w:t>
      </w:r>
    </w:p>
    <w:p w14:paraId="62431FE3" w14:textId="77777777" w:rsidR="00766A4E" w:rsidRPr="009D5ABB" w:rsidRDefault="00766A4E" w:rsidP="00766A4E">
      <w:pPr>
        <w:pStyle w:val="LEText"/>
        <w:rPr>
          <w:b/>
          <w:bCs/>
        </w:rPr>
      </w:pPr>
      <w:r w:rsidRPr="009D5ABB">
        <w:rPr>
          <w:b/>
          <w:bCs/>
        </w:rPr>
        <w:t xml:space="preserve">Gipfelhöhen </w:t>
      </w:r>
    </w:p>
    <w:p w14:paraId="442B33A9" w14:textId="77777777" w:rsidR="00766A4E" w:rsidRDefault="00766A4E" w:rsidP="00766A4E">
      <w:pPr>
        <w:pStyle w:val="LEText"/>
      </w:pPr>
      <w:r w:rsidRPr="00AB3DEC">
        <w:t xml:space="preserve">in den westlichen Gebirgsstöcken liegen meist zwischen 3000 und 4300 Meter über dem Meeresspiegel, in den Ostalpen sind die Berge etwas niedriger. Der höchste Gipfel der Alpen ist der Mont Blanc mit 4807 Metern. 128 Berge der Alpen sind Viertausender, etliche Berge mehr oder weniger vergletschert. </w:t>
      </w:r>
    </w:p>
    <w:p w14:paraId="4869BF53" w14:textId="77777777" w:rsidR="00766A4E" w:rsidRDefault="00766A4E" w:rsidP="00766A4E">
      <w:pPr>
        <w:pStyle w:val="LEText"/>
      </w:pPr>
    </w:p>
    <w:p w14:paraId="1BDDA055" w14:textId="77777777" w:rsidR="00766A4E" w:rsidRPr="00787907" w:rsidRDefault="00766A4E" w:rsidP="00766A4E">
      <w:pPr>
        <w:pStyle w:val="LEText"/>
        <w:rPr>
          <w:b/>
          <w:bCs/>
        </w:rPr>
      </w:pPr>
      <w:r w:rsidRPr="00787907">
        <w:rPr>
          <w:b/>
          <w:bCs/>
        </w:rPr>
        <w:t xml:space="preserve">Gebirgsgruppen </w:t>
      </w:r>
    </w:p>
    <w:p w14:paraId="205C93CE" w14:textId="77777777" w:rsidR="00766A4E" w:rsidRPr="00AB3DEC" w:rsidRDefault="00766A4E" w:rsidP="00766A4E">
      <w:pPr>
        <w:pStyle w:val="LEText"/>
      </w:pPr>
      <w:r w:rsidRPr="00AB3DEC">
        <w:t>Die Alpen sind in zahlreiche Gebirgsgruppen und -ketten gegliedert.</w:t>
      </w:r>
    </w:p>
    <w:p w14:paraId="1A9EFEC9" w14:textId="77777777" w:rsidR="00766A4E" w:rsidRDefault="00766A4E" w:rsidP="00766A4E">
      <w:pPr>
        <w:pStyle w:val="LEText"/>
      </w:pPr>
    </w:p>
    <w:p w14:paraId="60A11A4B" w14:textId="77777777" w:rsidR="00766A4E" w:rsidRPr="009D5ABB" w:rsidRDefault="00766A4E" w:rsidP="00766A4E">
      <w:pPr>
        <w:pStyle w:val="LEText"/>
        <w:rPr>
          <w:b/>
          <w:bCs/>
        </w:rPr>
      </w:pPr>
      <w:r w:rsidRPr="009D5ABB">
        <w:rPr>
          <w:b/>
          <w:bCs/>
        </w:rPr>
        <w:t>Klima- und Wasserscheide</w:t>
      </w:r>
    </w:p>
    <w:p w14:paraId="1F7A8EB5" w14:textId="77777777" w:rsidR="00766A4E" w:rsidRPr="00AB3DEC" w:rsidRDefault="00766A4E" w:rsidP="00766A4E">
      <w:pPr>
        <w:pStyle w:val="LEText"/>
      </w:pPr>
      <w:r w:rsidRPr="00AB3DEC">
        <w:t>Sie trennen den zentralen Mittelmeerraum mit dem Etesienklima vom atlantisch beeinflussten nördlichen Mitteleuropa und stehen am Ostrand unter kontinentalem Einfluss. Auch die Entwässerung folgt diesen Großrichtungen zu Mittelmeer, Nordsee und Schwarzem Meer.</w:t>
      </w:r>
    </w:p>
    <w:p w14:paraId="3BC178F7" w14:textId="77777777" w:rsidR="00766A4E" w:rsidRDefault="00766A4E" w:rsidP="00766A4E">
      <w:pPr>
        <w:pStyle w:val="LEText"/>
      </w:pPr>
    </w:p>
    <w:p w14:paraId="084A72F3" w14:textId="77777777" w:rsidR="00766A4E" w:rsidRPr="009D5ABB" w:rsidRDefault="00766A4E" w:rsidP="00766A4E">
      <w:pPr>
        <w:pStyle w:val="LEText"/>
        <w:rPr>
          <w:b/>
          <w:bCs/>
        </w:rPr>
      </w:pPr>
      <w:r w:rsidRPr="009D5ABB">
        <w:rPr>
          <w:b/>
          <w:bCs/>
        </w:rPr>
        <w:t xml:space="preserve">Lebensraum </w:t>
      </w:r>
    </w:p>
    <w:p w14:paraId="2B28983D" w14:textId="77777777" w:rsidR="00766A4E" w:rsidRPr="00AB3DEC" w:rsidRDefault="00766A4E" w:rsidP="00766A4E">
      <w:pPr>
        <w:pStyle w:val="LEText"/>
      </w:pPr>
      <w:r w:rsidRPr="00AB3DEC">
        <w:t xml:space="preserve">von 13 Millionen Menschen und genießt europäische Bedeutung als Erholungsraum. Ungarn hat Anteile an Mittelgebirgen, die zu den Alpen gezählt werden, beispielsweise an Günser und Ödenburger Gebirge, wird in der Regel jedoch nicht zum Alpenraum gezählt. Seit der Frühgeschichte stellen Alpentäler und -pässe auch wichtige transeuropäische Verkehrsverbindungen dar. </w:t>
      </w:r>
    </w:p>
    <w:p w14:paraId="4F652C55" w14:textId="77777777" w:rsidR="00766A4E" w:rsidRPr="009D5ABB" w:rsidRDefault="00766A4E" w:rsidP="00766A4E">
      <w:pPr>
        <w:pStyle w:val="LEText"/>
      </w:pPr>
    </w:p>
    <w:p w14:paraId="24FEF708" w14:textId="77777777" w:rsidR="00766A4E" w:rsidRDefault="00766A4E" w:rsidP="00766A4E">
      <w:pPr>
        <w:pStyle w:val="LEText"/>
        <w:sectPr w:rsidR="00766A4E" w:rsidSect="00766A4E">
          <w:headerReference w:type="default" r:id="rId13"/>
          <w:type w:val="continuous"/>
          <w:pgSz w:w="11906" w:h="16838" w:code="9"/>
          <w:pgMar w:top="1588" w:right="1134" w:bottom="1134" w:left="1134" w:header="680" w:footer="737" w:gutter="0"/>
          <w:cols w:num="2" w:space="340"/>
          <w:docGrid w:linePitch="360"/>
        </w:sectPr>
      </w:pPr>
    </w:p>
    <w:p w14:paraId="7762A05A" w14:textId="77777777" w:rsidR="00766A4E" w:rsidRDefault="00766A4E" w:rsidP="00766A4E">
      <w:pPr>
        <w:pStyle w:val="LEText"/>
      </w:pPr>
    </w:p>
    <w:p w14:paraId="1DAE96FB" w14:textId="77777777" w:rsidR="00766A4E" w:rsidRDefault="00766A4E" w:rsidP="00766A4E">
      <w:pPr>
        <w:pStyle w:val="LEText"/>
      </w:pPr>
    </w:p>
    <w:p w14:paraId="4DE2DF71" w14:textId="77777777" w:rsidR="00766A4E" w:rsidRDefault="00766A4E" w:rsidP="00766A4E">
      <w:pPr>
        <w:pStyle w:val="LEText"/>
      </w:pPr>
    </w:p>
    <w:p w14:paraId="13A2DE1A" w14:textId="77777777" w:rsidR="00766A4E" w:rsidRDefault="00766A4E" w:rsidP="00766A4E">
      <w:pPr>
        <w:pStyle w:val="LEText"/>
      </w:pPr>
    </w:p>
    <w:p w14:paraId="6A2F3C12" w14:textId="77777777" w:rsidR="00766A4E" w:rsidRPr="00BF78EC" w:rsidRDefault="00766A4E" w:rsidP="00766A4E">
      <w:pPr>
        <w:pStyle w:val="LEText"/>
      </w:pPr>
    </w:p>
    <w:p w14:paraId="31207A52" w14:textId="77777777" w:rsidR="00766A4E" w:rsidRDefault="00766A4E" w:rsidP="00766A4E">
      <w:pPr>
        <w:pStyle w:val="berschriftVerzeichnisse"/>
      </w:pPr>
      <w:bookmarkStart w:id="37" w:name="_Toc110341677"/>
      <w:bookmarkStart w:id="38" w:name="_Toc126922084"/>
      <w:r>
        <w:lastRenderedPageBreak/>
        <w:t>Abkürzungsverzeichnis</w:t>
      </w:r>
      <w:bookmarkEnd w:id="35"/>
      <w:bookmarkEnd w:id="37"/>
      <w:bookmarkEnd w:id="38"/>
      <w:r>
        <w:fldChar w:fldCharType="begin"/>
      </w:r>
      <w:r>
        <w:instrText xml:space="preserve"> X "Abkürzungsverzeichnis" </w:instrText>
      </w:r>
      <w:r>
        <w:fldChar w:fldCharType="end"/>
      </w:r>
    </w:p>
    <w:p w14:paraId="46017853" w14:textId="77777777" w:rsidR="00766A4E" w:rsidRDefault="00766A4E" w:rsidP="00766A4E">
      <w:pPr>
        <w:pStyle w:val="LETexthngendgro"/>
      </w:pPr>
      <w:r>
        <w:t>a</w:t>
      </w:r>
      <w:r>
        <w:tab/>
        <w:t>LE Text</w:t>
      </w:r>
      <w:r>
        <w:fldChar w:fldCharType="begin"/>
      </w:r>
      <w:r>
        <w:instrText xml:space="preserve"> X "Text" </w:instrText>
      </w:r>
      <w:r>
        <w:fldChar w:fldCharType="end"/>
      </w:r>
      <w:r>
        <w:t xml:space="preserve"> hängend groß</w:t>
      </w:r>
    </w:p>
    <w:p w14:paraId="4171EE81" w14:textId="13DEA5D7" w:rsidR="00766A4E" w:rsidRDefault="00766A4E" w:rsidP="00766A4E">
      <w:pPr>
        <w:pStyle w:val="LETexthngendgro"/>
      </w:pPr>
      <w:r>
        <w:t>a.</w:t>
      </w:r>
      <w:r w:rsidR="00DA6629">
        <w:t xml:space="preserve"> </w:t>
      </w:r>
      <w:r>
        <w:t xml:space="preserve">A. </w:t>
      </w:r>
      <w:r>
        <w:tab/>
        <w:t>anderer Ansicht</w:t>
      </w:r>
      <w:r>
        <w:fldChar w:fldCharType="begin"/>
      </w:r>
      <w:r>
        <w:instrText xml:space="preserve"> XEAnsicht" </w:instrText>
      </w:r>
      <w:r>
        <w:fldChar w:fldCharType="end"/>
      </w:r>
    </w:p>
    <w:p w14:paraId="4AD7A959" w14:textId="6586F7C6" w:rsidR="00766A4E" w:rsidRDefault="00766A4E" w:rsidP="00766A4E">
      <w:pPr>
        <w:pStyle w:val="LETexthngendgro"/>
      </w:pPr>
      <w:r>
        <w:t>a.</w:t>
      </w:r>
      <w:r w:rsidR="00DA6629">
        <w:t xml:space="preserve"> </w:t>
      </w:r>
      <w:r>
        <w:t>a.</w:t>
      </w:r>
      <w:r w:rsidR="00DA6629">
        <w:t xml:space="preserve"> </w:t>
      </w:r>
      <w:r>
        <w:t xml:space="preserve">O. </w:t>
      </w:r>
      <w:r>
        <w:tab/>
        <w:t>am angegebenen Ort</w:t>
      </w:r>
      <w:r>
        <w:fldChar w:fldCharType="begin"/>
      </w:r>
      <w:r>
        <w:instrText xml:space="preserve"> E "Ort" </w:instrText>
      </w:r>
      <w:r>
        <w:fldChar w:fldCharType="end"/>
      </w:r>
    </w:p>
    <w:p w14:paraId="4E88970B" w14:textId="77777777" w:rsidR="00766A4E" w:rsidRDefault="00766A4E" w:rsidP="00766A4E">
      <w:pPr>
        <w:pStyle w:val="LETexthngendgro"/>
      </w:pPr>
      <w:r>
        <w:t xml:space="preserve">a.D. </w:t>
      </w:r>
      <w:r>
        <w:tab/>
        <w:t>außer Dienst</w:t>
      </w:r>
      <w:r>
        <w:fldChar w:fldCharType="begin"/>
      </w:r>
      <w:r>
        <w:instrText xml:space="preserve"> E "Dienst" </w:instrText>
      </w:r>
      <w:r>
        <w:fldChar w:fldCharType="end"/>
      </w:r>
    </w:p>
    <w:p w14:paraId="6917676C" w14:textId="190AB750" w:rsidR="00766A4E" w:rsidRDefault="00766A4E" w:rsidP="00766A4E">
      <w:pPr>
        <w:pStyle w:val="LETexthngendgro"/>
      </w:pPr>
      <w:r>
        <w:t>a.</w:t>
      </w:r>
      <w:r w:rsidR="00DA6629">
        <w:t xml:space="preserve"> </w:t>
      </w:r>
      <w:r>
        <w:t xml:space="preserve">E. </w:t>
      </w:r>
      <w:r>
        <w:tab/>
        <w:t>am Ende</w:t>
      </w:r>
      <w:r>
        <w:fldChar w:fldCharType="begin"/>
      </w:r>
      <w:r>
        <w:instrText xml:space="preserve"> X "Ende" </w:instrText>
      </w:r>
      <w:r>
        <w:fldChar w:fldCharType="end"/>
      </w:r>
    </w:p>
    <w:p w14:paraId="41E77FB0" w14:textId="54BFADA3" w:rsidR="00766A4E" w:rsidRDefault="00766A4E" w:rsidP="00766A4E">
      <w:pPr>
        <w:pStyle w:val="LETexthngendgro"/>
      </w:pPr>
      <w:r>
        <w:t>a.</w:t>
      </w:r>
      <w:r w:rsidR="00DA6629">
        <w:t xml:space="preserve"> </w:t>
      </w:r>
      <w:r>
        <w:t xml:space="preserve">F. </w:t>
      </w:r>
      <w:r>
        <w:tab/>
        <w:t>alte Fassung</w:t>
      </w:r>
    </w:p>
    <w:p w14:paraId="691A5A87" w14:textId="77777777" w:rsidR="00766A4E" w:rsidRDefault="00766A4E" w:rsidP="00766A4E">
      <w:pPr>
        <w:pStyle w:val="LETexthngendgro"/>
      </w:pPr>
      <w:r>
        <w:t xml:space="preserve">Abb. </w:t>
      </w:r>
      <w:r>
        <w:tab/>
        <w:t>Abbildung</w:t>
      </w:r>
      <w:r>
        <w:fldChar w:fldCharType="begin"/>
      </w:r>
      <w:r>
        <w:instrText xml:space="preserve"> X "Abbildung" </w:instrText>
      </w:r>
      <w:r>
        <w:fldChar w:fldCharType="end"/>
      </w:r>
    </w:p>
    <w:p w14:paraId="330FD3D8" w14:textId="77777777" w:rsidR="00766A4E" w:rsidRDefault="00766A4E" w:rsidP="00766A4E">
      <w:pPr>
        <w:pStyle w:val="LEText"/>
      </w:pPr>
    </w:p>
    <w:p w14:paraId="013EE767" w14:textId="77777777" w:rsidR="00766A4E" w:rsidRDefault="00766A4E" w:rsidP="00766A4E">
      <w:pPr>
        <w:pStyle w:val="LEText"/>
      </w:pPr>
    </w:p>
    <w:p w14:paraId="65401D67" w14:textId="77777777" w:rsidR="00766A4E" w:rsidRDefault="00766A4E" w:rsidP="00766A4E">
      <w:pPr>
        <w:pStyle w:val="LEText"/>
      </w:pPr>
    </w:p>
    <w:p w14:paraId="67B4E118" w14:textId="77777777" w:rsidR="00766A4E" w:rsidRDefault="00766A4E" w:rsidP="00766A4E">
      <w:pPr>
        <w:pStyle w:val="berschriftVerzeichnisse"/>
      </w:pPr>
      <w:bookmarkStart w:id="39" w:name="_Toc110341678"/>
      <w:bookmarkStart w:id="40" w:name="_Toc126922085"/>
      <w:r>
        <w:lastRenderedPageBreak/>
        <w:t>Abbildungsverzeichnis</w:t>
      </w:r>
      <w:bookmarkEnd w:id="39"/>
      <w:bookmarkEnd w:id="40"/>
    </w:p>
    <w:p w14:paraId="212C3182" w14:textId="77777777" w:rsidR="00766A4E" w:rsidRDefault="00766A4E" w:rsidP="00766A4E">
      <w:pPr>
        <w:pStyle w:val="Abbildungsverzeichnis"/>
        <w:rPr>
          <w:rFonts w:asciiTheme="minorHAnsi" w:eastAsiaTheme="minorEastAsia" w:hAnsiTheme="minorHAnsi" w:cstheme="minorBidi"/>
          <w:color w:val="auto"/>
          <w:sz w:val="22"/>
          <w:szCs w:val="22"/>
          <w:lang w:eastAsia="de-DE"/>
        </w:rPr>
      </w:pPr>
      <w:r>
        <w:fldChar w:fldCharType="begin"/>
      </w:r>
      <w:r>
        <w:instrText xml:space="preserve"> TOC \h \z \c "Abbildung" </w:instrText>
      </w:r>
      <w:r>
        <w:fldChar w:fldCharType="separate"/>
      </w:r>
      <w:hyperlink w:anchor="_Toc110340414" w:history="1">
        <w:r w:rsidRPr="00DF63DC">
          <w:rPr>
            <w:rStyle w:val="Hyperlink"/>
          </w:rPr>
          <w:t>Abbildung 1:</w:t>
        </w:r>
        <w:r>
          <w:rPr>
            <w:rFonts w:asciiTheme="minorHAnsi" w:eastAsiaTheme="minorEastAsia" w:hAnsiTheme="minorHAnsi" w:cstheme="minorBidi"/>
            <w:color w:val="auto"/>
            <w:sz w:val="22"/>
            <w:szCs w:val="22"/>
            <w:lang w:eastAsia="de-DE"/>
          </w:rPr>
          <w:tab/>
        </w:r>
        <w:r w:rsidRPr="00DF63DC">
          <w:rPr>
            <w:rStyle w:val="Hyperlink"/>
          </w:rPr>
          <w:t>Beschriftung</w:t>
        </w:r>
        <w:r>
          <w:rPr>
            <w:webHidden/>
          </w:rPr>
          <w:tab/>
        </w:r>
        <w:r>
          <w:rPr>
            <w:webHidden/>
          </w:rPr>
          <w:fldChar w:fldCharType="begin"/>
        </w:r>
        <w:r>
          <w:rPr>
            <w:webHidden/>
          </w:rPr>
          <w:instrText xml:space="preserve"> PAGEREF _Toc110340414 \h </w:instrText>
        </w:r>
        <w:r>
          <w:rPr>
            <w:webHidden/>
          </w:rPr>
        </w:r>
        <w:r>
          <w:rPr>
            <w:webHidden/>
          </w:rPr>
          <w:fldChar w:fldCharType="separate"/>
        </w:r>
        <w:r>
          <w:rPr>
            <w:webHidden/>
          </w:rPr>
          <w:t>8</w:t>
        </w:r>
        <w:r>
          <w:rPr>
            <w:webHidden/>
          </w:rPr>
          <w:fldChar w:fldCharType="end"/>
        </w:r>
      </w:hyperlink>
    </w:p>
    <w:p w14:paraId="37740F42" w14:textId="77777777" w:rsidR="00766A4E" w:rsidRDefault="00000000" w:rsidP="00766A4E">
      <w:pPr>
        <w:pStyle w:val="Abbildungsverzeichnis"/>
        <w:rPr>
          <w:rFonts w:asciiTheme="minorHAnsi" w:eastAsiaTheme="minorEastAsia" w:hAnsiTheme="minorHAnsi" w:cstheme="minorBidi"/>
          <w:color w:val="auto"/>
          <w:sz w:val="22"/>
          <w:szCs w:val="22"/>
          <w:lang w:eastAsia="de-DE"/>
        </w:rPr>
      </w:pPr>
      <w:hyperlink w:anchor="_Toc110340415" w:history="1">
        <w:r w:rsidR="00766A4E" w:rsidRPr="00DF63DC">
          <w:rPr>
            <w:rStyle w:val="Hyperlink"/>
          </w:rPr>
          <w:t>Abbildung 1:</w:t>
        </w:r>
        <w:r w:rsidR="00766A4E">
          <w:rPr>
            <w:rFonts w:asciiTheme="minorHAnsi" w:eastAsiaTheme="minorEastAsia" w:hAnsiTheme="minorHAnsi" w:cstheme="minorBidi"/>
            <w:color w:val="auto"/>
            <w:sz w:val="22"/>
            <w:szCs w:val="22"/>
            <w:lang w:eastAsia="de-DE"/>
          </w:rPr>
          <w:tab/>
        </w:r>
        <w:r w:rsidR="00766A4E" w:rsidRPr="00DF63DC">
          <w:rPr>
            <w:rStyle w:val="Hyperlink"/>
          </w:rPr>
          <w:t>Beschriftung</w:t>
        </w:r>
        <w:r w:rsidR="00766A4E">
          <w:rPr>
            <w:webHidden/>
          </w:rPr>
          <w:tab/>
        </w:r>
        <w:r w:rsidR="00766A4E">
          <w:rPr>
            <w:webHidden/>
          </w:rPr>
          <w:fldChar w:fldCharType="begin"/>
        </w:r>
        <w:r w:rsidR="00766A4E">
          <w:rPr>
            <w:webHidden/>
          </w:rPr>
          <w:instrText xml:space="preserve"> PAGEREF _Toc110340415 \h </w:instrText>
        </w:r>
        <w:r w:rsidR="00766A4E">
          <w:rPr>
            <w:webHidden/>
          </w:rPr>
        </w:r>
        <w:r w:rsidR="00766A4E">
          <w:rPr>
            <w:webHidden/>
          </w:rPr>
          <w:fldChar w:fldCharType="separate"/>
        </w:r>
        <w:r w:rsidR="00766A4E">
          <w:rPr>
            <w:webHidden/>
          </w:rPr>
          <w:t>9</w:t>
        </w:r>
        <w:r w:rsidR="00766A4E">
          <w:rPr>
            <w:webHidden/>
          </w:rPr>
          <w:fldChar w:fldCharType="end"/>
        </w:r>
      </w:hyperlink>
    </w:p>
    <w:p w14:paraId="7A7A384E" w14:textId="77777777" w:rsidR="00766A4E" w:rsidRDefault="00000000" w:rsidP="00766A4E">
      <w:pPr>
        <w:pStyle w:val="Abbildungsverzeichnis"/>
        <w:rPr>
          <w:rFonts w:asciiTheme="minorHAnsi" w:eastAsiaTheme="minorEastAsia" w:hAnsiTheme="minorHAnsi" w:cstheme="minorBidi"/>
          <w:color w:val="auto"/>
          <w:sz w:val="22"/>
          <w:szCs w:val="22"/>
          <w:lang w:eastAsia="de-DE"/>
        </w:rPr>
      </w:pPr>
      <w:hyperlink w:anchor="_Toc110340416" w:history="1">
        <w:r w:rsidR="00766A4E" w:rsidRPr="00DF63DC">
          <w:rPr>
            <w:rStyle w:val="Hyperlink"/>
          </w:rPr>
          <w:t>Abbildung 4:</w:t>
        </w:r>
        <w:r w:rsidR="00766A4E">
          <w:rPr>
            <w:rFonts w:asciiTheme="minorHAnsi" w:eastAsiaTheme="minorEastAsia" w:hAnsiTheme="minorHAnsi" w:cstheme="minorBidi"/>
            <w:color w:val="auto"/>
            <w:sz w:val="22"/>
            <w:szCs w:val="22"/>
            <w:lang w:eastAsia="de-DE"/>
          </w:rPr>
          <w:tab/>
        </w:r>
        <w:r w:rsidR="00766A4E" w:rsidRPr="00DF63DC">
          <w:rPr>
            <w:rStyle w:val="Hyperlink"/>
          </w:rPr>
          <w:t>Mustertext Beschriftung</w:t>
        </w:r>
        <w:r w:rsidR="00766A4E">
          <w:rPr>
            <w:webHidden/>
          </w:rPr>
          <w:tab/>
        </w:r>
        <w:r w:rsidR="00766A4E">
          <w:rPr>
            <w:webHidden/>
          </w:rPr>
          <w:fldChar w:fldCharType="begin"/>
        </w:r>
        <w:r w:rsidR="00766A4E">
          <w:rPr>
            <w:webHidden/>
          </w:rPr>
          <w:instrText xml:space="preserve"> PAGEREF _Toc110340416 \h </w:instrText>
        </w:r>
        <w:r w:rsidR="00766A4E">
          <w:rPr>
            <w:webHidden/>
          </w:rPr>
        </w:r>
        <w:r w:rsidR="00766A4E">
          <w:rPr>
            <w:webHidden/>
          </w:rPr>
          <w:fldChar w:fldCharType="separate"/>
        </w:r>
        <w:r w:rsidR="00766A4E">
          <w:rPr>
            <w:webHidden/>
          </w:rPr>
          <w:t>10</w:t>
        </w:r>
        <w:r w:rsidR="00766A4E">
          <w:rPr>
            <w:webHidden/>
          </w:rPr>
          <w:fldChar w:fldCharType="end"/>
        </w:r>
      </w:hyperlink>
    </w:p>
    <w:p w14:paraId="3DCF06AA" w14:textId="77777777" w:rsidR="00766A4E" w:rsidRDefault="00766A4E" w:rsidP="00766A4E">
      <w:pPr>
        <w:pStyle w:val="LEText"/>
      </w:pPr>
      <w:r>
        <w:fldChar w:fldCharType="end"/>
      </w:r>
    </w:p>
    <w:p w14:paraId="54018A3C" w14:textId="77777777" w:rsidR="00766A4E" w:rsidRDefault="00766A4E" w:rsidP="00766A4E">
      <w:pPr>
        <w:pStyle w:val="berschriftVerzeichnisse"/>
        <w:rPr>
          <w:noProof/>
        </w:rPr>
      </w:pPr>
      <w:bookmarkStart w:id="41" w:name="_Toc110341680"/>
      <w:bookmarkStart w:id="42" w:name="_Toc126922086"/>
      <w:r>
        <w:lastRenderedPageBreak/>
        <w:t>Index</w:t>
      </w:r>
      <w:bookmarkEnd w:id="41"/>
      <w:bookmarkEnd w:id="42"/>
      <w:r>
        <w:fldChar w:fldCharType="begin"/>
      </w:r>
      <w:r>
        <w:instrText xml:space="preserve"> INDEX \c "3" \z "1031" </w:instrText>
      </w:r>
      <w:r>
        <w:fldChar w:fldCharType="separate"/>
      </w:r>
    </w:p>
    <w:p w14:paraId="5A20F3F1" w14:textId="77777777" w:rsidR="00766A4E" w:rsidRDefault="00766A4E" w:rsidP="00766A4E">
      <w:pPr>
        <w:pStyle w:val="LEText"/>
        <w:rPr>
          <w:noProof/>
        </w:rPr>
        <w:sectPr w:rsidR="00766A4E" w:rsidSect="00481339">
          <w:type w:val="continuous"/>
          <w:pgSz w:w="11906" w:h="16838" w:code="9"/>
          <w:pgMar w:top="1588" w:right="3130" w:bottom="1134" w:left="1134" w:header="680" w:footer="737" w:gutter="0"/>
          <w:cols w:space="708"/>
          <w:docGrid w:linePitch="360"/>
        </w:sectPr>
      </w:pPr>
    </w:p>
    <w:p w14:paraId="3D3B3DB7" w14:textId="77777777" w:rsidR="00766A4E" w:rsidRDefault="00766A4E" w:rsidP="00766A4E">
      <w:pPr>
        <w:pStyle w:val="Index1"/>
        <w:tabs>
          <w:tab w:val="right" w:leader="dot" w:pos="2057"/>
        </w:tabs>
        <w:rPr>
          <w:noProof/>
        </w:rPr>
      </w:pPr>
      <w:r>
        <w:rPr>
          <w:noProof/>
        </w:rPr>
        <w:t>Alpen  1</w:t>
      </w:r>
    </w:p>
    <w:p w14:paraId="24BB752A" w14:textId="77777777" w:rsidR="00766A4E" w:rsidRDefault="00766A4E" w:rsidP="00766A4E">
      <w:pPr>
        <w:pStyle w:val="Index1"/>
        <w:tabs>
          <w:tab w:val="right" w:leader="dot" w:pos="2057"/>
        </w:tabs>
        <w:rPr>
          <w:noProof/>
        </w:rPr>
      </w:pPr>
      <w:r>
        <w:rPr>
          <w:noProof/>
        </w:rPr>
        <w:t>Alpenbogen  1</w:t>
      </w:r>
    </w:p>
    <w:p w14:paraId="468AA460" w14:textId="77777777" w:rsidR="00766A4E" w:rsidRDefault="00766A4E" w:rsidP="00766A4E">
      <w:pPr>
        <w:pStyle w:val="Index1"/>
        <w:tabs>
          <w:tab w:val="right" w:leader="dot" w:pos="2057"/>
        </w:tabs>
        <w:rPr>
          <w:noProof/>
        </w:rPr>
      </w:pPr>
      <w:r>
        <w:rPr>
          <w:noProof/>
        </w:rPr>
        <w:t>Alpenregion  2</w:t>
      </w:r>
    </w:p>
    <w:p w14:paraId="4FD0C1BA" w14:textId="77777777" w:rsidR="00766A4E" w:rsidRDefault="00766A4E" w:rsidP="00766A4E">
      <w:pPr>
        <w:pStyle w:val="Index1"/>
        <w:tabs>
          <w:tab w:val="right" w:leader="dot" w:pos="2057"/>
        </w:tabs>
        <w:rPr>
          <w:noProof/>
        </w:rPr>
      </w:pPr>
      <w:r w:rsidRPr="007751A7">
        <w:rPr>
          <w:rFonts w:eastAsia="Calibri"/>
          <w:noProof/>
        </w:rPr>
        <w:t>Alpenstaaten</w:t>
      </w:r>
      <w:r>
        <w:rPr>
          <w:noProof/>
        </w:rPr>
        <w:t xml:space="preserve">  5</w:t>
      </w:r>
    </w:p>
    <w:p w14:paraId="16A4E805" w14:textId="77777777" w:rsidR="00766A4E" w:rsidRDefault="00766A4E" w:rsidP="00766A4E">
      <w:pPr>
        <w:pStyle w:val="Index1"/>
        <w:tabs>
          <w:tab w:val="right" w:leader="dot" w:pos="2057"/>
        </w:tabs>
        <w:rPr>
          <w:noProof/>
        </w:rPr>
      </w:pPr>
      <w:r>
        <w:rPr>
          <w:noProof/>
        </w:rPr>
        <w:t>Apennin  1</w:t>
      </w:r>
    </w:p>
    <w:p w14:paraId="4F65CD6D" w14:textId="77777777" w:rsidR="00766A4E" w:rsidRDefault="00766A4E" w:rsidP="00766A4E">
      <w:pPr>
        <w:pStyle w:val="Index1"/>
        <w:tabs>
          <w:tab w:val="right" w:leader="dot" w:pos="2057"/>
        </w:tabs>
        <w:rPr>
          <w:noProof/>
        </w:rPr>
      </w:pPr>
      <w:r>
        <w:rPr>
          <w:noProof/>
        </w:rPr>
        <w:t>Atlas  2</w:t>
      </w:r>
    </w:p>
    <w:p w14:paraId="0F869EA0" w14:textId="77777777" w:rsidR="00766A4E" w:rsidRDefault="00766A4E" w:rsidP="00766A4E">
      <w:pPr>
        <w:pStyle w:val="Index1"/>
        <w:tabs>
          <w:tab w:val="right" w:leader="dot" w:pos="2057"/>
        </w:tabs>
        <w:rPr>
          <w:noProof/>
        </w:rPr>
      </w:pPr>
      <w:r>
        <w:rPr>
          <w:noProof/>
        </w:rPr>
        <w:t>Frühlingsmorgen  7</w:t>
      </w:r>
    </w:p>
    <w:p w14:paraId="3A80134D" w14:textId="77777777" w:rsidR="00766A4E" w:rsidRDefault="00766A4E" w:rsidP="00766A4E">
      <w:pPr>
        <w:pStyle w:val="Index1"/>
        <w:tabs>
          <w:tab w:val="right" w:leader="dot" w:pos="2057"/>
        </w:tabs>
        <w:rPr>
          <w:noProof/>
        </w:rPr>
      </w:pPr>
      <w:r>
        <w:rPr>
          <w:noProof/>
        </w:rPr>
        <w:t>Gebirgsgruppen  2</w:t>
      </w:r>
    </w:p>
    <w:p w14:paraId="5E714D22" w14:textId="77777777" w:rsidR="00766A4E" w:rsidRDefault="00766A4E" w:rsidP="00766A4E">
      <w:pPr>
        <w:pStyle w:val="Index1"/>
        <w:tabs>
          <w:tab w:val="right" w:leader="dot" w:pos="2057"/>
        </w:tabs>
        <w:rPr>
          <w:noProof/>
        </w:rPr>
      </w:pPr>
      <w:r>
        <w:rPr>
          <w:noProof/>
        </w:rPr>
        <w:t>Heiterkeit  11</w:t>
      </w:r>
    </w:p>
    <w:p w14:paraId="3BA8FB3A" w14:textId="77777777" w:rsidR="00766A4E" w:rsidRDefault="00766A4E" w:rsidP="00766A4E">
      <w:pPr>
        <w:pStyle w:val="Index1"/>
        <w:tabs>
          <w:tab w:val="right" w:leader="dot" w:pos="2057"/>
        </w:tabs>
        <w:rPr>
          <w:noProof/>
        </w:rPr>
      </w:pPr>
      <w:r>
        <w:rPr>
          <w:noProof/>
        </w:rPr>
        <w:t>Herrlichkeit  7</w:t>
      </w:r>
    </w:p>
    <w:p w14:paraId="5CBAACCC" w14:textId="77777777" w:rsidR="00766A4E" w:rsidRDefault="00766A4E" w:rsidP="00766A4E">
      <w:pPr>
        <w:pStyle w:val="Index1"/>
        <w:tabs>
          <w:tab w:val="right" w:leader="dot" w:pos="2057"/>
        </w:tabs>
        <w:rPr>
          <w:noProof/>
        </w:rPr>
      </w:pPr>
      <w:r>
        <w:rPr>
          <w:noProof/>
        </w:rPr>
        <w:t>Hochgebirge  2</w:t>
      </w:r>
    </w:p>
    <w:p w14:paraId="0083E7F4" w14:textId="77777777" w:rsidR="00766A4E" w:rsidRDefault="00766A4E" w:rsidP="00766A4E">
      <w:pPr>
        <w:pStyle w:val="Index1"/>
        <w:tabs>
          <w:tab w:val="right" w:leader="dot" w:pos="2057"/>
        </w:tabs>
        <w:rPr>
          <w:noProof/>
        </w:rPr>
      </w:pPr>
      <w:r>
        <w:rPr>
          <w:noProof/>
        </w:rPr>
        <w:t>Karpaten  2</w:t>
      </w:r>
    </w:p>
    <w:p w14:paraId="5F6626F3" w14:textId="77777777" w:rsidR="00766A4E" w:rsidRDefault="00766A4E" w:rsidP="00766A4E">
      <w:pPr>
        <w:pStyle w:val="Index1"/>
        <w:tabs>
          <w:tab w:val="right" w:leader="dot" w:pos="2057"/>
        </w:tabs>
        <w:rPr>
          <w:noProof/>
        </w:rPr>
      </w:pPr>
      <w:r>
        <w:rPr>
          <w:noProof/>
        </w:rPr>
        <w:t>Labyrinthorgan  6</w:t>
      </w:r>
    </w:p>
    <w:p w14:paraId="6CF111AA" w14:textId="77777777" w:rsidR="00766A4E" w:rsidRDefault="00766A4E" w:rsidP="00766A4E">
      <w:pPr>
        <w:pStyle w:val="Index1"/>
        <w:tabs>
          <w:tab w:val="right" w:leader="dot" w:pos="2057"/>
        </w:tabs>
        <w:rPr>
          <w:noProof/>
        </w:rPr>
      </w:pPr>
      <w:r w:rsidRPr="007751A7">
        <w:rPr>
          <w:rFonts w:eastAsia="Calibri"/>
          <w:noProof/>
        </w:rPr>
        <w:t>Mittelgebirge</w:t>
      </w:r>
      <w:r>
        <w:rPr>
          <w:noProof/>
        </w:rPr>
        <w:t xml:space="preserve">  5</w:t>
      </w:r>
    </w:p>
    <w:p w14:paraId="773FA6CF" w14:textId="77777777" w:rsidR="00766A4E" w:rsidRDefault="00766A4E" w:rsidP="00766A4E">
      <w:pPr>
        <w:pStyle w:val="Index1"/>
        <w:tabs>
          <w:tab w:val="right" w:leader="dot" w:pos="2057"/>
        </w:tabs>
        <w:rPr>
          <w:noProof/>
        </w:rPr>
      </w:pPr>
      <w:r w:rsidRPr="007751A7">
        <w:rPr>
          <w:rFonts w:eastAsia="Calibri"/>
          <w:noProof/>
        </w:rPr>
        <w:t>Mittelmeerraum</w:t>
      </w:r>
      <w:r>
        <w:rPr>
          <w:noProof/>
        </w:rPr>
        <w:t xml:space="preserve">  4</w:t>
      </w:r>
    </w:p>
    <w:p w14:paraId="5FEF3D5F" w14:textId="77777777" w:rsidR="00766A4E" w:rsidRDefault="00766A4E" w:rsidP="00766A4E">
      <w:pPr>
        <w:pStyle w:val="Index1"/>
        <w:tabs>
          <w:tab w:val="right" w:leader="dot" w:pos="2057"/>
        </w:tabs>
        <w:rPr>
          <w:noProof/>
        </w:rPr>
      </w:pPr>
      <w:r>
        <w:rPr>
          <w:noProof/>
        </w:rPr>
        <w:t>Mont Blanc  2</w:t>
      </w:r>
    </w:p>
    <w:p w14:paraId="78124E2F" w14:textId="77777777" w:rsidR="00766A4E" w:rsidRDefault="00766A4E" w:rsidP="00766A4E">
      <w:pPr>
        <w:pStyle w:val="Index1"/>
        <w:tabs>
          <w:tab w:val="right" w:leader="dot" w:pos="2057"/>
        </w:tabs>
        <w:rPr>
          <w:noProof/>
        </w:rPr>
      </w:pPr>
      <w:r w:rsidRPr="007751A7">
        <w:rPr>
          <w:rFonts w:eastAsia="Calibri"/>
          <w:noProof/>
        </w:rPr>
        <w:t>Norden</w:t>
      </w:r>
      <w:r>
        <w:rPr>
          <w:noProof/>
        </w:rPr>
        <w:t xml:space="preserve">  5</w:t>
      </w:r>
    </w:p>
    <w:p w14:paraId="714E57C2" w14:textId="77777777" w:rsidR="00766A4E" w:rsidRDefault="00766A4E" w:rsidP="00766A4E">
      <w:pPr>
        <w:pStyle w:val="Index1"/>
        <w:tabs>
          <w:tab w:val="right" w:leader="dot" w:pos="2057"/>
        </w:tabs>
        <w:rPr>
          <w:noProof/>
        </w:rPr>
      </w:pPr>
      <w:r>
        <w:rPr>
          <w:noProof/>
        </w:rPr>
        <w:t>Schweizer Jura  2</w:t>
      </w:r>
    </w:p>
    <w:p w14:paraId="6589A2E3" w14:textId="77777777" w:rsidR="00766A4E" w:rsidRDefault="00766A4E" w:rsidP="00766A4E">
      <w:pPr>
        <w:pStyle w:val="Index1"/>
        <w:tabs>
          <w:tab w:val="right" w:leader="dot" w:pos="2057"/>
        </w:tabs>
        <w:rPr>
          <w:noProof/>
        </w:rPr>
      </w:pPr>
      <w:r>
        <w:rPr>
          <w:noProof/>
        </w:rPr>
        <w:t>Schwimmblase  6</w:t>
      </w:r>
    </w:p>
    <w:p w14:paraId="6C3AD094" w14:textId="77777777" w:rsidR="00766A4E" w:rsidRDefault="00766A4E" w:rsidP="00766A4E">
      <w:pPr>
        <w:pStyle w:val="Index1"/>
        <w:tabs>
          <w:tab w:val="right" w:leader="dot" w:pos="2057"/>
        </w:tabs>
        <w:rPr>
          <w:noProof/>
        </w:rPr>
      </w:pPr>
      <w:r>
        <w:rPr>
          <w:noProof/>
        </w:rPr>
        <w:t>westpannonischen Berg- und Hügelland  2</w:t>
      </w:r>
    </w:p>
    <w:p w14:paraId="2760B01C" w14:textId="77777777" w:rsidR="00766A4E" w:rsidRDefault="00766A4E" w:rsidP="00766A4E">
      <w:pPr>
        <w:pStyle w:val="Index1"/>
        <w:tabs>
          <w:tab w:val="right" w:leader="dot" w:pos="2057"/>
        </w:tabs>
        <w:rPr>
          <w:noProof/>
        </w:rPr>
      </w:pPr>
      <w:r>
        <w:rPr>
          <w:noProof/>
        </w:rPr>
        <w:t>Wien  1</w:t>
      </w:r>
    </w:p>
    <w:p w14:paraId="4350DCD7" w14:textId="77777777" w:rsidR="00766A4E" w:rsidRDefault="00766A4E" w:rsidP="00766A4E">
      <w:pPr>
        <w:pStyle w:val="Index1"/>
        <w:tabs>
          <w:tab w:val="right" w:leader="dot" w:pos="2057"/>
        </w:tabs>
        <w:rPr>
          <w:noProof/>
        </w:rPr>
      </w:pPr>
      <w:r>
        <w:rPr>
          <w:noProof/>
        </w:rPr>
        <w:t>Wiener Becken  1</w:t>
      </w:r>
    </w:p>
    <w:p w14:paraId="10350691" w14:textId="77777777" w:rsidR="00766A4E" w:rsidRDefault="00766A4E" w:rsidP="00766A4E">
      <w:pPr>
        <w:pStyle w:val="LEText"/>
        <w:rPr>
          <w:noProof/>
        </w:rPr>
        <w:sectPr w:rsidR="00766A4E" w:rsidSect="00481339">
          <w:type w:val="continuous"/>
          <w:pgSz w:w="11906" w:h="16838" w:code="9"/>
          <w:pgMar w:top="1588" w:right="3130" w:bottom="1134" w:left="1134" w:header="680" w:footer="737" w:gutter="0"/>
          <w:cols w:num="3" w:space="720"/>
          <w:docGrid w:linePitch="360"/>
        </w:sectPr>
      </w:pPr>
    </w:p>
    <w:p w14:paraId="4C14E92E" w14:textId="5D498FB6" w:rsidR="00766A4E" w:rsidRDefault="00766A4E" w:rsidP="00766A4E">
      <w:pPr>
        <w:pStyle w:val="LEText"/>
      </w:pPr>
      <w:r>
        <w:fldChar w:fldCharType="end"/>
      </w:r>
    </w:p>
    <w:p w14:paraId="59426C17" w14:textId="77777777" w:rsidR="00766A4E" w:rsidRDefault="00766A4E" w:rsidP="0035638C">
      <w:pPr>
        <w:pStyle w:val="LEText"/>
      </w:pPr>
    </w:p>
    <w:p w14:paraId="64399B26" w14:textId="77777777" w:rsidR="00766A4E" w:rsidRDefault="00766A4E" w:rsidP="0035638C">
      <w:pPr>
        <w:pStyle w:val="LEText"/>
        <w:sectPr w:rsidR="00766A4E" w:rsidSect="00F4229A">
          <w:headerReference w:type="default" r:id="rId14"/>
          <w:type w:val="continuous"/>
          <w:pgSz w:w="11906" w:h="16838" w:code="9"/>
          <w:pgMar w:top="1588" w:right="3130" w:bottom="1134" w:left="1134" w:header="680" w:footer="737" w:gutter="0"/>
          <w:cols w:space="708"/>
          <w:docGrid w:linePitch="360"/>
        </w:sectPr>
      </w:pPr>
    </w:p>
    <w:p w14:paraId="2142BB8A" w14:textId="77777777" w:rsidR="00766A4E" w:rsidRDefault="00766A4E" w:rsidP="005C6F36">
      <w:pPr>
        <w:pStyle w:val="LEText"/>
      </w:pPr>
    </w:p>
    <w:sectPr w:rsidR="00766A4E" w:rsidSect="00D82108">
      <w:headerReference w:type="default" r:id="rId15"/>
      <w:type w:val="continuous"/>
      <w:pgSz w:w="11906" w:h="16838" w:code="9"/>
      <w:pgMar w:top="1588" w:right="1134" w:bottom="1134" w:left="1134" w:header="680" w:footer="73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98F8" w14:textId="77777777" w:rsidR="00422E01" w:rsidRDefault="00422E01" w:rsidP="003A7432">
      <w:r>
        <w:separator/>
      </w:r>
    </w:p>
  </w:endnote>
  <w:endnote w:type="continuationSeparator" w:id="0">
    <w:p w14:paraId="29032D7D" w14:textId="77777777" w:rsidR="00422E01" w:rsidRDefault="00422E01" w:rsidP="003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7276" w14:textId="77777777" w:rsidR="00422E01" w:rsidRPr="004179DC" w:rsidRDefault="00422E01" w:rsidP="004179DC">
      <w:pPr>
        <w:tabs>
          <w:tab w:val="clear" w:pos="397"/>
        </w:tabs>
        <w:spacing w:before="320" w:line="240" w:lineRule="auto"/>
        <w:rPr>
          <w:rFonts w:eastAsia="Calibri" w:cs="Times New Roman"/>
          <w:color w:val="000000"/>
        </w:rPr>
      </w:pPr>
      <w:r w:rsidRPr="004179DC">
        <w:rPr>
          <w:rFonts w:eastAsia="Calibri" w:cs="Times New Roman"/>
          <w:color w:val="000000"/>
        </w:rPr>
        <w:continuationSeparator/>
      </w:r>
    </w:p>
  </w:footnote>
  <w:footnote w:type="continuationSeparator" w:id="0">
    <w:p w14:paraId="21599F40" w14:textId="77777777" w:rsidR="00422E01" w:rsidRDefault="00422E01" w:rsidP="003A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7A2" w14:textId="65ECD8CA" w:rsidR="00947765" w:rsidRPr="00E83106" w:rsidRDefault="00947765" w:rsidP="00855052">
    <w:pPr>
      <w:pStyle w:val="Kopfzeile"/>
      <w:tabs>
        <w:tab w:val="left" w:pos="495"/>
      </w:tabs>
    </w:pPr>
    <w:r>
      <mc:AlternateContent>
        <mc:Choice Requires="wps">
          <w:drawing>
            <wp:anchor distT="0" distB="0" distL="114300" distR="114300" simplePos="0" relativeHeight="251670528" behindDoc="0" locked="0" layoutInCell="1" allowOverlap="1" wp14:anchorId="6A87AC58" wp14:editId="71EBAD71">
              <wp:simplePos x="0" y="0"/>
              <wp:positionH relativeFrom="column">
                <wp:posOffset>0</wp:posOffset>
              </wp:positionH>
              <wp:positionV relativeFrom="topMargin">
                <wp:posOffset>659130</wp:posOffset>
              </wp:positionV>
              <wp:extent cx="611964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A8D582" id="Gerader Verbinde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"Inhaltsverzeichnisüberschrift"  \</w:instrText>
    </w:r>
    <w:r>
      <w:fldChar w:fldCharType="separate"/>
    </w:r>
    <w:r w:rsidR="002212A0">
      <w:t>Inhaltsverzeichnis</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9447" w14:textId="1F0775D1" w:rsidR="00794953" w:rsidRPr="00E83106" w:rsidRDefault="00794953" w:rsidP="00855052">
    <w:pPr>
      <w:pStyle w:val="Kopfzeile"/>
      <w:tabs>
        <w:tab w:val="left" w:pos="495"/>
      </w:tabs>
    </w:pPr>
    <w:r>
      <mc:AlternateContent>
        <mc:Choice Requires="wps">
          <w:drawing>
            <wp:anchor distT="0" distB="0" distL="114300" distR="114300" simplePos="0" relativeHeight="251663360" behindDoc="0" locked="0" layoutInCell="1" allowOverlap="1" wp14:anchorId="20AB0954" wp14:editId="5C91A5EB">
              <wp:simplePos x="0" y="0"/>
              <wp:positionH relativeFrom="column">
                <wp:posOffset>0</wp:posOffset>
              </wp:positionH>
              <wp:positionV relativeFrom="topMargin">
                <wp:posOffset>659130</wp:posOffset>
              </wp:positionV>
              <wp:extent cx="611964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9CF470" id="Gerader Verbinde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Vorwort"  \</w:instrText>
    </w:r>
    <w:r>
      <w:fldChar w:fldCharType="separate"/>
    </w:r>
    <w:r w:rsidR="002212A0">
      <w:t>Überschrift Vorwort</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F71F" w14:textId="7694A578" w:rsidR="00766A4E" w:rsidRPr="00E83106" w:rsidRDefault="00766A4E" w:rsidP="00855052">
    <w:pPr>
      <w:pStyle w:val="Kopfzeile"/>
      <w:tabs>
        <w:tab w:val="left" w:pos="495"/>
      </w:tabs>
    </w:pPr>
    <w:r>
      <mc:AlternateContent>
        <mc:Choice Requires="wps">
          <w:drawing>
            <wp:anchor distT="0" distB="0" distL="114300" distR="114300" simplePos="0" relativeHeight="251665408" behindDoc="0" locked="0" layoutInCell="1" allowOverlap="1" wp14:anchorId="37AFE2A0" wp14:editId="7195DC47">
              <wp:simplePos x="0" y="0"/>
              <wp:positionH relativeFrom="column">
                <wp:posOffset>0</wp:posOffset>
              </wp:positionH>
              <wp:positionV relativeFrom="topMargin">
                <wp:posOffset>659130</wp:posOffset>
              </wp:positionV>
              <wp:extent cx="611964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A6164" id="Gerader Verbinde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1" \n  </w:instrText>
    </w:r>
    <w:r>
      <w:fldChar w:fldCharType="separate"/>
    </w:r>
    <w:r w:rsidR="002212A0">
      <w:t>4</w:t>
    </w:r>
    <w:r>
      <w:rPr>
        <w:b/>
        <w:bCs/>
      </w:rPr>
      <w:fldChar w:fldCharType="end"/>
    </w:r>
    <w:r>
      <w:t xml:space="preserve"> </w:t>
    </w:r>
    <w:r>
      <w:fldChar w:fldCharType="begin"/>
    </w:r>
    <w:r>
      <w:instrText xml:space="preserve"> STYLEREF  "Überschrift 1"  \</w:instrText>
    </w:r>
    <w:r>
      <w:fldChar w:fldCharType="separate"/>
    </w:r>
    <w:r w:rsidR="002212A0">
      <w:t>Bilder und Tabellen</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2B4E" w14:textId="45BA2139" w:rsidR="00766A4E" w:rsidRPr="00E83106" w:rsidRDefault="00766A4E" w:rsidP="00855052">
    <w:pPr>
      <w:pStyle w:val="Kopfzeile"/>
      <w:tabs>
        <w:tab w:val="left" w:pos="495"/>
      </w:tabs>
    </w:pPr>
    <w:r>
      <mc:AlternateContent>
        <mc:Choice Requires="wps">
          <w:drawing>
            <wp:anchor distT="0" distB="0" distL="114300" distR="114300" simplePos="0" relativeHeight="251668480" behindDoc="0" locked="0" layoutInCell="1" allowOverlap="1" wp14:anchorId="0F44BEB5" wp14:editId="5B54D448">
              <wp:simplePos x="0" y="0"/>
              <wp:positionH relativeFrom="column">
                <wp:posOffset>0</wp:posOffset>
              </wp:positionH>
              <wp:positionV relativeFrom="topMargin">
                <wp:posOffset>659130</wp:posOffset>
              </wp:positionV>
              <wp:extent cx="611964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57C35" id="Gerader Verbinde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Verzeichnisse"  \</w:instrText>
    </w:r>
    <w:r>
      <w:fldChar w:fldCharType="separate"/>
    </w:r>
    <w:r w:rsidR="002212A0">
      <w:t>Index</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37E1" w14:textId="61929EC0" w:rsidR="00766A4E" w:rsidRPr="00E83106" w:rsidRDefault="00766A4E" w:rsidP="00855052">
    <w:pPr>
      <w:pStyle w:val="Kopfzeile"/>
      <w:tabs>
        <w:tab w:val="left" w:pos="495"/>
      </w:tabs>
    </w:pPr>
    <w:r>
      <mc:AlternateContent>
        <mc:Choice Requires="wps">
          <w:drawing>
            <wp:anchor distT="0" distB="0" distL="114300" distR="114300" simplePos="0" relativeHeight="251666432" behindDoc="0" locked="0" layoutInCell="1" allowOverlap="1" wp14:anchorId="1D308CED" wp14:editId="6A9B20C2">
              <wp:simplePos x="0" y="0"/>
              <wp:positionH relativeFrom="column">
                <wp:posOffset>0</wp:posOffset>
              </wp:positionH>
              <wp:positionV relativeFrom="topMargin">
                <wp:posOffset>659130</wp:posOffset>
              </wp:positionV>
              <wp:extent cx="611964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C1F4C" id="Gerader Verbinde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Verzeichnisse"  \</w:instrText>
    </w:r>
    <w:r>
      <w:fldChar w:fldCharType="separate"/>
    </w:r>
    <w:r>
      <w:t>Verzeichnisse</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313" w14:textId="0D2EBE4B" w:rsidR="00990F40" w:rsidRPr="00E83106" w:rsidRDefault="00990F40" w:rsidP="00855052">
    <w:pPr>
      <w:pStyle w:val="Kopfzeile"/>
      <w:tabs>
        <w:tab w:val="left" w:pos="495"/>
      </w:tabs>
    </w:pPr>
    <w:r>
      <mc:AlternateContent>
        <mc:Choice Requires="wps">
          <w:drawing>
            <wp:anchor distT="0" distB="0" distL="114300" distR="114300" simplePos="0" relativeHeight="251661312" behindDoc="0" locked="0" layoutInCell="1" allowOverlap="1" wp14:anchorId="2CBC04DE" wp14:editId="44137A83">
              <wp:simplePos x="0" y="0"/>
              <wp:positionH relativeFrom="column">
                <wp:posOffset>0</wp:posOffset>
              </wp:positionH>
              <wp:positionV relativeFrom="topMargin">
                <wp:posOffset>659130</wp:posOffset>
              </wp:positionV>
              <wp:extent cx="61196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9C344"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1" \n  </w:instrText>
    </w:r>
    <w:r>
      <w:fldChar w:fldCharType="separate"/>
    </w:r>
    <w:r w:rsidR="00766A4E">
      <w:t>5</w:t>
    </w:r>
    <w:r>
      <w:rPr>
        <w:b/>
        <w:bCs/>
      </w:rPr>
      <w:fldChar w:fldCharType="end"/>
    </w:r>
    <w:r>
      <w:t xml:space="preserve"> </w:t>
    </w:r>
    <w:r>
      <w:fldChar w:fldCharType="begin"/>
    </w:r>
    <w:r>
      <w:instrText xml:space="preserve"> STYLEREF  "Überschrift 1"  \</w:instrText>
    </w:r>
    <w:r>
      <w:fldChar w:fldCharType="separate"/>
    </w:r>
    <w:r w:rsidR="00766A4E">
      <w:t>Bilder und Tabellen</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EA2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84074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F42FE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9F61C74"/>
    <w:lvl w:ilvl="0">
      <w:start w:val="1"/>
      <w:numFmt w:val="decimal"/>
      <w:pStyle w:val="Listennummer2"/>
      <w:lvlText w:val="%1."/>
      <w:lvlJc w:val="left"/>
      <w:pPr>
        <w:tabs>
          <w:tab w:val="num" w:pos="680"/>
        </w:tabs>
        <w:ind w:left="680" w:hanging="340"/>
      </w:pPr>
      <w:rPr>
        <w:rFonts w:hint="default"/>
      </w:rPr>
    </w:lvl>
  </w:abstractNum>
  <w:abstractNum w:abstractNumId="4" w15:restartNumberingAfterBreak="0">
    <w:nsid w:val="FFFFFF80"/>
    <w:multiLevelType w:val="singleLevel"/>
    <w:tmpl w:val="16505572"/>
    <w:lvl w:ilvl="0">
      <w:start w:val="1"/>
      <w:numFmt w:val="bullet"/>
      <w:pStyle w:val="Aufzhlungszeichen5"/>
      <w:lvlText w:val=""/>
      <w:lvlJc w:val="left"/>
      <w:pPr>
        <w:ind w:left="1948" w:hanging="360"/>
      </w:pPr>
      <w:rPr>
        <w:rFonts w:ascii="Symbol" w:hAnsi="Symbol" w:hint="default"/>
      </w:rPr>
    </w:lvl>
  </w:abstractNum>
  <w:abstractNum w:abstractNumId="5" w15:restartNumberingAfterBreak="0">
    <w:nsid w:val="FFFFFF81"/>
    <w:multiLevelType w:val="singleLevel"/>
    <w:tmpl w:val="8E8066B6"/>
    <w:lvl w:ilvl="0">
      <w:start w:val="1"/>
      <w:numFmt w:val="bullet"/>
      <w:pStyle w:val="Aufzhlungszeichen4"/>
      <w:lvlText w:val=""/>
      <w:lvlJc w:val="left"/>
      <w:pPr>
        <w:ind w:left="1551" w:hanging="360"/>
      </w:pPr>
      <w:rPr>
        <w:rFonts w:ascii="Symbol" w:hAnsi="Symbol" w:hint="default"/>
      </w:rPr>
    </w:lvl>
  </w:abstractNum>
  <w:abstractNum w:abstractNumId="6" w15:restartNumberingAfterBreak="0">
    <w:nsid w:val="FFFFFF82"/>
    <w:multiLevelType w:val="singleLevel"/>
    <w:tmpl w:val="C7BC28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3C48CA"/>
    <w:lvl w:ilvl="0">
      <w:start w:val="1"/>
      <w:numFmt w:val="bullet"/>
      <w:pStyle w:val="Aufzhlungszeichen2"/>
      <w:lvlText w:val=""/>
      <w:lvlJc w:val="left"/>
      <w:pPr>
        <w:ind w:left="757" w:hanging="360"/>
      </w:pPr>
      <w:rPr>
        <w:rFonts w:ascii="Symbol" w:hAnsi="Symbol" w:hint="default"/>
      </w:rPr>
    </w:lvl>
  </w:abstractNum>
  <w:abstractNum w:abstractNumId="8" w15:restartNumberingAfterBreak="0">
    <w:nsid w:val="FFFFFF88"/>
    <w:multiLevelType w:val="singleLevel"/>
    <w:tmpl w:val="8D4AD3B8"/>
    <w:lvl w:ilvl="0">
      <w:start w:val="1"/>
      <w:numFmt w:val="decimal"/>
      <w:pStyle w:val="Listennummer"/>
      <w:lvlText w:val="%1."/>
      <w:lvlJc w:val="left"/>
      <w:pPr>
        <w:tabs>
          <w:tab w:val="num" w:pos="340"/>
        </w:tabs>
        <w:ind w:left="340" w:hanging="340"/>
      </w:pPr>
      <w:rPr>
        <w:rFonts w:ascii="Cambria" w:hAnsi="Cambria" w:hint="default"/>
        <w:b w:val="0"/>
        <w:i w:val="0"/>
        <w:color w:val="000000" w:themeColor="text1"/>
        <w:sz w:val="21"/>
      </w:rPr>
    </w:lvl>
  </w:abstractNum>
  <w:abstractNum w:abstractNumId="9" w15:restartNumberingAfterBreak="0">
    <w:nsid w:val="004B67AC"/>
    <w:multiLevelType w:val="multilevel"/>
    <w:tmpl w:val="54ACE0AC"/>
    <w:numStyleLink w:val="LEListe12370"/>
  </w:abstractNum>
  <w:abstractNum w:abstractNumId="10" w15:restartNumberingAfterBreak="0">
    <w:nsid w:val="02C72B06"/>
    <w:multiLevelType w:val="multilevel"/>
    <w:tmpl w:val="5722145E"/>
    <w:styleLink w:val="LEListe12335"/>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11" w15:restartNumberingAfterBreak="0">
    <w:nsid w:val="02D83C8B"/>
    <w:multiLevelType w:val="multilevel"/>
    <w:tmpl w:val="91D06BE4"/>
    <w:styleLink w:val="LEListe12317"/>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2" w15:restartNumberingAfterBreak="0">
    <w:nsid w:val="04E0419A"/>
    <w:multiLevelType w:val="multilevel"/>
    <w:tmpl w:val="CFD47D78"/>
    <w:numStyleLink w:val="LEListeBubble"/>
  </w:abstractNum>
  <w:abstractNum w:abstractNumId="13" w15:restartNumberingAfterBreak="0">
    <w:nsid w:val="079D499F"/>
    <w:multiLevelType w:val="multilevel"/>
    <w:tmpl w:val="8F7C2610"/>
    <w:styleLink w:val="LEListe123"/>
    <w:lvl w:ilvl="0">
      <w:start w:val="1"/>
      <w:numFmt w:val="decimal"/>
      <w:lvlText w:val="(%1)"/>
      <w:lvlJc w:val="left"/>
      <w:pPr>
        <w:ind w:left="397" w:hanging="397"/>
      </w:pPr>
      <w:rPr>
        <w:rFonts w:hint="default"/>
      </w:rPr>
    </w:lvl>
    <w:lvl w:ilvl="1">
      <w:start w:val="1"/>
      <w:numFmt w:val="decimal"/>
      <w:lvlRestart w:val="0"/>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4" w15:restartNumberingAfterBreak="0">
    <w:nsid w:val="0E34028B"/>
    <w:multiLevelType w:val="multilevel"/>
    <w:tmpl w:val="CC125956"/>
    <w:numStyleLink w:val="LEListeabc"/>
  </w:abstractNum>
  <w:abstractNum w:abstractNumId="15" w15:restartNumberingAfterBreak="0">
    <w:nsid w:val="0E7136C9"/>
    <w:multiLevelType w:val="singleLevel"/>
    <w:tmpl w:val="624C54E6"/>
    <w:lvl w:ilvl="0">
      <w:start w:val="1"/>
      <w:numFmt w:val="upperLetter"/>
      <w:lvlText w:val="%1"/>
      <w:lvlJc w:val="left"/>
      <w:pPr>
        <w:ind w:left="397" w:hanging="397"/>
      </w:pPr>
      <w:rPr>
        <w:rFonts w:hint="default"/>
        <w:color w:val="auto"/>
      </w:rPr>
    </w:lvl>
  </w:abstractNum>
  <w:abstractNum w:abstractNumId="16" w15:restartNumberingAfterBreak="0">
    <w:nsid w:val="0EB865C1"/>
    <w:multiLevelType w:val="multilevel"/>
    <w:tmpl w:val="C2527F64"/>
    <w:styleLink w:val="LEListeBubble70"/>
    <w:lvl w:ilvl="0">
      <w:start w:val="1"/>
      <w:numFmt w:val="bullet"/>
      <w:lvlText w:val="•"/>
      <w:lvlJc w:val="left"/>
      <w:pPr>
        <w:ind w:left="794" w:hanging="397"/>
      </w:pPr>
      <w:rPr>
        <w:rFonts w:ascii="Segoe UI" w:hAnsi="Segoe UI" w:hint="default"/>
        <w:color w:val="auto"/>
      </w:rPr>
    </w:lvl>
    <w:lvl w:ilvl="1">
      <w:start w:val="1"/>
      <w:numFmt w:val="bullet"/>
      <w:lvlText w:val="•"/>
      <w:lvlJc w:val="left"/>
      <w:pPr>
        <w:ind w:left="1191" w:hanging="397"/>
      </w:pPr>
      <w:rPr>
        <w:rFonts w:ascii="Segoe UI" w:hAnsi="Segoe UI" w:hint="default"/>
        <w:color w:val="auto"/>
      </w:rPr>
    </w:lvl>
    <w:lvl w:ilvl="2">
      <w:start w:val="1"/>
      <w:numFmt w:val="bullet"/>
      <w:lvlText w:val="•"/>
      <w:lvlJc w:val="left"/>
      <w:pPr>
        <w:ind w:left="1588" w:hanging="397"/>
      </w:pPr>
      <w:rPr>
        <w:rFonts w:ascii="Segoe UI" w:hAnsi="Segoe UI" w:hint="default"/>
        <w:color w:val="auto"/>
      </w:rPr>
    </w:lvl>
    <w:lvl w:ilvl="3">
      <w:start w:val="1"/>
      <w:numFmt w:val="bullet"/>
      <w:lvlText w:val="•"/>
      <w:lvlJc w:val="left"/>
      <w:pPr>
        <w:ind w:left="1985" w:hanging="397"/>
      </w:pPr>
      <w:rPr>
        <w:rFonts w:ascii="Segoe UI" w:hAnsi="Segoe UI" w:hint="default"/>
        <w:color w:val="auto"/>
      </w:rPr>
    </w:lvl>
    <w:lvl w:ilvl="4">
      <w:start w:val="1"/>
      <w:numFmt w:val="bullet"/>
      <w:lvlText w:val="•"/>
      <w:lvlJc w:val="left"/>
      <w:pPr>
        <w:ind w:left="2382" w:hanging="397"/>
      </w:pPr>
      <w:rPr>
        <w:rFonts w:ascii="Segoe UI" w:hAnsi="Segoe UI" w:hint="default"/>
        <w:color w:val="auto"/>
      </w:rPr>
    </w:lvl>
    <w:lvl w:ilvl="5">
      <w:start w:val="1"/>
      <w:numFmt w:val="bullet"/>
      <w:lvlText w:val="•"/>
      <w:lvlJc w:val="left"/>
      <w:pPr>
        <w:ind w:left="2779" w:hanging="397"/>
      </w:pPr>
      <w:rPr>
        <w:rFonts w:ascii="Segoe UI" w:hAnsi="Segoe UI" w:hint="default"/>
        <w:color w:val="auto"/>
      </w:rPr>
    </w:lvl>
    <w:lvl w:ilvl="6">
      <w:start w:val="1"/>
      <w:numFmt w:val="bullet"/>
      <w:lvlText w:val="•"/>
      <w:lvlJc w:val="left"/>
      <w:pPr>
        <w:ind w:left="3176" w:hanging="397"/>
      </w:pPr>
      <w:rPr>
        <w:rFonts w:ascii="Segoe UI" w:hAnsi="Segoe UI" w:hint="default"/>
        <w:color w:val="auto"/>
      </w:rPr>
    </w:lvl>
    <w:lvl w:ilvl="7">
      <w:start w:val="1"/>
      <w:numFmt w:val="bullet"/>
      <w:lvlText w:val="•"/>
      <w:lvlJc w:val="left"/>
      <w:pPr>
        <w:ind w:left="3573" w:hanging="397"/>
      </w:pPr>
      <w:rPr>
        <w:rFonts w:ascii="Segoe UI" w:hAnsi="Segoe UI" w:hint="default"/>
        <w:color w:val="auto"/>
      </w:rPr>
    </w:lvl>
    <w:lvl w:ilvl="8">
      <w:start w:val="1"/>
      <w:numFmt w:val="bullet"/>
      <w:lvlText w:val="•"/>
      <w:lvlJc w:val="left"/>
      <w:pPr>
        <w:ind w:left="3970" w:hanging="397"/>
      </w:pPr>
      <w:rPr>
        <w:rFonts w:ascii="Segoe UI" w:hAnsi="Segoe UI" w:hint="default"/>
        <w:color w:val="auto"/>
      </w:rPr>
    </w:lvl>
  </w:abstractNum>
  <w:abstractNum w:abstractNumId="17" w15:restartNumberingAfterBreak="0">
    <w:nsid w:val="0F670CDB"/>
    <w:multiLevelType w:val="multilevel"/>
    <w:tmpl w:val="60D8B384"/>
    <w:numStyleLink w:val="LEListeSpiegelstrich35"/>
  </w:abstractNum>
  <w:abstractNum w:abstractNumId="18" w15:restartNumberingAfterBreak="0">
    <w:nsid w:val="10F073B7"/>
    <w:multiLevelType w:val="multilevel"/>
    <w:tmpl w:val="AC104F64"/>
    <w:styleLink w:val="LEListe12370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19" w15:restartNumberingAfterBreak="0">
    <w:nsid w:val="114B3055"/>
    <w:multiLevelType w:val="multilevel"/>
    <w:tmpl w:val="560C8FDA"/>
    <w:styleLink w:val="LEListeabc17"/>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1830307B"/>
    <w:multiLevelType w:val="multilevel"/>
    <w:tmpl w:val="007CE378"/>
    <w:styleLink w:val="LEListe123701"/>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21" w15:restartNumberingAfterBreak="0">
    <w:nsid w:val="19CD0927"/>
    <w:multiLevelType w:val="multilevel"/>
    <w:tmpl w:val="87541042"/>
    <w:styleLink w:val="LEListeiiiiii70"/>
    <w:lvl w:ilvl="0">
      <w:start w:val="1"/>
      <w:numFmt w:val="lowerRoman"/>
      <w:lvlText w:val="%1"/>
      <w:lvlJc w:val="left"/>
      <w:pPr>
        <w:ind w:left="794" w:hanging="397"/>
      </w:pPr>
      <w:rPr>
        <w:rFonts w:hint="default"/>
      </w:rPr>
    </w:lvl>
    <w:lvl w:ilvl="1">
      <w:start w:val="1"/>
      <w:numFmt w:val="lowerRoman"/>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lowerRoman"/>
      <w:lvlText w:val="%4"/>
      <w:lvlJc w:val="left"/>
      <w:pPr>
        <w:ind w:left="1985" w:hanging="397"/>
      </w:pPr>
      <w:rPr>
        <w:rFonts w:hint="default"/>
      </w:rPr>
    </w:lvl>
    <w:lvl w:ilvl="4">
      <w:start w:val="1"/>
      <w:numFmt w:val="lowerRoman"/>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lowerRoman"/>
      <w:lvlText w:val="%7"/>
      <w:lvlJc w:val="left"/>
      <w:pPr>
        <w:ind w:left="3176" w:hanging="397"/>
      </w:pPr>
      <w:rPr>
        <w:rFonts w:hint="default"/>
      </w:rPr>
    </w:lvl>
    <w:lvl w:ilvl="7">
      <w:start w:val="1"/>
      <w:numFmt w:val="lowerRoman"/>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22" w15:restartNumberingAfterBreak="0">
    <w:nsid w:val="1DA20E7F"/>
    <w:multiLevelType w:val="multilevel"/>
    <w:tmpl w:val="7F60F0AE"/>
    <w:lvl w:ilvl="0">
      <w:start w:val="1"/>
      <w:numFmt w:val="upperLetter"/>
      <w:lvlText w:val="%1"/>
      <w:lvlJc w:val="left"/>
      <w:pPr>
        <w:ind w:left="397" w:hanging="397"/>
      </w:pPr>
      <w:rPr>
        <w:rFonts w:hint="default"/>
        <w:color w:val="auto"/>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23" w15:restartNumberingAfterBreak="0">
    <w:nsid w:val="1DDC44B2"/>
    <w:multiLevelType w:val="multilevel"/>
    <w:tmpl w:val="9AD6A514"/>
    <w:styleLink w:val="LEListeabc0"/>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4" w15:restartNumberingAfterBreak="0">
    <w:nsid w:val="1EA83BB4"/>
    <w:multiLevelType w:val="multilevel"/>
    <w:tmpl w:val="15083976"/>
    <w:numStyleLink w:val="LEListe123350"/>
  </w:abstractNum>
  <w:abstractNum w:abstractNumId="25" w15:restartNumberingAfterBreak="0">
    <w:nsid w:val="1F8155FA"/>
    <w:multiLevelType w:val="multilevel"/>
    <w:tmpl w:val="0AAA6BF8"/>
    <w:numStyleLink w:val="LEListe1230"/>
  </w:abstractNum>
  <w:abstractNum w:abstractNumId="26" w15:restartNumberingAfterBreak="0">
    <w:nsid w:val="2934787A"/>
    <w:multiLevelType w:val="multilevel"/>
    <w:tmpl w:val="54ACE0AC"/>
    <w:numStyleLink w:val="LEListe12370"/>
  </w:abstractNum>
  <w:abstractNum w:abstractNumId="27" w15:restartNumberingAfterBreak="0">
    <w:nsid w:val="2CD65066"/>
    <w:multiLevelType w:val="multilevel"/>
    <w:tmpl w:val="0AAA6BF8"/>
    <w:styleLink w:val="LEListe123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8" w15:restartNumberingAfterBreak="0">
    <w:nsid w:val="300D30D4"/>
    <w:multiLevelType w:val="multilevel"/>
    <w:tmpl w:val="369419AE"/>
    <w:lvl w:ilvl="0">
      <w:start w:val="27"/>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9" w15:restartNumberingAfterBreak="0">
    <w:nsid w:val="307A6655"/>
    <w:multiLevelType w:val="multilevel"/>
    <w:tmpl w:val="525E6DDC"/>
    <w:styleLink w:val="LEListeBubble35"/>
    <w:lvl w:ilvl="0">
      <w:start w:val="1"/>
      <w:numFmt w:val="bullet"/>
      <w:lvlText w:val="•"/>
      <w:lvlJc w:val="left"/>
      <w:pPr>
        <w:ind w:left="595" w:hanging="396"/>
      </w:pPr>
      <w:rPr>
        <w:rFonts w:ascii="Segoe UI" w:hAnsi="Segoe UI" w:hint="default"/>
        <w:color w:val="auto"/>
      </w:rPr>
    </w:lvl>
    <w:lvl w:ilvl="1">
      <w:start w:val="1"/>
      <w:numFmt w:val="bullet"/>
      <w:lvlText w:val="•"/>
      <w:lvlJc w:val="left"/>
      <w:pPr>
        <w:ind w:left="595" w:hanging="396"/>
      </w:pPr>
      <w:rPr>
        <w:rFonts w:ascii="Segoe UI" w:hAnsi="Segoe UI" w:hint="default"/>
        <w:color w:val="auto"/>
      </w:rPr>
    </w:lvl>
    <w:lvl w:ilvl="2">
      <w:start w:val="1"/>
      <w:numFmt w:val="bullet"/>
      <w:lvlText w:val="•"/>
      <w:lvlJc w:val="left"/>
      <w:pPr>
        <w:ind w:left="595" w:hanging="396"/>
      </w:pPr>
      <w:rPr>
        <w:rFonts w:ascii="Segoe UI" w:hAnsi="Segoe UI" w:hint="default"/>
        <w:color w:val="auto"/>
      </w:rPr>
    </w:lvl>
    <w:lvl w:ilvl="3">
      <w:start w:val="1"/>
      <w:numFmt w:val="bullet"/>
      <w:lvlText w:val="•"/>
      <w:lvlJc w:val="left"/>
      <w:pPr>
        <w:ind w:left="595" w:hanging="396"/>
      </w:pPr>
      <w:rPr>
        <w:rFonts w:ascii="Segoe UI" w:hAnsi="Segoe UI" w:hint="default"/>
        <w:color w:val="auto"/>
      </w:rPr>
    </w:lvl>
    <w:lvl w:ilvl="4">
      <w:start w:val="1"/>
      <w:numFmt w:val="bullet"/>
      <w:lvlText w:val="•"/>
      <w:lvlJc w:val="left"/>
      <w:pPr>
        <w:ind w:left="595" w:hanging="396"/>
      </w:pPr>
      <w:rPr>
        <w:rFonts w:ascii="Segoe UI" w:hAnsi="Segoe UI" w:hint="default"/>
        <w:color w:val="auto"/>
      </w:rPr>
    </w:lvl>
    <w:lvl w:ilvl="5">
      <w:start w:val="1"/>
      <w:numFmt w:val="bullet"/>
      <w:lvlText w:val="•"/>
      <w:lvlJc w:val="left"/>
      <w:pPr>
        <w:ind w:left="595" w:hanging="396"/>
      </w:pPr>
      <w:rPr>
        <w:rFonts w:ascii="Segoe UI" w:hAnsi="Segoe UI" w:hint="default"/>
        <w:color w:val="auto"/>
      </w:rPr>
    </w:lvl>
    <w:lvl w:ilvl="6">
      <w:start w:val="1"/>
      <w:numFmt w:val="bullet"/>
      <w:lvlText w:val="•"/>
      <w:lvlJc w:val="left"/>
      <w:pPr>
        <w:ind w:left="595" w:hanging="396"/>
      </w:pPr>
      <w:rPr>
        <w:rFonts w:ascii="Segoe UI" w:hAnsi="Segoe UI" w:hint="default"/>
        <w:color w:val="auto"/>
      </w:rPr>
    </w:lvl>
    <w:lvl w:ilvl="7">
      <w:start w:val="1"/>
      <w:numFmt w:val="bullet"/>
      <w:lvlText w:val="•"/>
      <w:lvlJc w:val="left"/>
      <w:pPr>
        <w:ind w:left="595" w:hanging="396"/>
      </w:pPr>
      <w:rPr>
        <w:rFonts w:ascii="Segoe UI" w:hAnsi="Segoe UI" w:hint="default"/>
        <w:color w:val="auto"/>
      </w:rPr>
    </w:lvl>
    <w:lvl w:ilvl="8">
      <w:start w:val="1"/>
      <w:numFmt w:val="bullet"/>
      <w:lvlText w:val="•"/>
      <w:lvlJc w:val="left"/>
      <w:pPr>
        <w:ind w:left="595" w:hanging="396"/>
      </w:pPr>
      <w:rPr>
        <w:rFonts w:ascii="Segoe UI" w:hAnsi="Segoe UI" w:hint="default"/>
        <w:color w:val="auto"/>
      </w:rPr>
    </w:lvl>
  </w:abstractNum>
  <w:abstractNum w:abstractNumId="30" w15:restartNumberingAfterBreak="0">
    <w:nsid w:val="30EE57D4"/>
    <w:multiLevelType w:val="multilevel"/>
    <w:tmpl w:val="8102995C"/>
    <w:numStyleLink w:val="LEListeIIIIII"/>
  </w:abstractNum>
  <w:abstractNum w:abstractNumId="31" w15:restartNumberingAfterBreak="0">
    <w:nsid w:val="314A1263"/>
    <w:multiLevelType w:val="multilevel"/>
    <w:tmpl w:val="15083976"/>
    <w:styleLink w:val="LEListe123350"/>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32" w15:restartNumberingAfterBreak="0">
    <w:nsid w:val="32977FE7"/>
    <w:multiLevelType w:val="multilevel"/>
    <w:tmpl w:val="DE7CE398"/>
    <w:styleLink w:val="LEListeabc35"/>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33" w15:restartNumberingAfterBreak="0">
    <w:nsid w:val="32C33208"/>
    <w:multiLevelType w:val="multilevel"/>
    <w:tmpl w:val="54ACE0AC"/>
    <w:styleLink w:val="LEListe1237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34" w15:restartNumberingAfterBreak="0">
    <w:nsid w:val="340D186D"/>
    <w:multiLevelType w:val="multilevel"/>
    <w:tmpl w:val="C2A8491E"/>
    <w:numStyleLink w:val="LEListeSpiegelstrich70"/>
  </w:abstractNum>
  <w:abstractNum w:abstractNumId="35" w15:restartNumberingAfterBreak="0">
    <w:nsid w:val="366C7CC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F62BE9"/>
    <w:multiLevelType w:val="multilevel"/>
    <w:tmpl w:val="E3DE6E02"/>
    <w:numStyleLink w:val="LEListe1231"/>
  </w:abstractNum>
  <w:abstractNum w:abstractNumId="37" w15:restartNumberingAfterBreak="0">
    <w:nsid w:val="391401C2"/>
    <w:multiLevelType w:val="multilevel"/>
    <w:tmpl w:val="CC125956"/>
    <w:styleLink w:val="LEListeabc"/>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38" w15:restartNumberingAfterBreak="0">
    <w:nsid w:val="39832180"/>
    <w:multiLevelType w:val="multilevel"/>
    <w:tmpl w:val="C2A8491E"/>
    <w:styleLink w:val="LEListeSpiegelstrich70"/>
    <w:lvl w:ilvl="0">
      <w:start w:val="1"/>
      <w:numFmt w:val="bullet"/>
      <w:lvlText w:val="–"/>
      <w:lvlJc w:val="left"/>
      <w:pPr>
        <w:ind w:left="794" w:hanging="397"/>
      </w:pPr>
      <w:rPr>
        <w:rFonts w:hint="default"/>
        <w:color w:val="000000" w:themeColor="text1"/>
      </w:rPr>
    </w:lvl>
    <w:lvl w:ilvl="1">
      <w:start w:val="1"/>
      <w:numFmt w:val="bullet"/>
      <w:lvlText w:val="–"/>
      <w:lvlJc w:val="left"/>
      <w:pPr>
        <w:ind w:left="1191" w:hanging="397"/>
      </w:pPr>
      <w:rPr>
        <w:rFonts w:hint="default"/>
        <w:color w:val="000000" w:themeColor="text1"/>
      </w:rPr>
    </w:lvl>
    <w:lvl w:ilvl="2">
      <w:start w:val="1"/>
      <w:numFmt w:val="bullet"/>
      <w:lvlText w:val="–"/>
      <w:lvlJc w:val="left"/>
      <w:pPr>
        <w:ind w:left="1588" w:hanging="397"/>
      </w:pPr>
      <w:rPr>
        <w:rFonts w:hint="default"/>
        <w:color w:val="000000" w:themeColor="text1"/>
      </w:rPr>
    </w:lvl>
    <w:lvl w:ilvl="3">
      <w:start w:val="1"/>
      <w:numFmt w:val="bullet"/>
      <w:lvlText w:val="–"/>
      <w:lvlJc w:val="left"/>
      <w:pPr>
        <w:ind w:left="1985" w:hanging="397"/>
      </w:pPr>
      <w:rPr>
        <w:rFonts w:hint="default"/>
        <w:color w:val="000000" w:themeColor="text1"/>
      </w:rPr>
    </w:lvl>
    <w:lvl w:ilvl="4">
      <w:start w:val="1"/>
      <w:numFmt w:val="bullet"/>
      <w:lvlText w:val="–"/>
      <w:lvlJc w:val="left"/>
      <w:pPr>
        <w:ind w:left="2382" w:hanging="397"/>
      </w:pPr>
      <w:rPr>
        <w:rFonts w:hint="default"/>
        <w:color w:val="000000" w:themeColor="text1"/>
      </w:rPr>
    </w:lvl>
    <w:lvl w:ilvl="5">
      <w:start w:val="1"/>
      <w:numFmt w:val="bullet"/>
      <w:lvlText w:val="–"/>
      <w:lvlJc w:val="left"/>
      <w:pPr>
        <w:ind w:left="2779" w:hanging="397"/>
      </w:pPr>
      <w:rPr>
        <w:rFonts w:hint="default"/>
        <w:color w:val="000000" w:themeColor="text1"/>
      </w:rPr>
    </w:lvl>
    <w:lvl w:ilvl="6">
      <w:start w:val="1"/>
      <w:numFmt w:val="bullet"/>
      <w:lvlText w:val="–"/>
      <w:lvlJc w:val="left"/>
      <w:pPr>
        <w:ind w:left="3176" w:hanging="397"/>
      </w:pPr>
      <w:rPr>
        <w:rFonts w:hint="default"/>
        <w:color w:val="000000" w:themeColor="text1"/>
      </w:rPr>
    </w:lvl>
    <w:lvl w:ilvl="7">
      <w:start w:val="1"/>
      <w:numFmt w:val="bullet"/>
      <w:lvlText w:val="–"/>
      <w:lvlJc w:val="left"/>
      <w:pPr>
        <w:ind w:left="3573" w:hanging="397"/>
      </w:pPr>
      <w:rPr>
        <w:rFonts w:hint="default"/>
        <w:color w:val="000000" w:themeColor="text1"/>
      </w:rPr>
    </w:lvl>
    <w:lvl w:ilvl="8">
      <w:start w:val="1"/>
      <w:numFmt w:val="bullet"/>
      <w:lvlText w:val="–"/>
      <w:lvlJc w:val="left"/>
      <w:pPr>
        <w:ind w:left="3970" w:hanging="397"/>
      </w:pPr>
      <w:rPr>
        <w:rFonts w:hint="default"/>
        <w:color w:val="000000" w:themeColor="text1"/>
      </w:rPr>
    </w:lvl>
  </w:abstractNum>
  <w:abstractNum w:abstractNumId="39" w15:restartNumberingAfterBreak="0">
    <w:nsid w:val="3C2F06E6"/>
    <w:multiLevelType w:val="multilevel"/>
    <w:tmpl w:val="009A7212"/>
    <w:numStyleLink w:val="LEListeabc70"/>
  </w:abstractNum>
  <w:abstractNum w:abstractNumId="40" w15:restartNumberingAfterBreak="0">
    <w:nsid w:val="3FE14DF6"/>
    <w:multiLevelType w:val="multilevel"/>
    <w:tmpl w:val="A61AE084"/>
    <w:styleLink w:val="LEListeiiiiii17"/>
    <w:lvl w:ilvl="0">
      <w:start w:val="1"/>
      <w:numFmt w:val="lowerRoman"/>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lowerRoman"/>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lowerRoman"/>
      <w:lvlText w:val="%7"/>
      <w:lvlJc w:val="left"/>
      <w:pPr>
        <w:ind w:left="1985" w:hanging="284"/>
      </w:pPr>
      <w:rPr>
        <w:rFonts w:hint="default"/>
      </w:rPr>
    </w:lvl>
    <w:lvl w:ilvl="7">
      <w:start w:val="1"/>
      <w:numFmt w:val="lowerRoman"/>
      <w:lvlText w:val="%8"/>
      <w:lvlJc w:val="left"/>
      <w:pPr>
        <w:ind w:left="2268" w:hanging="283"/>
      </w:pPr>
      <w:rPr>
        <w:rFonts w:hint="default"/>
      </w:rPr>
    </w:lvl>
    <w:lvl w:ilvl="8">
      <w:start w:val="1"/>
      <w:numFmt w:val="lowerRoman"/>
      <w:lvlText w:val="%9"/>
      <w:lvlJc w:val="left"/>
      <w:pPr>
        <w:ind w:left="2552" w:hanging="227"/>
      </w:pPr>
      <w:rPr>
        <w:rFonts w:hint="default"/>
      </w:rPr>
    </w:lvl>
  </w:abstractNum>
  <w:abstractNum w:abstractNumId="41" w15:restartNumberingAfterBreak="0">
    <w:nsid w:val="404A1186"/>
    <w:multiLevelType w:val="multilevel"/>
    <w:tmpl w:val="8F7C2610"/>
    <w:numStyleLink w:val="LEListe123"/>
  </w:abstractNum>
  <w:abstractNum w:abstractNumId="42" w15:restartNumberingAfterBreak="0">
    <w:nsid w:val="4105259A"/>
    <w:multiLevelType w:val="multilevel"/>
    <w:tmpl w:val="60D8B384"/>
    <w:numStyleLink w:val="LEListeSpiegelstrich35"/>
  </w:abstractNum>
  <w:abstractNum w:abstractNumId="43" w15:restartNumberingAfterBreak="0">
    <w:nsid w:val="41231BF9"/>
    <w:multiLevelType w:val="multilevel"/>
    <w:tmpl w:val="009A7212"/>
    <w:styleLink w:val="LEListeabc7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44" w15:restartNumberingAfterBreak="0">
    <w:nsid w:val="422371C6"/>
    <w:multiLevelType w:val="multilevel"/>
    <w:tmpl w:val="392EE108"/>
    <w:styleLink w:val="LEListeSpiegelstrich17"/>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1" w:hanging="281"/>
      </w:pPr>
      <w:rPr>
        <w:rFonts w:hint="default"/>
        <w:color w:val="auto"/>
      </w:rPr>
    </w:lvl>
    <w:lvl w:ilvl="6">
      <w:start w:val="1"/>
      <w:numFmt w:val="bullet"/>
      <w:lvlText w:val="–"/>
      <w:lvlJc w:val="left"/>
      <w:pPr>
        <w:ind w:left="1985" w:hanging="284"/>
      </w:pPr>
      <w:rPr>
        <w:rFonts w:hint="default"/>
        <w:color w:val="auto"/>
      </w:rPr>
    </w:lvl>
    <w:lvl w:ilvl="7">
      <w:start w:val="1"/>
      <w:numFmt w:val="bullet"/>
      <w:lvlText w:val="–"/>
      <w:lvlJc w:val="left"/>
      <w:pPr>
        <w:ind w:left="2268" w:hanging="283"/>
      </w:pPr>
      <w:rPr>
        <w:rFonts w:hint="default"/>
        <w:color w:val="auto"/>
      </w:rPr>
    </w:lvl>
    <w:lvl w:ilvl="8">
      <w:start w:val="1"/>
      <w:numFmt w:val="bullet"/>
      <w:lvlText w:val="–"/>
      <w:lvlJc w:val="left"/>
      <w:pPr>
        <w:ind w:left="2552" w:hanging="284"/>
      </w:pPr>
      <w:rPr>
        <w:rFonts w:hint="default"/>
        <w:color w:val="auto"/>
      </w:rPr>
    </w:lvl>
  </w:abstractNum>
  <w:abstractNum w:abstractNumId="45" w15:restartNumberingAfterBreak="0">
    <w:nsid w:val="42DC40CE"/>
    <w:multiLevelType w:val="multilevel"/>
    <w:tmpl w:val="8F7C2610"/>
    <w:numStyleLink w:val="LEListe123"/>
  </w:abstractNum>
  <w:abstractNum w:abstractNumId="46" w15:restartNumberingAfterBreak="0">
    <w:nsid w:val="43C05AEE"/>
    <w:multiLevelType w:val="multilevel"/>
    <w:tmpl w:val="2E3037DC"/>
    <w:styleLink w:val="LEListeabc1"/>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47" w15:restartNumberingAfterBreak="0">
    <w:nsid w:val="43E03388"/>
    <w:multiLevelType w:val="multilevel"/>
    <w:tmpl w:val="C2A8491E"/>
    <w:numStyleLink w:val="LEListeSpiegelstrich70"/>
  </w:abstractNum>
  <w:abstractNum w:abstractNumId="48" w15:restartNumberingAfterBreak="0">
    <w:nsid w:val="460C7C07"/>
    <w:multiLevelType w:val="multilevel"/>
    <w:tmpl w:val="E3DE6E02"/>
    <w:styleLink w:val="LEListe1231"/>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49" w15:restartNumberingAfterBreak="0">
    <w:nsid w:val="4A8A56BF"/>
    <w:multiLevelType w:val="multilevel"/>
    <w:tmpl w:val="81D2D102"/>
    <w:styleLink w:val="LEListeIIIIII35"/>
    <w:lvl w:ilvl="0">
      <w:start w:val="1"/>
      <w:numFmt w:val="upperRoman"/>
      <w:lvlText w:val="%1"/>
      <w:lvlJc w:val="left"/>
      <w:pPr>
        <w:ind w:left="595" w:hanging="396"/>
      </w:pPr>
      <w:rPr>
        <w:rFonts w:hint="default"/>
      </w:rPr>
    </w:lvl>
    <w:lvl w:ilvl="1">
      <w:start w:val="1"/>
      <w:numFmt w:val="upperRoman"/>
      <w:lvlText w:val="%2"/>
      <w:lvlJc w:val="left"/>
      <w:pPr>
        <w:ind w:left="595" w:hanging="396"/>
      </w:pPr>
      <w:rPr>
        <w:rFonts w:hint="default"/>
      </w:rPr>
    </w:lvl>
    <w:lvl w:ilvl="2">
      <w:start w:val="1"/>
      <w:numFmt w:val="upperRoman"/>
      <w:lvlText w:val="%3"/>
      <w:lvlJc w:val="left"/>
      <w:pPr>
        <w:ind w:left="595" w:hanging="396"/>
      </w:pPr>
      <w:rPr>
        <w:rFonts w:hint="default"/>
      </w:rPr>
    </w:lvl>
    <w:lvl w:ilvl="3">
      <w:start w:val="1"/>
      <w:numFmt w:val="upperRoman"/>
      <w:lvlText w:val="%4"/>
      <w:lvlJc w:val="left"/>
      <w:pPr>
        <w:ind w:left="595" w:hanging="396"/>
      </w:pPr>
      <w:rPr>
        <w:rFonts w:hint="default"/>
      </w:rPr>
    </w:lvl>
    <w:lvl w:ilvl="4">
      <w:start w:val="1"/>
      <w:numFmt w:val="upperRoman"/>
      <w:lvlText w:val="%5"/>
      <w:lvlJc w:val="left"/>
      <w:pPr>
        <w:ind w:left="595" w:hanging="396"/>
      </w:pPr>
      <w:rPr>
        <w:rFonts w:hint="default"/>
      </w:rPr>
    </w:lvl>
    <w:lvl w:ilvl="5">
      <w:start w:val="1"/>
      <w:numFmt w:val="upperRoman"/>
      <w:lvlText w:val="%6"/>
      <w:lvlJc w:val="left"/>
      <w:pPr>
        <w:ind w:left="595" w:hanging="396"/>
      </w:pPr>
      <w:rPr>
        <w:rFonts w:hint="default"/>
      </w:rPr>
    </w:lvl>
    <w:lvl w:ilvl="6">
      <w:start w:val="1"/>
      <w:numFmt w:val="upperRoman"/>
      <w:lvlText w:val="%7"/>
      <w:lvlJc w:val="left"/>
      <w:pPr>
        <w:ind w:left="595" w:hanging="396"/>
      </w:pPr>
      <w:rPr>
        <w:rFonts w:hint="default"/>
      </w:rPr>
    </w:lvl>
    <w:lvl w:ilvl="7">
      <w:start w:val="1"/>
      <w:numFmt w:val="upperRoman"/>
      <w:lvlText w:val="%8"/>
      <w:lvlJc w:val="left"/>
      <w:pPr>
        <w:ind w:left="595" w:hanging="396"/>
      </w:pPr>
      <w:rPr>
        <w:rFonts w:hint="default"/>
      </w:rPr>
    </w:lvl>
    <w:lvl w:ilvl="8">
      <w:start w:val="1"/>
      <w:numFmt w:val="upperRoman"/>
      <w:lvlText w:val="%9"/>
      <w:lvlJc w:val="left"/>
      <w:pPr>
        <w:ind w:left="595" w:hanging="396"/>
      </w:pPr>
      <w:rPr>
        <w:rFonts w:hint="default"/>
      </w:rPr>
    </w:lvl>
  </w:abstractNum>
  <w:abstractNum w:abstractNumId="50" w15:restartNumberingAfterBreak="0">
    <w:nsid w:val="4ADC2839"/>
    <w:multiLevelType w:val="multilevel"/>
    <w:tmpl w:val="9AD6A514"/>
    <w:numStyleLink w:val="LEListeabc0"/>
  </w:abstractNum>
  <w:abstractNum w:abstractNumId="51" w15:restartNumberingAfterBreak="0">
    <w:nsid w:val="4C3004A8"/>
    <w:multiLevelType w:val="multilevel"/>
    <w:tmpl w:val="B73E5310"/>
    <w:styleLink w:val="LEListe12317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52" w15:restartNumberingAfterBreak="0">
    <w:nsid w:val="4D3B1B09"/>
    <w:multiLevelType w:val="multilevel"/>
    <w:tmpl w:val="DA1E4FF8"/>
    <w:styleLink w:val="LEListeabc350"/>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53" w15:restartNumberingAfterBreak="0">
    <w:nsid w:val="4DAF735C"/>
    <w:multiLevelType w:val="multilevel"/>
    <w:tmpl w:val="3FE23D00"/>
    <w:styleLink w:val="LEListeabc17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4" w15:restartNumberingAfterBreak="0">
    <w:nsid w:val="50B86315"/>
    <w:multiLevelType w:val="multilevel"/>
    <w:tmpl w:val="CC125956"/>
    <w:numStyleLink w:val="LEListeabc"/>
  </w:abstractNum>
  <w:abstractNum w:abstractNumId="55" w15:restartNumberingAfterBreak="0">
    <w:nsid w:val="56A96CBC"/>
    <w:multiLevelType w:val="multilevel"/>
    <w:tmpl w:val="DADEF878"/>
    <w:styleLink w:val="LEListeabc171"/>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6" w15:restartNumberingAfterBreak="0">
    <w:nsid w:val="577B48F1"/>
    <w:multiLevelType w:val="multilevel"/>
    <w:tmpl w:val="3E662C42"/>
    <w:styleLink w:val="LEListeabc70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57" w15:restartNumberingAfterBreak="0">
    <w:nsid w:val="57A17533"/>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A4A2500"/>
    <w:multiLevelType w:val="multilevel"/>
    <w:tmpl w:val="065E9E6C"/>
    <w:styleLink w:val="LEListeiiiiii0"/>
    <w:lvl w:ilvl="0">
      <w:start w:val="1"/>
      <w:numFmt w:val="lowerRoman"/>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lowerRoman"/>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9" w15:restartNumberingAfterBreak="0">
    <w:nsid w:val="5B407DB3"/>
    <w:multiLevelType w:val="multilevel"/>
    <w:tmpl w:val="8102995C"/>
    <w:numStyleLink w:val="LEListeIIIIII"/>
  </w:abstractNum>
  <w:abstractNum w:abstractNumId="60" w15:restartNumberingAfterBreak="0">
    <w:nsid w:val="5B5D4049"/>
    <w:multiLevelType w:val="multilevel"/>
    <w:tmpl w:val="0F907520"/>
    <w:styleLink w:val="LEListeBubble17"/>
    <w:lvl w:ilvl="0">
      <w:start w:val="1"/>
      <w:numFmt w:val="bullet"/>
      <w:lvlText w:val="•"/>
      <w:lvlJc w:val="left"/>
      <w:pPr>
        <w:ind w:left="284" w:hanging="284"/>
      </w:pPr>
      <w:rPr>
        <w:rFonts w:ascii="Segoe UI" w:hAnsi="Segoe UI" w:hint="default"/>
        <w:color w:val="auto"/>
      </w:rPr>
    </w:lvl>
    <w:lvl w:ilvl="1">
      <w:start w:val="1"/>
      <w:numFmt w:val="bullet"/>
      <w:lvlText w:val="•"/>
      <w:lvlJc w:val="left"/>
      <w:pPr>
        <w:ind w:left="568" w:hanging="284"/>
      </w:pPr>
      <w:rPr>
        <w:rFonts w:ascii="Segoe UI" w:hAnsi="Segoe UI" w:hint="default"/>
        <w:color w:val="auto"/>
      </w:rPr>
    </w:lvl>
    <w:lvl w:ilvl="2">
      <w:start w:val="1"/>
      <w:numFmt w:val="bullet"/>
      <w:lvlText w:val="•"/>
      <w:lvlJc w:val="left"/>
      <w:pPr>
        <w:ind w:left="852" w:hanging="284"/>
      </w:pPr>
      <w:rPr>
        <w:rFonts w:ascii="Segoe UI" w:hAnsi="Segoe UI" w:hint="default"/>
        <w:color w:val="auto"/>
      </w:rPr>
    </w:lvl>
    <w:lvl w:ilvl="3">
      <w:start w:val="1"/>
      <w:numFmt w:val="bullet"/>
      <w:lvlText w:val="•"/>
      <w:lvlJc w:val="left"/>
      <w:pPr>
        <w:ind w:left="1136" w:hanging="284"/>
      </w:pPr>
      <w:rPr>
        <w:rFonts w:ascii="Segoe UI" w:hAnsi="Segoe UI" w:hint="default"/>
        <w:color w:val="auto"/>
      </w:rPr>
    </w:lvl>
    <w:lvl w:ilvl="4">
      <w:start w:val="1"/>
      <w:numFmt w:val="bullet"/>
      <w:lvlText w:val="•"/>
      <w:lvlJc w:val="left"/>
      <w:pPr>
        <w:ind w:left="1420" w:hanging="284"/>
      </w:pPr>
      <w:rPr>
        <w:rFonts w:ascii="Segoe UI" w:hAnsi="Segoe UI" w:hint="default"/>
        <w:color w:val="auto"/>
      </w:rPr>
    </w:lvl>
    <w:lvl w:ilvl="5">
      <w:start w:val="1"/>
      <w:numFmt w:val="bullet"/>
      <w:lvlText w:val="•"/>
      <w:lvlJc w:val="left"/>
      <w:pPr>
        <w:ind w:left="1701" w:hanging="281"/>
      </w:pPr>
      <w:rPr>
        <w:rFonts w:ascii="Segoe UI" w:hAnsi="Segoe UI" w:hint="default"/>
        <w:color w:val="auto"/>
      </w:rPr>
    </w:lvl>
    <w:lvl w:ilvl="6">
      <w:start w:val="1"/>
      <w:numFmt w:val="bullet"/>
      <w:lvlText w:val="•"/>
      <w:lvlJc w:val="left"/>
      <w:pPr>
        <w:ind w:left="1985" w:hanging="284"/>
      </w:pPr>
      <w:rPr>
        <w:rFonts w:ascii="Segoe UI" w:hAnsi="Segoe UI" w:hint="default"/>
        <w:color w:val="auto"/>
      </w:rPr>
    </w:lvl>
    <w:lvl w:ilvl="7">
      <w:start w:val="1"/>
      <w:numFmt w:val="bullet"/>
      <w:lvlText w:val="•"/>
      <w:lvlJc w:val="left"/>
      <w:pPr>
        <w:ind w:left="2268" w:hanging="283"/>
      </w:pPr>
      <w:rPr>
        <w:rFonts w:ascii="Segoe UI" w:hAnsi="Segoe UI" w:hint="default"/>
        <w:color w:val="auto"/>
      </w:rPr>
    </w:lvl>
    <w:lvl w:ilvl="8">
      <w:start w:val="1"/>
      <w:numFmt w:val="bullet"/>
      <w:lvlText w:val="•"/>
      <w:lvlJc w:val="left"/>
      <w:pPr>
        <w:ind w:left="2552" w:hanging="284"/>
      </w:pPr>
      <w:rPr>
        <w:rFonts w:ascii="Segoe UI" w:hAnsi="Segoe UI" w:hint="default"/>
        <w:color w:val="auto"/>
      </w:rPr>
    </w:lvl>
  </w:abstractNum>
  <w:abstractNum w:abstractNumId="61" w15:restartNumberingAfterBreak="0">
    <w:nsid w:val="5C4D38A1"/>
    <w:multiLevelType w:val="multilevel"/>
    <w:tmpl w:val="CFD47D78"/>
    <w:styleLink w:val="LEListeBubble"/>
    <w:lvl w:ilvl="0">
      <w:start w:val="1"/>
      <w:numFmt w:val="bullet"/>
      <w:lvlText w:val="•"/>
      <w:lvlJc w:val="left"/>
      <w:pPr>
        <w:ind w:left="397" w:hanging="397"/>
      </w:pPr>
      <w:rPr>
        <w:rFonts w:ascii="Segoe UI" w:hAnsi="Segoe UI" w:hint="default"/>
        <w:color w:val="auto"/>
      </w:rPr>
    </w:lvl>
    <w:lvl w:ilvl="1">
      <w:start w:val="1"/>
      <w:numFmt w:val="bullet"/>
      <w:lvlText w:val="•"/>
      <w:lvlJc w:val="left"/>
      <w:pPr>
        <w:ind w:left="794" w:hanging="397"/>
      </w:pPr>
      <w:rPr>
        <w:rFonts w:ascii="Segoe UI" w:hAnsi="Segoe UI" w:hint="default"/>
        <w:color w:val="auto"/>
      </w:rPr>
    </w:lvl>
    <w:lvl w:ilvl="2">
      <w:start w:val="1"/>
      <w:numFmt w:val="bullet"/>
      <w:lvlText w:val="•"/>
      <w:lvlJc w:val="left"/>
      <w:pPr>
        <w:ind w:left="1191" w:hanging="397"/>
      </w:pPr>
      <w:rPr>
        <w:rFonts w:ascii="Segoe UI" w:hAnsi="Segoe UI" w:hint="default"/>
        <w:color w:val="auto"/>
      </w:rPr>
    </w:lvl>
    <w:lvl w:ilvl="3">
      <w:start w:val="1"/>
      <w:numFmt w:val="bullet"/>
      <w:lvlText w:val="•"/>
      <w:lvlJc w:val="left"/>
      <w:pPr>
        <w:ind w:left="1588" w:hanging="397"/>
      </w:pPr>
      <w:rPr>
        <w:rFonts w:ascii="Segoe UI" w:hAnsi="Segoe UI" w:hint="default"/>
        <w:color w:val="auto"/>
      </w:rPr>
    </w:lvl>
    <w:lvl w:ilvl="4">
      <w:start w:val="1"/>
      <w:numFmt w:val="bullet"/>
      <w:lvlText w:val="•"/>
      <w:lvlJc w:val="left"/>
      <w:pPr>
        <w:ind w:left="1985" w:hanging="397"/>
      </w:pPr>
      <w:rPr>
        <w:rFonts w:ascii="Segoe UI" w:hAnsi="Segoe UI" w:hint="default"/>
        <w:color w:val="auto"/>
      </w:rPr>
    </w:lvl>
    <w:lvl w:ilvl="5">
      <w:start w:val="1"/>
      <w:numFmt w:val="bullet"/>
      <w:lvlText w:val="•"/>
      <w:lvlJc w:val="left"/>
      <w:pPr>
        <w:ind w:left="2382" w:hanging="397"/>
      </w:pPr>
      <w:rPr>
        <w:rFonts w:ascii="Segoe UI" w:hAnsi="Segoe UI" w:hint="default"/>
        <w:color w:val="auto"/>
      </w:rPr>
    </w:lvl>
    <w:lvl w:ilvl="6">
      <w:start w:val="1"/>
      <w:numFmt w:val="bullet"/>
      <w:lvlText w:val="•"/>
      <w:lvlJc w:val="left"/>
      <w:pPr>
        <w:ind w:left="2779" w:hanging="397"/>
      </w:pPr>
      <w:rPr>
        <w:rFonts w:ascii="Segoe UI" w:hAnsi="Segoe UI" w:hint="default"/>
        <w:color w:val="auto"/>
      </w:rPr>
    </w:lvl>
    <w:lvl w:ilvl="7">
      <w:start w:val="1"/>
      <w:numFmt w:val="bullet"/>
      <w:lvlText w:val="•"/>
      <w:lvlJc w:val="left"/>
      <w:pPr>
        <w:ind w:left="3176" w:hanging="397"/>
      </w:pPr>
      <w:rPr>
        <w:rFonts w:ascii="Segoe UI" w:hAnsi="Segoe UI" w:hint="default"/>
        <w:color w:val="auto"/>
      </w:rPr>
    </w:lvl>
    <w:lvl w:ilvl="8">
      <w:start w:val="1"/>
      <w:numFmt w:val="bullet"/>
      <w:lvlText w:val="•"/>
      <w:lvlJc w:val="left"/>
      <w:pPr>
        <w:ind w:left="3573" w:hanging="397"/>
      </w:pPr>
      <w:rPr>
        <w:rFonts w:ascii="Segoe UI" w:hAnsi="Segoe UI" w:hint="default"/>
        <w:color w:val="auto"/>
      </w:rPr>
    </w:lvl>
  </w:abstractNum>
  <w:abstractNum w:abstractNumId="62" w15:restartNumberingAfterBreak="0">
    <w:nsid w:val="5FF930A1"/>
    <w:multiLevelType w:val="multilevel"/>
    <w:tmpl w:val="4BEAB2A4"/>
    <w:styleLink w:val="LEListeSpiegelstrich"/>
    <w:lvl w:ilvl="0">
      <w:start w:val="1"/>
      <w:numFmt w:val="bullet"/>
      <w:lvlText w:val="–"/>
      <w:lvlJc w:val="left"/>
      <w:pPr>
        <w:ind w:left="397" w:hanging="397"/>
      </w:pPr>
      <w:rPr>
        <w:rFonts w:hint="default"/>
        <w:color w:val="auto"/>
      </w:rPr>
    </w:lvl>
    <w:lvl w:ilvl="1">
      <w:start w:val="1"/>
      <w:numFmt w:val="bullet"/>
      <w:lvlText w:val="–"/>
      <w:lvlJc w:val="left"/>
      <w:pPr>
        <w:ind w:left="794" w:hanging="397"/>
      </w:pPr>
      <w:rPr>
        <w:rFonts w:hint="default"/>
        <w:color w:val="auto"/>
      </w:rPr>
    </w:lvl>
    <w:lvl w:ilvl="2">
      <w:start w:val="1"/>
      <w:numFmt w:val="bullet"/>
      <w:lvlText w:val="–"/>
      <w:lvlJc w:val="left"/>
      <w:pPr>
        <w:ind w:left="1191" w:hanging="397"/>
      </w:pPr>
      <w:rPr>
        <w:rFonts w:hint="default"/>
        <w:color w:val="auto"/>
      </w:rPr>
    </w:lvl>
    <w:lvl w:ilvl="3">
      <w:start w:val="1"/>
      <w:numFmt w:val="bullet"/>
      <w:lvlText w:val="–"/>
      <w:lvlJc w:val="left"/>
      <w:pPr>
        <w:ind w:left="1588" w:hanging="397"/>
      </w:pPr>
      <w:rPr>
        <w:rFonts w:hint="default"/>
        <w:color w:val="auto"/>
      </w:rPr>
    </w:lvl>
    <w:lvl w:ilvl="4">
      <w:start w:val="1"/>
      <w:numFmt w:val="bullet"/>
      <w:lvlText w:val="–"/>
      <w:lvlJc w:val="left"/>
      <w:pPr>
        <w:ind w:left="1985" w:hanging="397"/>
      </w:pPr>
      <w:rPr>
        <w:rFonts w:hint="default"/>
        <w:color w:val="auto"/>
      </w:rPr>
    </w:lvl>
    <w:lvl w:ilvl="5">
      <w:start w:val="1"/>
      <w:numFmt w:val="bullet"/>
      <w:lvlText w:val="–"/>
      <w:lvlJc w:val="left"/>
      <w:pPr>
        <w:ind w:left="2382" w:hanging="397"/>
      </w:pPr>
      <w:rPr>
        <w:rFonts w:hint="default"/>
        <w:color w:val="auto"/>
      </w:rPr>
    </w:lvl>
    <w:lvl w:ilvl="6">
      <w:start w:val="1"/>
      <w:numFmt w:val="bullet"/>
      <w:lvlText w:val="–"/>
      <w:lvlJc w:val="left"/>
      <w:pPr>
        <w:ind w:left="2779" w:hanging="397"/>
      </w:pPr>
      <w:rPr>
        <w:rFonts w:hint="default"/>
        <w:color w:val="auto"/>
      </w:rPr>
    </w:lvl>
    <w:lvl w:ilvl="7">
      <w:start w:val="1"/>
      <w:numFmt w:val="bullet"/>
      <w:lvlText w:val="–"/>
      <w:lvlJc w:val="left"/>
      <w:pPr>
        <w:ind w:left="3176" w:hanging="397"/>
      </w:pPr>
      <w:rPr>
        <w:rFonts w:hint="default"/>
        <w:color w:val="auto"/>
      </w:rPr>
    </w:lvl>
    <w:lvl w:ilvl="8">
      <w:start w:val="1"/>
      <w:numFmt w:val="bullet"/>
      <w:lvlText w:val="–"/>
      <w:lvlJc w:val="left"/>
      <w:pPr>
        <w:ind w:left="3573" w:hanging="397"/>
      </w:pPr>
      <w:rPr>
        <w:rFonts w:hint="default"/>
        <w:color w:val="auto"/>
      </w:rPr>
    </w:lvl>
  </w:abstractNum>
  <w:abstractNum w:abstractNumId="63" w15:restartNumberingAfterBreak="0">
    <w:nsid w:val="62B92DC0"/>
    <w:multiLevelType w:val="multilevel"/>
    <w:tmpl w:val="13E8E872"/>
    <w:styleLink w:val="LEListe123171"/>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64" w15:restartNumberingAfterBreak="0">
    <w:nsid w:val="648F1EBF"/>
    <w:multiLevelType w:val="multilevel"/>
    <w:tmpl w:val="A3C2CCF2"/>
    <w:styleLink w:val="LEListeIIIIII700"/>
    <w:lvl w:ilvl="0">
      <w:start w:val="1"/>
      <w:numFmt w:val="upperRoman"/>
      <w:lvlText w:val="%1"/>
      <w:lvlJc w:val="left"/>
      <w:pPr>
        <w:ind w:left="794" w:hanging="397"/>
      </w:pPr>
      <w:rPr>
        <w:rFonts w:hint="default"/>
      </w:rPr>
    </w:lvl>
    <w:lvl w:ilvl="1">
      <w:start w:val="1"/>
      <w:numFmt w:val="upperRoman"/>
      <w:lvlText w:val="%2"/>
      <w:lvlJc w:val="left"/>
      <w:pPr>
        <w:ind w:left="1191" w:hanging="397"/>
      </w:pPr>
      <w:rPr>
        <w:rFonts w:hint="default"/>
      </w:rPr>
    </w:lvl>
    <w:lvl w:ilvl="2">
      <w:start w:val="1"/>
      <w:numFmt w:val="upperRoman"/>
      <w:lvlText w:val="%3"/>
      <w:lvlJc w:val="left"/>
      <w:pPr>
        <w:ind w:left="1588" w:hanging="397"/>
      </w:pPr>
      <w:rPr>
        <w:rFonts w:hint="default"/>
      </w:rPr>
    </w:lvl>
    <w:lvl w:ilvl="3">
      <w:start w:val="1"/>
      <w:numFmt w:val="upperRoman"/>
      <w:lvlText w:val="%4"/>
      <w:lvlJc w:val="left"/>
      <w:pPr>
        <w:ind w:left="1985" w:hanging="397"/>
      </w:pPr>
      <w:rPr>
        <w:rFonts w:hint="default"/>
      </w:rPr>
    </w:lvl>
    <w:lvl w:ilvl="4">
      <w:start w:val="1"/>
      <w:numFmt w:val="upperRoman"/>
      <w:lvlText w:val="%5"/>
      <w:lvlJc w:val="left"/>
      <w:pPr>
        <w:ind w:left="2382" w:hanging="397"/>
      </w:pPr>
      <w:rPr>
        <w:rFonts w:hint="default"/>
      </w:rPr>
    </w:lvl>
    <w:lvl w:ilvl="5">
      <w:start w:val="1"/>
      <w:numFmt w:val="upperRoman"/>
      <w:lvlText w:val="%6"/>
      <w:lvlJc w:val="left"/>
      <w:pPr>
        <w:ind w:left="2779" w:hanging="397"/>
      </w:pPr>
      <w:rPr>
        <w:rFonts w:hint="default"/>
      </w:rPr>
    </w:lvl>
    <w:lvl w:ilvl="6">
      <w:start w:val="1"/>
      <w:numFmt w:val="upperRoman"/>
      <w:lvlText w:val="%7"/>
      <w:lvlJc w:val="left"/>
      <w:pPr>
        <w:ind w:left="3176" w:hanging="397"/>
      </w:pPr>
      <w:rPr>
        <w:rFonts w:hint="default"/>
      </w:rPr>
    </w:lvl>
    <w:lvl w:ilvl="7">
      <w:start w:val="1"/>
      <w:numFmt w:val="upperRoman"/>
      <w:lvlText w:val="%8"/>
      <w:lvlJc w:val="left"/>
      <w:pPr>
        <w:ind w:left="3573" w:hanging="397"/>
      </w:pPr>
      <w:rPr>
        <w:rFonts w:hint="default"/>
      </w:rPr>
    </w:lvl>
    <w:lvl w:ilvl="8">
      <w:start w:val="1"/>
      <w:numFmt w:val="upperRoman"/>
      <w:lvlText w:val="%9"/>
      <w:lvlJc w:val="left"/>
      <w:pPr>
        <w:ind w:left="3970" w:hanging="397"/>
      </w:pPr>
      <w:rPr>
        <w:rFonts w:hint="default"/>
      </w:rPr>
    </w:lvl>
  </w:abstractNum>
  <w:abstractNum w:abstractNumId="65" w15:restartNumberingAfterBreak="0">
    <w:nsid w:val="64C11F90"/>
    <w:multiLevelType w:val="multilevel"/>
    <w:tmpl w:val="4BEAB2A4"/>
    <w:numStyleLink w:val="LEListeSpiegelstrich"/>
  </w:abstractNum>
  <w:abstractNum w:abstractNumId="66" w15:restartNumberingAfterBreak="0">
    <w:nsid w:val="66D537CD"/>
    <w:multiLevelType w:val="multilevel"/>
    <w:tmpl w:val="C4B03A78"/>
    <w:lvl w:ilvl="0">
      <w:start w:val="1"/>
      <w:numFmt w:val="bullet"/>
      <w:pStyle w:val="LETextSpiegelstrich"/>
      <w:lvlText w:val="–"/>
      <w:lvlJc w:val="left"/>
      <w:pPr>
        <w:tabs>
          <w:tab w:val="num" w:pos="397"/>
        </w:tabs>
        <w:ind w:left="397" w:hanging="397"/>
      </w:pPr>
      <w:rPr>
        <w:rFonts w:ascii="Segoe UI" w:hAnsi="Segoe UI" w:hint="default"/>
        <w:b w:val="0"/>
        <w:i w:val="0"/>
        <w:color w:val="000000" w:themeColor="text1"/>
        <w:sz w:val="21"/>
      </w:rPr>
    </w:lvl>
    <w:lvl w:ilvl="1">
      <w:start w:val="1"/>
      <w:numFmt w:val="bullet"/>
      <w:lvlText w:val="–"/>
      <w:lvlJc w:val="left"/>
      <w:pPr>
        <w:tabs>
          <w:tab w:val="num" w:pos="794"/>
        </w:tabs>
        <w:ind w:left="794" w:hanging="397"/>
      </w:pPr>
      <w:rPr>
        <w:rFonts w:ascii="Segoe UI" w:hAnsi="Segoe UI" w:hint="default"/>
        <w:b w:val="0"/>
        <w:i w:val="0"/>
        <w:sz w:val="21"/>
      </w:rPr>
    </w:lvl>
    <w:lvl w:ilvl="2">
      <w:start w:val="1"/>
      <w:numFmt w:val="bullet"/>
      <w:lvlText w:val="–"/>
      <w:lvlJc w:val="left"/>
      <w:pPr>
        <w:tabs>
          <w:tab w:val="num" w:pos="1191"/>
        </w:tabs>
        <w:ind w:left="1191" w:hanging="397"/>
      </w:pPr>
      <w:rPr>
        <w:rFonts w:ascii="Segoe UI" w:hAnsi="Segoe UI" w:hint="default"/>
        <w:b w:val="0"/>
        <w:i w:val="0"/>
        <w:sz w:val="21"/>
      </w:rPr>
    </w:lvl>
    <w:lvl w:ilvl="3">
      <w:start w:val="1"/>
      <w:numFmt w:val="bullet"/>
      <w:lvlText w:val="–"/>
      <w:lvlJc w:val="left"/>
      <w:pPr>
        <w:tabs>
          <w:tab w:val="num" w:pos="1588"/>
        </w:tabs>
        <w:ind w:left="1588" w:hanging="397"/>
      </w:pPr>
      <w:rPr>
        <w:rFonts w:ascii="Segoe UI" w:hAnsi="Segoe UI" w:hint="default"/>
        <w:b w:val="0"/>
        <w:i w:val="0"/>
        <w:color w:val="000000" w:themeColor="text1"/>
        <w:sz w:val="21"/>
      </w:rPr>
    </w:lvl>
    <w:lvl w:ilvl="4">
      <w:start w:val="1"/>
      <w:numFmt w:val="bullet"/>
      <w:lvlText w:val="–"/>
      <w:lvlJc w:val="left"/>
      <w:pPr>
        <w:tabs>
          <w:tab w:val="num" w:pos="1985"/>
        </w:tabs>
        <w:ind w:left="1985" w:hanging="397"/>
      </w:pPr>
      <w:rPr>
        <w:rFonts w:ascii="Segoe UI" w:hAnsi="Segoe UI" w:hint="default"/>
        <w:b w:val="0"/>
        <w:i w:val="0"/>
        <w:color w:val="000000" w:themeColor="text1"/>
        <w:sz w:val="21"/>
      </w:rPr>
    </w:lvl>
    <w:lvl w:ilvl="5">
      <w:start w:val="1"/>
      <w:numFmt w:val="bullet"/>
      <w:lvlText w:val="–"/>
      <w:lvlJc w:val="left"/>
      <w:pPr>
        <w:tabs>
          <w:tab w:val="num" w:pos="2382"/>
        </w:tabs>
        <w:ind w:left="2382" w:hanging="397"/>
      </w:pPr>
      <w:rPr>
        <w:rFonts w:ascii="Segoe UI" w:hAnsi="Segoe UI" w:hint="default"/>
        <w:b w:val="0"/>
        <w:i w:val="0"/>
        <w:color w:val="000000" w:themeColor="text1"/>
        <w:sz w:val="21"/>
      </w:rPr>
    </w:lvl>
    <w:lvl w:ilvl="6">
      <w:start w:val="1"/>
      <w:numFmt w:val="bullet"/>
      <w:lvlText w:val="–"/>
      <w:lvlJc w:val="left"/>
      <w:pPr>
        <w:tabs>
          <w:tab w:val="num" w:pos="2779"/>
        </w:tabs>
        <w:ind w:left="2779" w:hanging="397"/>
      </w:pPr>
      <w:rPr>
        <w:rFonts w:ascii="Segoe UI" w:hAnsi="Segoe UI" w:hint="default"/>
        <w:b w:val="0"/>
        <w:i w:val="0"/>
        <w:color w:val="000000" w:themeColor="text1"/>
        <w:sz w:val="21"/>
      </w:rPr>
    </w:lvl>
    <w:lvl w:ilvl="7">
      <w:start w:val="1"/>
      <w:numFmt w:val="bullet"/>
      <w:lvlText w:val="–"/>
      <w:lvlJc w:val="left"/>
      <w:pPr>
        <w:tabs>
          <w:tab w:val="num" w:pos="3176"/>
        </w:tabs>
        <w:ind w:left="3176" w:hanging="397"/>
      </w:pPr>
      <w:rPr>
        <w:rFonts w:ascii="Segoe UI" w:hAnsi="Segoe UI" w:hint="default"/>
        <w:b w:val="0"/>
        <w:i w:val="0"/>
        <w:color w:val="000000" w:themeColor="text1"/>
        <w:sz w:val="21"/>
      </w:rPr>
    </w:lvl>
    <w:lvl w:ilvl="8">
      <w:start w:val="1"/>
      <w:numFmt w:val="bullet"/>
      <w:lvlText w:val="–"/>
      <w:lvlJc w:val="left"/>
      <w:pPr>
        <w:tabs>
          <w:tab w:val="num" w:pos="3573"/>
        </w:tabs>
        <w:ind w:left="3573" w:hanging="397"/>
      </w:pPr>
      <w:rPr>
        <w:rFonts w:ascii="Segoe UI" w:hAnsi="Segoe UI" w:hint="default"/>
        <w:b w:val="0"/>
        <w:i w:val="0"/>
        <w:color w:val="000000" w:themeColor="text1"/>
        <w:sz w:val="21"/>
      </w:rPr>
    </w:lvl>
  </w:abstractNum>
  <w:abstractNum w:abstractNumId="67" w15:restartNumberingAfterBreak="0">
    <w:nsid w:val="67FA2D10"/>
    <w:multiLevelType w:val="multilevel"/>
    <w:tmpl w:val="60D8B384"/>
    <w:styleLink w:val="LEListeSpiegelstrich35"/>
    <w:lvl w:ilvl="0">
      <w:start w:val="1"/>
      <w:numFmt w:val="bullet"/>
      <w:lvlText w:val="–"/>
      <w:lvlJc w:val="left"/>
      <w:pPr>
        <w:ind w:left="595" w:hanging="396"/>
      </w:pPr>
      <w:rPr>
        <w:rFonts w:hint="default"/>
        <w:color w:val="auto"/>
      </w:rPr>
    </w:lvl>
    <w:lvl w:ilvl="1">
      <w:start w:val="1"/>
      <w:numFmt w:val="bullet"/>
      <w:lvlText w:val="–"/>
      <w:lvlJc w:val="left"/>
      <w:pPr>
        <w:ind w:left="595" w:hanging="396"/>
      </w:pPr>
      <w:rPr>
        <w:rFonts w:hint="default"/>
        <w:color w:val="auto"/>
      </w:rPr>
    </w:lvl>
    <w:lvl w:ilvl="2">
      <w:start w:val="1"/>
      <w:numFmt w:val="bullet"/>
      <w:lvlText w:val="–"/>
      <w:lvlJc w:val="left"/>
      <w:pPr>
        <w:ind w:left="595" w:hanging="396"/>
      </w:pPr>
      <w:rPr>
        <w:rFonts w:hint="default"/>
        <w:color w:val="auto"/>
      </w:rPr>
    </w:lvl>
    <w:lvl w:ilvl="3">
      <w:start w:val="1"/>
      <w:numFmt w:val="bullet"/>
      <w:lvlText w:val="–"/>
      <w:lvlJc w:val="left"/>
      <w:pPr>
        <w:ind w:left="595" w:hanging="396"/>
      </w:pPr>
      <w:rPr>
        <w:rFonts w:hint="default"/>
        <w:color w:val="auto"/>
      </w:rPr>
    </w:lvl>
    <w:lvl w:ilvl="4">
      <w:start w:val="1"/>
      <w:numFmt w:val="bullet"/>
      <w:lvlText w:val="–"/>
      <w:lvlJc w:val="left"/>
      <w:pPr>
        <w:ind w:left="595" w:hanging="396"/>
      </w:pPr>
      <w:rPr>
        <w:rFonts w:hint="default"/>
        <w:color w:val="auto"/>
      </w:rPr>
    </w:lvl>
    <w:lvl w:ilvl="5">
      <w:start w:val="1"/>
      <w:numFmt w:val="bullet"/>
      <w:lvlText w:val="–"/>
      <w:lvlJc w:val="left"/>
      <w:pPr>
        <w:ind w:left="595" w:hanging="396"/>
      </w:pPr>
      <w:rPr>
        <w:rFonts w:hint="default"/>
        <w:color w:val="auto"/>
      </w:rPr>
    </w:lvl>
    <w:lvl w:ilvl="6">
      <w:start w:val="1"/>
      <w:numFmt w:val="bullet"/>
      <w:lvlText w:val="–"/>
      <w:lvlJc w:val="left"/>
      <w:pPr>
        <w:ind w:left="595" w:hanging="396"/>
      </w:pPr>
      <w:rPr>
        <w:rFonts w:hint="default"/>
        <w:color w:val="auto"/>
      </w:rPr>
    </w:lvl>
    <w:lvl w:ilvl="7">
      <w:start w:val="1"/>
      <w:numFmt w:val="bullet"/>
      <w:lvlText w:val="–"/>
      <w:lvlJc w:val="left"/>
      <w:pPr>
        <w:ind w:left="595" w:hanging="396"/>
      </w:pPr>
      <w:rPr>
        <w:rFonts w:hint="default"/>
        <w:color w:val="auto"/>
      </w:rPr>
    </w:lvl>
    <w:lvl w:ilvl="8">
      <w:start w:val="1"/>
      <w:numFmt w:val="bullet"/>
      <w:lvlText w:val="–"/>
      <w:lvlJc w:val="left"/>
      <w:pPr>
        <w:ind w:left="595" w:hanging="396"/>
      </w:pPr>
      <w:rPr>
        <w:rFonts w:hint="default"/>
        <w:color w:val="auto"/>
      </w:rPr>
    </w:lvl>
  </w:abstractNum>
  <w:abstractNum w:abstractNumId="68" w15:restartNumberingAfterBreak="0">
    <w:nsid w:val="68E316CB"/>
    <w:multiLevelType w:val="multilevel"/>
    <w:tmpl w:val="E160E01C"/>
    <w:styleLink w:val="LEListeIIIIII170"/>
    <w:lvl w:ilvl="0">
      <w:start w:val="1"/>
      <w:numFmt w:val="upperRoma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69" w15:restartNumberingAfterBreak="0">
    <w:nsid w:val="68EC7777"/>
    <w:multiLevelType w:val="multilevel"/>
    <w:tmpl w:val="15083976"/>
    <w:numStyleLink w:val="LEListe123350"/>
  </w:abstractNum>
  <w:abstractNum w:abstractNumId="70" w15:restartNumberingAfterBreak="0">
    <w:nsid w:val="711C0F3D"/>
    <w:multiLevelType w:val="multilevel"/>
    <w:tmpl w:val="DD3A8AEE"/>
    <w:lvl w:ilvl="0">
      <w:start w:val="1"/>
      <w:numFmt w:val="decimal"/>
      <w:pStyle w:val="berschrift1"/>
      <w:lvlText w:val="%1"/>
      <w:lvlJc w:val="left"/>
      <w:pPr>
        <w:tabs>
          <w:tab w:val="num" w:pos="1191"/>
        </w:tabs>
        <w:ind w:left="1191" w:hanging="1191"/>
      </w:pPr>
      <w:rPr>
        <w:rFonts w:hint="default"/>
      </w:rPr>
    </w:lvl>
    <w:lvl w:ilvl="1">
      <w:start w:val="1"/>
      <w:numFmt w:val="decimal"/>
      <w:pStyle w:val="berschrift2"/>
      <w:lvlText w:val="%1.%2"/>
      <w:lvlJc w:val="left"/>
      <w:pPr>
        <w:tabs>
          <w:tab w:val="num" w:pos="1191"/>
        </w:tabs>
        <w:ind w:left="1191" w:hanging="1191"/>
      </w:pPr>
      <w:rPr>
        <w:rFonts w:hint="default"/>
      </w:rPr>
    </w:lvl>
    <w:lvl w:ilvl="2">
      <w:start w:val="1"/>
      <w:numFmt w:val="decimal"/>
      <w:pStyle w:val="berschrift3"/>
      <w:lvlText w:val="%1.%2.%3"/>
      <w:lvlJc w:val="left"/>
      <w:pPr>
        <w:tabs>
          <w:tab w:val="num" w:pos="1191"/>
        </w:tabs>
        <w:ind w:left="1191" w:hanging="1191"/>
      </w:pPr>
      <w:rPr>
        <w:rFonts w:hint="default"/>
      </w:rPr>
    </w:lvl>
    <w:lvl w:ilvl="3">
      <w:start w:val="1"/>
      <w:numFmt w:val="decimal"/>
      <w:pStyle w:val="berschrift4"/>
      <w:lvlText w:val="%1.%2.%3.%4"/>
      <w:lvlJc w:val="left"/>
      <w:pPr>
        <w:tabs>
          <w:tab w:val="num" w:pos="1191"/>
        </w:tabs>
        <w:ind w:left="1191" w:hanging="1191"/>
      </w:pPr>
      <w:rPr>
        <w:rFonts w:hint="default"/>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191"/>
        </w:tabs>
        <w:ind w:left="1191" w:hanging="1191"/>
      </w:pPr>
      <w:rPr>
        <w:rFonts w:hint="default"/>
      </w:rPr>
    </w:lvl>
    <w:lvl w:ilvl="8">
      <w:start w:val="1"/>
      <w:numFmt w:val="decimal"/>
      <w:lvlText w:val="%1.%2.%3.%4.%5.%6.%7.%8.%9"/>
      <w:lvlJc w:val="left"/>
      <w:pPr>
        <w:tabs>
          <w:tab w:val="num" w:pos="1191"/>
        </w:tabs>
        <w:ind w:left="1191" w:hanging="1191"/>
      </w:pPr>
      <w:rPr>
        <w:rFonts w:hint="default"/>
      </w:rPr>
    </w:lvl>
  </w:abstractNum>
  <w:abstractNum w:abstractNumId="71" w15:restartNumberingAfterBreak="0">
    <w:nsid w:val="7441423C"/>
    <w:multiLevelType w:val="multilevel"/>
    <w:tmpl w:val="2E3037DC"/>
    <w:numStyleLink w:val="LEListeabc1"/>
  </w:abstractNum>
  <w:abstractNum w:abstractNumId="72" w15:restartNumberingAfterBreak="0">
    <w:nsid w:val="75384806"/>
    <w:multiLevelType w:val="multilevel"/>
    <w:tmpl w:val="065E9E6C"/>
    <w:numStyleLink w:val="LEListeiiiiii0"/>
  </w:abstractNum>
  <w:abstractNum w:abstractNumId="73" w15:restartNumberingAfterBreak="0">
    <w:nsid w:val="76586BAF"/>
    <w:multiLevelType w:val="multilevel"/>
    <w:tmpl w:val="FDFC6626"/>
    <w:styleLink w:val="LEListe123351"/>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74" w15:restartNumberingAfterBreak="0">
    <w:nsid w:val="76F97BF1"/>
    <w:multiLevelType w:val="multilevel"/>
    <w:tmpl w:val="8FBA48FA"/>
    <w:styleLink w:val="LEListeabc351"/>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75" w15:restartNumberingAfterBreak="0">
    <w:nsid w:val="7A7F220F"/>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7CA76A44"/>
    <w:multiLevelType w:val="multilevel"/>
    <w:tmpl w:val="B46079BE"/>
    <w:styleLink w:val="LEListeiiiiii350"/>
    <w:lvl w:ilvl="0">
      <w:start w:val="1"/>
      <w:numFmt w:val="lowerRoman"/>
      <w:lvlText w:val="%1"/>
      <w:lvlJc w:val="left"/>
      <w:pPr>
        <w:ind w:left="595" w:hanging="396"/>
      </w:pPr>
      <w:rPr>
        <w:rFonts w:hint="default"/>
      </w:rPr>
    </w:lvl>
    <w:lvl w:ilvl="1">
      <w:start w:val="1"/>
      <w:numFmt w:val="lowerRoman"/>
      <w:lvlText w:val="%2"/>
      <w:lvlJc w:val="left"/>
      <w:pPr>
        <w:ind w:left="595" w:hanging="396"/>
      </w:pPr>
      <w:rPr>
        <w:rFonts w:hint="default"/>
      </w:rPr>
    </w:lvl>
    <w:lvl w:ilvl="2">
      <w:start w:val="1"/>
      <w:numFmt w:val="lowerRoman"/>
      <w:lvlText w:val="%3"/>
      <w:lvlJc w:val="left"/>
      <w:pPr>
        <w:ind w:left="595" w:hanging="396"/>
      </w:pPr>
      <w:rPr>
        <w:rFonts w:hint="default"/>
      </w:rPr>
    </w:lvl>
    <w:lvl w:ilvl="3">
      <w:start w:val="1"/>
      <w:numFmt w:val="lowerRoman"/>
      <w:lvlText w:val="%4"/>
      <w:lvlJc w:val="left"/>
      <w:pPr>
        <w:ind w:left="595" w:hanging="396"/>
      </w:pPr>
      <w:rPr>
        <w:rFonts w:hint="default"/>
      </w:rPr>
    </w:lvl>
    <w:lvl w:ilvl="4">
      <w:start w:val="1"/>
      <w:numFmt w:val="lowerRoman"/>
      <w:lvlText w:val="%5"/>
      <w:lvlJc w:val="left"/>
      <w:pPr>
        <w:ind w:left="595" w:hanging="396"/>
      </w:pPr>
      <w:rPr>
        <w:rFonts w:hint="default"/>
      </w:rPr>
    </w:lvl>
    <w:lvl w:ilvl="5">
      <w:start w:val="1"/>
      <w:numFmt w:val="lowerRoman"/>
      <w:lvlText w:val="%6"/>
      <w:lvlJc w:val="left"/>
      <w:pPr>
        <w:ind w:left="595" w:hanging="396"/>
      </w:pPr>
      <w:rPr>
        <w:rFonts w:hint="default"/>
      </w:rPr>
    </w:lvl>
    <w:lvl w:ilvl="6">
      <w:start w:val="1"/>
      <w:numFmt w:val="lowerRoman"/>
      <w:lvlText w:val="%7"/>
      <w:lvlJc w:val="left"/>
      <w:pPr>
        <w:ind w:left="595" w:hanging="396"/>
      </w:pPr>
      <w:rPr>
        <w:rFonts w:hint="default"/>
      </w:rPr>
    </w:lvl>
    <w:lvl w:ilvl="7">
      <w:start w:val="1"/>
      <w:numFmt w:val="lowerRoman"/>
      <w:lvlText w:val="%8"/>
      <w:lvlJc w:val="left"/>
      <w:pPr>
        <w:ind w:left="595" w:hanging="396"/>
      </w:pPr>
      <w:rPr>
        <w:rFonts w:hint="default"/>
      </w:rPr>
    </w:lvl>
    <w:lvl w:ilvl="8">
      <w:start w:val="1"/>
      <w:numFmt w:val="lowerRoman"/>
      <w:lvlText w:val="%9"/>
      <w:lvlJc w:val="left"/>
      <w:pPr>
        <w:ind w:left="595" w:hanging="396"/>
      </w:pPr>
      <w:rPr>
        <w:rFonts w:hint="default"/>
      </w:rPr>
    </w:lvl>
  </w:abstractNum>
  <w:abstractNum w:abstractNumId="77" w15:restartNumberingAfterBreak="0">
    <w:nsid w:val="7D806D3E"/>
    <w:multiLevelType w:val="multilevel"/>
    <w:tmpl w:val="8102995C"/>
    <w:styleLink w:val="LEListeIIIIII"/>
    <w:lvl w:ilvl="0">
      <w:start w:val="1"/>
      <w:numFmt w:val="upperRoman"/>
      <w:lvlText w:val="%1"/>
      <w:lvlJc w:val="left"/>
      <w:pPr>
        <w:ind w:left="397" w:hanging="397"/>
      </w:pPr>
      <w:rPr>
        <w:rFonts w:hint="default"/>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78" w15:restartNumberingAfterBreak="0">
    <w:nsid w:val="7DAB625E"/>
    <w:multiLevelType w:val="multilevel"/>
    <w:tmpl w:val="A6BC1F3A"/>
    <w:styleLink w:val="LEListeabc701"/>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num w:numId="1" w16cid:durableId="441994453">
    <w:abstractNumId w:val="35"/>
  </w:num>
  <w:num w:numId="2" w16cid:durableId="315690486">
    <w:abstractNumId w:val="57"/>
  </w:num>
  <w:num w:numId="3" w16cid:durableId="659507787">
    <w:abstractNumId w:val="75"/>
  </w:num>
  <w:num w:numId="4" w16cid:durableId="1275752106">
    <w:abstractNumId w:val="7"/>
  </w:num>
  <w:num w:numId="5" w16cid:durableId="395327359">
    <w:abstractNumId w:val="6"/>
  </w:num>
  <w:num w:numId="6" w16cid:durableId="1411541939">
    <w:abstractNumId w:val="5"/>
  </w:num>
  <w:num w:numId="7" w16cid:durableId="1149714525">
    <w:abstractNumId w:val="4"/>
  </w:num>
  <w:num w:numId="8" w16cid:durableId="1558128319">
    <w:abstractNumId w:val="63"/>
  </w:num>
  <w:num w:numId="9" w16cid:durableId="1032921644">
    <w:abstractNumId w:val="10"/>
  </w:num>
  <w:num w:numId="10" w16cid:durableId="2123651809">
    <w:abstractNumId w:val="18"/>
  </w:num>
  <w:num w:numId="11" w16cid:durableId="1347636296">
    <w:abstractNumId w:val="51"/>
  </w:num>
  <w:num w:numId="12" w16cid:durableId="2107797821">
    <w:abstractNumId w:val="31"/>
  </w:num>
  <w:num w:numId="13" w16cid:durableId="444542893">
    <w:abstractNumId w:val="33"/>
  </w:num>
  <w:num w:numId="14" w16cid:durableId="334115097">
    <w:abstractNumId w:val="53"/>
  </w:num>
  <w:num w:numId="15" w16cid:durableId="1351491270">
    <w:abstractNumId w:val="52"/>
  </w:num>
  <w:num w:numId="16" w16cid:durableId="1271468392">
    <w:abstractNumId w:val="56"/>
  </w:num>
  <w:num w:numId="17" w16cid:durableId="1851018663">
    <w:abstractNumId w:val="55"/>
  </w:num>
  <w:num w:numId="18" w16cid:durableId="741177756">
    <w:abstractNumId w:val="74"/>
  </w:num>
  <w:num w:numId="19" w16cid:durableId="1718551767">
    <w:abstractNumId w:val="43"/>
  </w:num>
  <w:num w:numId="20" w16cid:durableId="202064067">
    <w:abstractNumId w:val="62"/>
  </w:num>
  <w:num w:numId="21" w16cid:durableId="1295714776">
    <w:abstractNumId w:val="44"/>
  </w:num>
  <w:num w:numId="22" w16cid:durableId="2082215657">
    <w:abstractNumId w:val="67"/>
  </w:num>
  <w:num w:numId="23" w16cid:durableId="1238442382">
    <w:abstractNumId w:val="38"/>
  </w:num>
  <w:num w:numId="24" w16cid:durableId="1566792656">
    <w:abstractNumId w:val="8"/>
  </w:num>
  <w:num w:numId="25" w16cid:durableId="826828487">
    <w:abstractNumId w:val="3"/>
  </w:num>
  <w:num w:numId="26" w16cid:durableId="278923791">
    <w:abstractNumId w:val="2"/>
  </w:num>
  <w:num w:numId="27" w16cid:durableId="1053502896">
    <w:abstractNumId w:val="1"/>
  </w:num>
  <w:num w:numId="28" w16cid:durableId="1347714475">
    <w:abstractNumId w:val="0"/>
  </w:num>
  <w:num w:numId="29" w16cid:durableId="1992557458">
    <w:abstractNumId w:val="70"/>
  </w:num>
  <w:num w:numId="30" w16cid:durableId="1625842085">
    <w:abstractNumId w:val="66"/>
  </w:num>
  <w:num w:numId="31" w16cid:durableId="1530528558">
    <w:abstractNumId w:val="48"/>
  </w:num>
  <w:num w:numId="32" w16cid:durableId="21899765">
    <w:abstractNumId w:val="27"/>
  </w:num>
  <w:num w:numId="33" w16cid:durableId="1565675127">
    <w:abstractNumId w:val="37"/>
  </w:num>
  <w:num w:numId="34" w16cid:durableId="134690252">
    <w:abstractNumId w:val="23"/>
  </w:num>
  <w:num w:numId="35" w16cid:durableId="229315673">
    <w:abstractNumId w:val="13"/>
  </w:num>
  <w:num w:numId="36" w16cid:durableId="1728600105">
    <w:abstractNumId w:val="11"/>
  </w:num>
  <w:num w:numId="37" w16cid:durableId="1398817866">
    <w:abstractNumId w:val="73"/>
  </w:num>
  <w:num w:numId="38" w16cid:durableId="1312248898">
    <w:abstractNumId w:val="20"/>
  </w:num>
  <w:num w:numId="39" w16cid:durableId="344675223">
    <w:abstractNumId w:val="46"/>
  </w:num>
  <w:num w:numId="40" w16cid:durableId="965434265">
    <w:abstractNumId w:val="19"/>
  </w:num>
  <w:num w:numId="41" w16cid:durableId="1526282944">
    <w:abstractNumId w:val="32"/>
  </w:num>
  <w:num w:numId="42" w16cid:durableId="1083725793">
    <w:abstractNumId w:val="78"/>
  </w:num>
  <w:num w:numId="43" w16cid:durableId="2112628467">
    <w:abstractNumId w:val="77"/>
  </w:num>
  <w:num w:numId="44" w16cid:durableId="1970744796">
    <w:abstractNumId w:val="68"/>
  </w:num>
  <w:num w:numId="45" w16cid:durableId="1963684842">
    <w:abstractNumId w:val="49"/>
  </w:num>
  <w:num w:numId="46" w16cid:durableId="81225722">
    <w:abstractNumId w:val="64"/>
  </w:num>
  <w:num w:numId="47" w16cid:durableId="166750901">
    <w:abstractNumId w:val="58"/>
  </w:num>
  <w:num w:numId="48" w16cid:durableId="600338334">
    <w:abstractNumId w:val="40"/>
  </w:num>
  <w:num w:numId="49" w16cid:durableId="1353651695">
    <w:abstractNumId w:val="76"/>
  </w:num>
  <w:num w:numId="50" w16cid:durableId="370879438">
    <w:abstractNumId w:val="21"/>
  </w:num>
  <w:num w:numId="51" w16cid:durableId="791752705">
    <w:abstractNumId w:val="61"/>
  </w:num>
  <w:num w:numId="52" w16cid:durableId="86197373">
    <w:abstractNumId w:val="60"/>
  </w:num>
  <w:num w:numId="53" w16cid:durableId="55983124">
    <w:abstractNumId w:val="29"/>
  </w:num>
  <w:num w:numId="54" w16cid:durableId="1661737323">
    <w:abstractNumId w:val="16"/>
  </w:num>
  <w:num w:numId="55" w16cid:durableId="559633180">
    <w:abstractNumId w:val="22"/>
  </w:num>
  <w:num w:numId="56" w16cid:durableId="368845869">
    <w:abstractNumId w:val="12"/>
  </w:num>
  <w:num w:numId="57" w16cid:durableId="131751375">
    <w:abstractNumId w:val="25"/>
  </w:num>
  <w:num w:numId="58" w16cid:durableId="170066872">
    <w:abstractNumId w:val="36"/>
  </w:num>
  <w:num w:numId="59" w16cid:durableId="1220478571">
    <w:abstractNumId w:val="41"/>
  </w:num>
  <w:num w:numId="60" w16cid:durableId="1961718749">
    <w:abstractNumId w:val="50"/>
  </w:num>
  <w:num w:numId="61" w16cid:durableId="827476647">
    <w:abstractNumId w:val="54"/>
  </w:num>
  <w:num w:numId="62" w16cid:durableId="1037659722">
    <w:abstractNumId w:val="71"/>
  </w:num>
  <w:num w:numId="63" w16cid:durableId="1647199329">
    <w:abstractNumId w:val="72"/>
  </w:num>
  <w:num w:numId="64" w16cid:durableId="140930125">
    <w:abstractNumId w:val="59"/>
  </w:num>
  <w:num w:numId="65" w16cid:durableId="401215554">
    <w:abstractNumId w:val="65"/>
  </w:num>
  <w:num w:numId="66" w16cid:durableId="1897089120">
    <w:abstractNumId w:val="47"/>
  </w:num>
  <w:num w:numId="67" w16cid:durableId="1118455619">
    <w:abstractNumId w:val="34"/>
  </w:num>
  <w:num w:numId="68" w16cid:durableId="172768503">
    <w:abstractNumId w:val="30"/>
  </w:num>
  <w:num w:numId="69" w16cid:durableId="312294093">
    <w:abstractNumId w:val="26"/>
  </w:num>
  <w:num w:numId="70" w16cid:durableId="345134352">
    <w:abstractNumId w:val="9"/>
  </w:num>
  <w:num w:numId="71" w16cid:durableId="2144879526">
    <w:abstractNumId w:val="28"/>
  </w:num>
  <w:num w:numId="72" w16cid:durableId="1760254661">
    <w:abstractNumId w:val="45"/>
  </w:num>
  <w:num w:numId="73" w16cid:durableId="1945182925">
    <w:abstractNumId w:val="14"/>
  </w:num>
  <w:num w:numId="74" w16cid:durableId="1287006445">
    <w:abstractNumId w:val="15"/>
  </w:num>
  <w:num w:numId="75" w16cid:durableId="1491753403">
    <w:abstractNumId w:val="39"/>
  </w:num>
  <w:num w:numId="76" w16cid:durableId="1310935629">
    <w:abstractNumId w:val="42"/>
  </w:num>
  <w:num w:numId="77" w16cid:durableId="511605558">
    <w:abstractNumId w:val="24"/>
  </w:num>
  <w:num w:numId="78" w16cid:durableId="1566574705">
    <w:abstractNumId w:val="17"/>
  </w:num>
  <w:num w:numId="79" w16cid:durableId="1923829700">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autoHyphenation/>
  <w:hyphenationZone w:val="425"/>
  <w:clickAndTypeStyle w:val="LE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A9"/>
    <w:rsid w:val="00005105"/>
    <w:rsid w:val="00005DC2"/>
    <w:rsid w:val="00006A8B"/>
    <w:rsid w:val="000124E3"/>
    <w:rsid w:val="00027316"/>
    <w:rsid w:val="0002744A"/>
    <w:rsid w:val="000312B8"/>
    <w:rsid w:val="00036222"/>
    <w:rsid w:val="0003659E"/>
    <w:rsid w:val="00036F9E"/>
    <w:rsid w:val="00037EAC"/>
    <w:rsid w:val="00041BC5"/>
    <w:rsid w:val="00052C12"/>
    <w:rsid w:val="00052FFD"/>
    <w:rsid w:val="000564DE"/>
    <w:rsid w:val="00063983"/>
    <w:rsid w:val="00067C82"/>
    <w:rsid w:val="00067FEA"/>
    <w:rsid w:val="00070336"/>
    <w:rsid w:val="0007417F"/>
    <w:rsid w:val="00080A1E"/>
    <w:rsid w:val="00081B67"/>
    <w:rsid w:val="000828C8"/>
    <w:rsid w:val="00083758"/>
    <w:rsid w:val="00083D05"/>
    <w:rsid w:val="00084E43"/>
    <w:rsid w:val="00085A21"/>
    <w:rsid w:val="000940ED"/>
    <w:rsid w:val="0009481D"/>
    <w:rsid w:val="00095331"/>
    <w:rsid w:val="00096104"/>
    <w:rsid w:val="000A1D46"/>
    <w:rsid w:val="000A246A"/>
    <w:rsid w:val="000A37E6"/>
    <w:rsid w:val="000B4569"/>
    <w:rsid w:val="000B7CA3"/>
    <w:rsid w:val="000C6F27"/>
    <w:rsid w:val="000C747B"/>
    <w:rsid w:val="000D6F50"/>
    <w:rsid w:val="000E2A10"/>
    <w:rsid w:val="000E40F5"/>
    <w:rsid w:val="000E5C8D"/>
    <w:rsid w:val="000F4BEA"/>
    <w:rsid w:val="000F6C17"/>
    <w:rsid w:val="000F7CBA"/>
    <w:rsid w:val="00104625"/>
    <w:rsid w:val="00105C46"/>
    <w:rsid w:val="00106FD8"/>
    <w:rsid w:val="00107433"/>
    <w:rsid w:val="001112B7"/>
    <w:rsid w:val="00117C76"/>
    <w:rsid w:val="00124BC9"/>
    <w:rsid w:val="00130169"/>
    <w:rsid w:val="0013297E"/>
    <w:rsid w:val="001334F2"/>
    <w:rsid w:val="00137F88"/>
    <w:rsid w:val="00146920"/>
    <w:rsid w:val="00146C23"/>
    <w:rsid w:val="00152D47"/>
    <w:rsid w:val="00155E00"/>
    <w:rsid w:val="0015671B"/>
    <w:rsid w:val="00161689"/>
    <w:rsid w:val="00163234"/>
    <w:rsid w:val="00165730"/>
    <w:rsid w:val="001A083F"/>
    <w:rsid w:val="001B06D1"/>
    <w:rsid w:val="001B15BF"/>
    <w:rsid w:val="001B4482"/>
    <w:rsid w:val="001B5EE3"/>
    <w:rsid w:val="001B7DF4"/>
    <w:rsid w:val="001D1F0E"/>
    <w:rsid w:val="001D6CB8"/>
    <w:rsid w:val="001E36DE"/>
    <w:rsid w:val="001E585F"/>
    <w:rsid w:val="001E738A"/>
    <w:rsid w:val="001F164A"/>
    <w:rsid w:val="001F5EDE"/>
    <w:rsid w:val="00203ADA"/>
    <w:rsid w:val="0020418D"/>
    <w:rsid w:val="00214D96"/>
    <w:rsid w:val="002212A0"/>
    <w:rsid w:val="002215ED"/>
    <w:rsid w:val="00235BA8"/>
    <w:rsid w:val="00236BAC"/>
    <w:rsid w:val="002438FE"/>
    <w:rsid w:val="00246C90"/>
    <w:rsid w:val="0025256D"/>
    <w:rsid w:val="00252847"/>
    <w:rsid w:val="00254C1B"/>
    <w:rsid w:val="002559DF"/>
    <w:rsid w:val="0026059B"/>
    <w:rsid w:val="00264665"/>
    <w:rsid w:val="00266DDC"/>
    <w:rsid w:val="00275C58"/>
    <w:rsid w:val="00277966"/>
    <w:rsid w:val="00287DFF"/>
    <w:rsid w:val="002A73D2"/>
    <w:rsid w:val="002B222E"/>
    <w:rsid w:val="002B64B5"/>
    <w:rsid w:val="002B78E0"/>
    <w:rsid w:val="002C3B1A"/>
    <w:rsid w:val="002C4114"/>
    <w:rsid w:val="002C5BFB"/>
    <w:rsid w:val="002C7459"/>
    <w:rsid w:val="002D0DC8"/>
    <w:rsid w:val="002D5B48"/>
    <w:rsid w:val="002E3D55"/>
    <w:rsid w:val="002F15E1"/>
    <w:rsid w:val="002F589B"/>
    <w:rsid w:val="002F5CC1"/>
    <w:rsid w:val="003024B5"/>
    <w:rsid w:val="00305D2C"/>
    <w:rsid w:val="003135BC"/>
    <w:rsid w:val="00314918"/>
    <w:rsid w:val="003149B4"/>
    <w:rsid w:val="00324C04"/>
    <w:rsid w:val="00324E55"/>
    <w:rsid w:val="00325082"/>
    <w:rsid w:val="00325EE7"/>
    <w:rsid w:val="00326C8E"/>
    <w:rsid w:val="0034034B"/>
    <w:rsid w:val="00343979"/>
    <w:rsid w:val="0035012D"/>
    <w:rsid w:val="00351EFD"/>
    <w:rsid w:val="003628FB"/>
    <w:rsid w:val="00366EF3"/>
    <w:rsid w:val="0037019E"/>
    <w:rsid w:val="003707B1"/>
    <w:rsid w:val="003742B5"/>
    <w:rsid w:val="00380EA8"/>
    <w:rsid w:val="00381D15"/>
    <w:rsid w:val="00385257"/>
    <w:rsid w:val="00386178"/>
    <w:rsid w:val="00391CEA"/>
    <w:rsid w:val="00392F18"/>
    <w:rsid w:val="00393FE5"/>
    <w:rsid w:val="00394E11"/>
    <w:rsid w:val="003A0471"/>
    <w:rsid w:val="003A2035"/>
    <w:rsid w:val="003A3D18"/>
    <w:rsid w:val="003A4864"/>
    <w:rsid w:val="003A4B97"/>
    <w:rsid w:val="003A7432"/>
    <w:rsid w:val="003A7A25"/>
    <w:rsid w:val="003B4AC7"/>
    <w:rsid w:val="003B57A6"/>
    <w:rsid w:val="003B6B52"/>
    <w:rsid w:val="003B6DB6"/>
    <w:rsid w:val="003C17D8"/>
    <w:rsid w:val="003C2BF8"/>
    <w:rsid w:val="003C7566"/>
    <w:rsid w:val="003E68F4"/>
    <w:rsid w:val="003E6A8B"/>
    <w:rsid w:val="003E7F99"/>
    <w:rsid w:val="003F1CB1"/>
    <w:rsid w:val="003F2E91"/>
    <w:rsid w:val="003F3DD6"/>
    <w:rsid w:val="003F782E"/>
    <w:rsid w:val="003F7BD2"/>
    <w:rsid w:val="004032E3"/>
    <w:rsid w:val="004033F9"/>
    <w:rsid w:val="0041500C"/>
    <w:rsid w:val="004179DC"/>
    <w:rsid w:val="004204D4"/>
    <w:rsid w:val="00422E01"/>
    <w:rsid w:val="004266B7"/>
    <w:rsid w:val="00430FF0"/>
    <w:rsid w:val="00432680"/>
    <w:rsid w:val="00434416"/>
    <w:rsid w:val="00440549"/>
    <w:rsid w:val="00442619"/>
    <w:rsid w:val="00443770"/>
    <w:rsid w:val="00443FE6"/>
    <w:rsid w:val="0045103C"/>
    <w:rsid w:val="004511A6"/>
    <w:rsid w:val="0045569B"/>
    <w:rsid w:val="004642C9"/>
    <w:rsid w:val="00465BFA"/>
    <w:rsid w:val="00467110"/>
    <w:rsid w:val="00475CDE"/>
    <w:rsid w:val="0047743F"/>
    <w:rsid w:val="00480658"/>
    <w:rsid w:val="00481339"/>
    <w:rsid w:val="00481FCC"/>
    <w:rsid w:val="00485162"/>
    <w:rsid w:val="0048724C"/>
    <w:rsid w:val="00491532"/>
    <w:rsid w:val="00491C3E"/>
    <w:rsid w:val="00492D1F"/>
    <w:rsid w:val="0049566C"/>
    <w:rsid w:val="004A45C3"/>
    <w:rsid w:val="004B47DC"/>
    <w:rsid w:val="004B5FB6"/>
    <w:rsid w:val="004B6C9E"/>
    <w:rsid w:val="004B6CA4"/>
    <w:rsid w:val="004B77B0"/>
    <w:rsid w:val="004C161E"/>
    <w:rsid w:val="004C2930"/>
    <w:rsid w:val="004C68E6"/>
    <w:rsid w:val="004E1971"/>
    <w:rsid w:val="004E32A7"/>
    <w:rsid w:val="004F000A"/>
    <w:rsid w:val="004F6CE1"/>
    <w:rsid w:val="005031D4"/>
    <w:rsid w:val="005067E6"/>
    <w:rsid w:val="00507903"/>
    <w:rsid w:val="00513F9E"/>
    <w:rsid w:val="00521605"/>
    <w:rsid w:val="00522168"/>
    <w:rsid w:val="005326C1"/>
    <w:rsid w:val="00543B16"/>
    <w:rsid w:val="00545735"/>
    <w:rsid w:val="00551292"/>
    <w:rsid w:val="00551DA7"/>
    <w:rsid w:val="005534B2"/>
    <w:rsid w:val="00561E22"/>
    <w:rsid w:val="0056289C"/>
    <w:rsid w:val="0057104D"/>
    <w:rsid w:val="00572483"/>
    <w:rsid w:val="00573516"/>
    <w:rsid w:val="0057461D"/>
    <w:rsid w:val="00581099"/>
    <w:rsid w:val="00591732"/>
    <w:rsid w:val="00592BB7"/>
    <w:rsid w:val="00593EBC"/>
    <w:rsid w:val="005A35B2"/>
    <w:rsid w:val="005A3FDF"/>
    <w:rsid w:val="005B2178"/>
    <w:rsid w:val="005B2B96"/>
    <w:rsid w:val="005B3805"/>
    <w:rsid w:val="005B6AE1"/>
    <w:rsid w:val="005B70C2"/>
    <w:rsid w:val="005C08DF"/>
    <w:rsid w:val="005C3A18"/>
    <w:rsid w:val="005C5BE5"/>
    <w:rsid w:val="005C681C"/>
    <w:rsid w:val="005C6F36"/>
    <w:rsid w:val="005C759B"/>
    <w:rsid w:val="005D5960"/>
    <w:rsid w:val="005D5EE9"/>
    <w:rsid w:val="005D6384"/>
    <w:rsid w:val="005D72A8"/>
    <w:rsid w:val="005E43F9"/>
    <w:rsid w:val="005F1879"/>
    <w:rsid w:val="005F3A80"/>
    <w:rsid w:val="005F6780"/>
    <w:rsid w:val="00604FA7"/>
    <w:rsid w:val="006130A7"/>
    <w:rsid w:val="00617C77"/>
    <w:rsid w:val="00622162"/>
    <w:rsid w:val="00622E7B"/>
    <w:rsid w:val="00633C25"/>
    <w:rsid w:val="00636817"/>
    <w:rsid w:val="006376C2"/>
    <w:rsid w:val="00637BDD"/>
    <w:rsid w:val="00642A90"/>
    <w:rsid w:val="006438B1"/>
    <w:rsid w:val="0065196F"/>
    <w:rsid w:val="00652FF3"/>
    <w:rsid w:val="00654BFE"/>
    <w:rsid w:val="0066364F"/>
    <w:rsid w:val="006723C8"/>
    <w:rsid w:val="006742CF"/>
    <w:rsid w:val="006773FD"/>
    <w:rsid w:val="006811A9"/>
    <w:rsid w:val="006866D0"/>
    <w:rsid w:val="006917BC"/>
    <w:rsid w:val="006A4A60"/>
    <w:rsid w:val="006A7D18"/>
    <w:rsid w:val="006B5BE0"/>
    <w:rsid w:val="006C2263"/>
    <w:rsid w:val="006C25D8"/>
    <w:rsid w:val="006C458B"/>
    <w:rsid w:val="006D193D"/>
    <w:rsid w:val="006D1D59"/>
    <w:rsid w:val="006E149C"/>
    <w:rsid w:val="006E2CD0"/>
    <w:rsid w:val="006E5B84"/>
    <w:rsid w:val="006F56D7"/>
    <w:rsid w:val="00701D5C"/>
    <w:rsid w:val="00706655"/>
    <w:rsid w:val="00710DAB"/>
    <w:rsid w:val="007136CD"/>
    <w:rsid w:val="007138E0"/>
    <w:rsid w:val="00715ADE"/>
    <w:rsid w:val="00724582"/>
    <w:rsid w:val="00726785"/>
    <w:rsid w:val="00727886"/>
    <w:rsid w:val="00731165"/>
    <w:rsid w:val="00734ED1"/>
    <w:rsid w:val="007425E2"/>
    <w:rsid w:val="0075059F"/>
    <w:rsid w:val="007506AB"/>
    <w:rsid w:val="007516B3"/>
    <w:rsid w:val="00752EBA"/>
    <w:rsid w:val="007542C7"/>
    <w:rsid w:val="00754642"/>
    <w:rsid w:val="00754BE2"/>
    <w:rsid w:val="007631FE"/>
    <w:rsid w:val="007648C1"/>
    <w:rsid w:val="00764AA5"/>
    <w:rsid w:val="00765AD4"/>
    <w:rsid w:val="00766263"/>
    <w:rsid w:val="00766A4E"/>
    <w:rsid w:val="00770D31"/>
    <w:rsid w:val="0077280F"/>
    <w:rsid w:val="00775A9D"/>
    <w:rsid w:val="0078369E"/>
    <w:rsid w:val="00787907"/>
    <w:rsid w:val="00794953"/>
    <w:rsid w:val="007977ED"/>
    <w:rsid w:val="007A054A"/>
    <w:rsid w:val="007A6941"/>
    <w:rsid w:val="007A6BCD"/>
    <w:rsid w:val="007B0B3B"/>
    <w:rsid w:val="007B31CF"/>
    <w:rsid w:val="007B65B5"/>
    <w:rsid w:val="007B6978"/>
    <w:rsid w:val="007C4B29"/>
    <w:rsid w:val="007D0073"/>
    <w:rsid w:val="007D1DA3"/>
    <w:rsid w:val="007D60AC"/>
    <w:rsid w:val="007E0BAA"/>
    <w:rsid w:val="007E41E2"/>
    <w:rsid w:val="007E63DE"/>
    <w:rsid w:val="007E7227"/>
    <w:rsid w:val="007E7D41"/>
    <w:rsid w:val="007F089F"/>
    <w:rsid w:val="007F406B"/>
    <w:rsid w:val="007F4E10"/>
    <w:rsid w:val="007F7F90"/>
    <w:rsid w:val="00800E86"/>
    <w:rsid w:val="008011AD"/>
    <w:rsid w:val="00802038"/>
    <w:rsid w:val="0080549E"/>
    <w:rsid w:val="0080581F"/>
    <w:rsid w:val="00806909"/>
    <w:rsid w:val="008069E2"/>
    <w:rsid w:val="00807671"/>
    <w:rsid w:val="00827598"/>
    <w:rsid w:val="00835BC8"/>
    <w:rsid w:val="0084091F"/>
    <w:rsid w:val="00841FF3"/>
    <w:rsid w:val="00850DE9"/>
    <w:rsid w:val="00852F6F"/>
    <w:rsid w:val="008533ED"/>
    <w:rsid w:val="00855052"/>
    <w:rsid w:val="008555B7"/>
    <w:rsid w:val="00855706"/>
    <w:rsid w:val="008651E2"/>
    <w:rsid w:val="00875F7B"/>
    <w:rsid w:val="00877344"/>
    <w:rsid w:val="008804BD"/>
    <w:rsid w:val="008814DC"/>
    <w:rsid w:val="0088370C"/>
    <w:rsid w:val="00885177"/>
    <w:rsid w:val="00885634"/>
    <w:rsid w:val="0088792F"/>
    <w:rsid w:val="00890E73"/>
    <w:rsid w:val="008A2145"/>
    <w:rsid w:val="008A28FC"/>
    <w:rsid w:val="008A5497"/>
    <w:rsid w:val="008C0DB7"/>
    <w:rsid w:val="008C13FD"/>
    <w:rsid w:val="008C2782"/>
    <w:rsid w:val="008C3379"/>
    <w:rsid w:val="008C463F"/>
    <w:rsid w:val="008C4A21"/>
    <w:rsid w:val="008C65D0"/>
    <w:rsid w:val="008D4AD3"/>
    <w:rsid w:val="008D5939"/>
    <w:rsid w:val="008D719C"/>
    <w:rsid w:val="008D769E"/>
    <w:rsid w:val="008E34CA"/>
    <w:rsid w:val="008E5492"/>
    <w:rsid w:val="008E75AF"/>
    <w:rsid w:val="008F496F"/>
    <w:rsid w:val="008F7BC3"/>
    <w:rsid w:val="00900850"/>
    <w:rsid w:val="00900F67"/>
    <w:rsid w:val="00901F7A"/>
    <w:rsid w:val="009038AE"/>
    <w:rsid w:val="00903901"/>
    <w:rsid w:val="00906BAF"/>
    <w:rsid w:val="00907729"/>
    <w:rsid w:val="00910F66"/>
    <w:rsid w:val="009112E9"/>
    <w:rsid w:val="00914276"/>
    <w:rsid w:val="00915735"/>
    <w:rsid w:val="009178F1"/>
    <w:rsid w:val="009217FC"/>
    <w:rsid w:val="00930106"/>
    <w:rsid w:val="00930597"/>
    <w:rsid w:val="00930F21"/>
    <w:rsid w:val="009318AE"/>
    <w:rsid w:val="00940CBF"/>
    <w:rsid w:val="009415FF"/>
    <w:rsid w:val="00942224"/>
    <w:rsid w:val="00945493"/>
    <w:rsid w:val="00946864"/>
    <w:rsid w:val="00947765"/>
    <w:rsid w:val="00947883"/>
    <w:rsid w:val="0095779D"/>
    <w:rsid w:val="0096006E"/>
    <w:rsid w:val="00960203"/>
    <w:rsid w:val="00967D48"/>
    <w:rsid w:val="00974780"/>
    <w:rsid w:val="00981604"/>
    <w:rsid w:val="00985A77"/>
    <w:rsid w:val="00990F40"/>
    <w:rsid w:val="00993B82"/>
    <w:rsid w:val="009A1DC2"/>
    <w:rsid w:val="009A2992"/>
    <w:rsid w:val="009A3C00"/>
    <w:rsid w:val="009A4821"/>
    <w:rsid w:val="009A48E8"/>
    <w:rsid w:val="009A49EC"/>
    <w:rsid w:val="009A5ED1"/>
    <w:rsid w:val="009B0F4B"/>
    <w:rsid w:val="009B3B9E"/>
    <w:rsid w:val="009B3ECD"/>
    <w:rsid w:val="009B6CCB"/>
    <w:rsid w:val="009B78C5"/>
    <w:rsid w:val="009C403C"/>
    <w:rsid w:val="009D0749"/>
    <w:rsid w:val="009D41A7"/>
    <w:rsid w:val="009D5ABB"/>
    <w:rsid w:val="009E2D35"/>
    <w:rsid w:val="009E46C3"/>
    <w:rsid w:val="009E759B"/>
    <w:rsid w:val="009F4018"/>
    <w:rsid w:val="009F79E5"/>
    <w:rsid w:val="00A00702"/>
    <w:rsid w:val="00A11BDD"/>
    <w:rsid w:val="00A16B53"/>
    <w:rsid w:val="00A25872"/>
    <w:rsid w:val="00A2616D"/>
    <w:rsid w:val="00A31515"/>
    <w:rsid w:val="00A40BD3"/>
    <w:rsid w:val="00A4484C"/>
    <w:rsid w:val="00A45D86"/>
    <w:rsid w:val="00A4647A"/>
    <w:rsid w:val="00A47043"/>
    <w:rsid w:val="00A7027E"/>
    <w:rsid w:val="00A7379A"/>
    <w:rsid w:val="00A73E44"/>
    <w:rsid w:val="00A830E9"/>
    <w:rsid w:val="00A867D3"/>
    <w:rsid w:val="00A914F2"/>
    <w:rsid w:val="00A920D3"/>
    <w:rsid w:val="00A9678D"/>
    <w:rsid w:val="00A9695A"/>
    <w:rsid w:val="00AB3181"/>
    <w:rsid w:val="00AC1198"/>
    <w:rsid w:val="00AC2346"/>
    <w:rsid w:val="00AC3387"/>
    <w:rsid w:val="00AC3EC6"/>
    <w:rsid w:val="00AC661D"/>
    <w:rsid w:val="00AC7291"/>
    <w:rsid w:val="00AD1EA7"/>
    <w:rsid w:val="00AE0612"/>
    <w:rsid w:val="00AE38FD"/>
    <w:rsid w:val="00AE38FF"/>
    <w:rsid w:val="00AE4CD1"/>
    <w:rsid w:val="00AE5C3B"/>
    <w:rsid w:val="00AE5E4F"/>
    <w:rsid w:val="00AE6BC2"/>
    <w:rsid w:val="00AE7072"/>
    <w:rsid w:val="00AF5D31"/>
    <w:rsid w:val="00AF6D17"/>
    <w:rsid w:val="00B01657"/>
    <w:rsid w:val="00B02517"/>
    <w:rsid w:val="00B11048"/>
    <w:rsid w:val="00B121E5"/>
    <w:rsid w:val="00B125E3"/>
    <w:rsid w:val="00B13EAA"/>
    <w:rsid w:val="00B150BC"/>
    <w:rsid w:val="00B23CB3"/>
    <w:rsid w:val="00B255B0"/>
    <w:rsid w:val="00B344A6"/>
    <w:rsid w:val="00B3461D"/>
    <w:rsid w:val="00B3663F"/>
    <w:rsid w:val="00B429D9"/>
    <w:rsid w:val="00B44C1D"/>
    <w:rsid w:val="00B501B6"/>
    <w:rsid w:val="00B5278F"/>
    <w:rsid w:val="00B5458E"/>
    <w:rsid w:val="00B703D5"/>
    <w:rsid w:val="00B70702"/>
    <w:rsid w:val="00B953F5"/>
    <w:rsid w:val="00BA0BF4"/>
    <w:rsid w:val="00BA24AA"/>
    <w:rsid w:val="00BA5B62"/>
    <w:rsid w:val="00BA78D4"/>
    <w:rsid w:val="00BB2095"/>
    <w:rsid w:val="00BC2D1D"/>
    <w:rsid w:val="00BC61DB"/>
    <w:rsid w:val="00BC68D9"/>
    <w:rsid w:val="00BD17B7"/>
    <w:rsid w:val="00BD6AA6"/>
    <w:rsid w:val="00BE374A"/>
    <w:rsid w:val="00BF6CB6"/>
    <w:rsid w:val="00BF78EC"/>
    <w:rsid w:val="00C012D1"/>
    <w:rsid w:val="00C040D7"/>
    <w:rsid w:val="00C05E32"/>
    <w:rsid w:val="00C072BB"/>
    <w:rsid w:val="00C117E4"/>
    <w:rsid w:val="00C13FFE"/>
    <w:rsid w:val="00C15751"/>
    <w:rsid w:val="00C3354C"/>
    <w:rsid w:val="00C336B1"/>
    <w:rsid w:val="00C349B4"/>
    <w:rsid w:val="00C36BD0"/>
    <w:rsid w:val="00C544D4"/>
    <w:rsid w:val="00C70222"/>
    <w:rsid w:val="00C723F9"/>
    <w:rsid w:val="00C7394C"/>
    <w:rsid w:val="00C831B2"/>
    <w:rsid w:val="00C840AA"/>
    <w:rsid w:val="00C856D7"/>
    <w:rsid w:val="00C86A40"/>
    <w:rsid w:val="00C925CE"/>
    <w:rsid w:val="00C92EAC"/>
    <w:rsid w:val="00C92FE8"/>
    <w:rsid w:val="00C9465E"/>
    <w:rsid w:val="00C95AF9"/>
    <w:rsid w:val="00C9675F"/>
    <w:rsid w:val="00CA117D"/>
    <w:rsid w:val="00CA3157"/>
    <w:rsid w:val="00CA5E0F"/>
    <w:rsid w:val="00CA6295"/>
    <w:rsid w:val="00CA76C1"/>
    <w:rsid w:val="00CB5039"/>
    <w:rsid w:val="00CC5282"/>
    <w:rsid w:val="00CE010A"/>
    <w:rsid w:val="00CE07D4"/>
    <w:rsid w:val="00CE4B28"/>
    <w:rsid w:val="00CE5305"/>
    <w:rsid w:val="00CE5430"/>
    <w:rsid w:val="00CF4E25"/>
    <w:rsid w:val="00CF771D"/>
    <w:rsid w:val="00D157BA"/>
    <w:rsid w:val="00D16ABC"/>
    <w:rsid w:val="00D179E4"/>
    <w:rsid w:val="00D22F1B"/>
    <w:rsid w:val="00D27F1B"/>
    <w:rsid w:val="00D35953"/>
    <w:rsid w:val="00D364C5"/>
    <w:rsid w:val="00D373BC"/>
    <w:rsid w:val="00D40789"/>
    <w:rsid w:val="00D42CD9"/>
    <w:rsid w:val="00D50F17"/>
    <w:rsid w:val="00D53126"/>
    <w:rsid w:val="00D641D2"/>
    <w:rsid w:val="00D642EE"/>
    <w:rsid w:val="00D647BC"/>
    <w:rsid w:val="00D67939"/>
    <w:rsid w:val="00D7056E"/>
    <w:rsid w:val="00D73571"/>
    <w:rsid w:val="00D76867"/>
    <w:rsid w:val="00D82108"/>
    <w:rsid w:val="00D8389A"/>
    <w:rsid w:val="00D860F9"/>
    <w:rsid w:val="00D86A6C"/>
    <w:rsid w:val="00D86BC9"/>
    <w:rsid w:val="00D91EEF"/>
    <w:rsid w:val="00D92F23"/>
    <w:rsid w:val="00D930C8"/>
    <w:rsid w:val="00D93579"/>
    <w:rsid w:val="00DA14D2"/>
    <w:rsid w:val="00DA37BA"/>
    <w:rsid w:val="00DA4915"/>
    <w:rsid w:val="00DA6629"/>
    <w:rsid w:val="00DA79C8"/>
    <w:rsid w:val="00DB3B2F"/>
    <w:rsid w:val="00DB5161"/>
    <w:rsid w:val="00DB7052"/>
    <w:rsid w:val="00DC041F"/>
    <w:rsid w:val="00DC07DE"/>
    <w:rsid w:val="00DC1913"/>
    <w:rsid w:val="00DC2103"/>
    <w:rsid w:val="00DC6A96"/>
    <w:rsid w:val="00DC6DF4"/>
    <w:rsid w:val="00DC7688"/>
    <w:rsid w:val="00DD2393"/>
    <w:rsid w:val="00DE5EEC"/>
    <w:rsid w:val="00DE6F02"/>
    <w:rsid w:val="00DF0574"/>
    <w:rsid w:val="00DF097E"/>
    <w:rsid w:val="00DF32A4"/>
    <w:rsid w:val="00DF4288"/>
    <w:rsid w:val="00DF6CA5"/>
    <w:rsid w:val="00E01918"/>
    <w:rsid w:val="00E058A6"/>
    <w:rsid w:val="00E067CF"/>
    <w:rsid w:val="00E11EC2"/>
    <w:rsid w:val="00E14514"/>
    <w:rsid w:val="00E25646"/>
    <w:rsid w:val="00E25C34"/>
    <w:rsid w:val="00E36145"/>
    <w:rsid w:val="00E401DF"/>
    <w:rsid w:val="00E415F9"/>
    <w:rsid w:val="00E46496"/>
    <w:rsid w:val="00E51913"/>
    <w:rsid w:val="00E5578A"/>
    <w:rsid w:val="00E61492"/>
    <w:rsid w:val="00E73B92"/>
    <w:rsid w:val="00E80FD7"/>
    <w:rsid w:val="00E8242F"/>
    <w:rsid w:val="00E83106"/>
    <w:rsid w:val="00E844E3"/>
    <w:rsid w:val="00E95F1C"/>
    <w:rsid w:val="00EA0FC5"/>
    <w:rsid w:val="00EA2EA7"/>
    <w:rsid w:val="00EA31C0"/>
    <w:rsid w:val="00EA7D98"/>
    <w:rsid w:val="00EB095A"/>
    <w:rsid w:val="00EB151A"/>
    <w:rsid w:val="00EB1C49"/>
    <w:rsid w:val="00EB35CD"/>
    <w:rsid w:val="00EC28C5"/>
    <w:rsid w:val="00EC52F7"/>
    <w:rsid w:val="00EC6A8B"/>
    <w:rsid w:val="00ED0D77"/>
    <w:rsid w:val="00ED0DB6"/>
    <w:rsid w:val="00ED4A5E"/>
    <w:rsid w:val="00ED7B10"/>
    <w:rsid w:val="00EE0CB3"/>
    <w:rsid w:val="00EE45E7"/>
    <w:rsid w:val="00EF1A24"/>
    <w:rsid w:val="00F01283"/>
    <w:rsid w:val="00F043EA"/>
    <w:rsid w:val="00F04D34"/>
    <w:rsid w:val="00F109FC"/>
    <w:rsid w:val="00F20D50"/>
    <w:rsid w:val="00F2678E"/>
    <w:rsid w:val="00F3095C"/>
    <w:rsid w:val="00F3440C"/>
    <w:rsid w:val="00F366B1"/>
    <w:rsid w:val="00F4229A"/>
    <w:rsid w:val="00F4562E"/>
    <w:rsid w:val="00F50606"/>
    <w:rsid w:val="00F520FA"/>
    <w:rsid w:val="00F52499"/>
    <w:rsid w:val="00F6394B"/>
    <w:rsid w:val="00F7433B"/>
    <w:rsid w:val="00F76D37"/>
    <w:rsid w:val="00F7700D"/>
    <w:rsid w:val="00F77511"/>
    <w:rsid w:val="00F82F8E"/>
    <w:rsid w:val="00F845B4"/>
    <w:rsid w:val="00F873A3"/>
    <w:rsid w:val="00FA17BA"/>
    <w:rsid w:val="00FA2B32"/>
    <w:rsid w:val="00FA2E1A"/>
    <w:rsid w:val="00FA4C25"/>
    <w:rsid w:val="00FA4DD4"/>
    <w:rsid w:val="00FB1DA9"/>
    <w:rsid w:val="00FB385C"/>
    <w:rsid w:val="00FB41E7"/>
    <w:rsid w:val="00FB5CE3"/>
    <w:rsid w:val="00FB7BCD"/>
    <w:rsid w:val="00FC14A3"/>
    <w:rsid w:val="00FC29AA"/>
    <w:rsid w:val="00FC3BC5"/>
    <w:rsid w:val="00FC3D45"/>
    <w:rsid w:val="00FC6613"/>
    <w:rsid w:val="00FC669D"/>
    <w:rsid w:val="00FD5F49"/>
    <w:rsid w:val="00FE0DFD"/>
    <w:rsid w:val="00FE2EE2"/>
    <w:rsid w:val="00FF4542"/>
    <w:rsid w:val="00FF4A76"/>
    <w:rsid w:val="00FF550D"/>
    <w:rsid w:val="00FF574C"/>
    <w:rsid w:val="00FF5818"/>
    <w:rsid w:val="00FF660E"/>
    <w:rsid w:val="00FF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7D02"/>
  <w15:chartTrackingRefBased/>
  <w15:docId w15:val="{47F009B8-5106-43C9-B776-6AF0A043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1"/>
        <w:szCs w:val="21"/>
        <w:lang w:val="de-DE" w:eastAsia="en-US" w:bidi="ar-SA"/>
      </w:rPr>
    </w:rPrDefault>
    <w:pPrDefault>
      <w:pPr>
        <w:spacing w:line="320" w:lineRule="atLeast"/>
      </w:pPr>
    </w:pPrDefault>
  </w:docDefaults>
  <w:latentStyles w:defLockedState="0" w:defUIPriority="4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iPriority="99" w:unhideWhenUsed="1" w:qFormat="1"/>
    <w:lsdException w:name="index 2" w:semiHidden="1" w:uiPriority="99" w:unhideWhenUsed="1" w:qFormat="1"/>
    <w:lsdException w:name="index 3" w:semiHidden="1" w:uiPriority="39" w:unhideWhenUsed="1" w:qFormat="1"/>
    <w:lsdException w:name="index 4" w:semiHidden="1" w:uiPriority="39" w:unhideWhenUsed="1" w:qFormat="1"/>
    <w:lsdException w:name="index 5" w:semiHidden="1" w:uiPriority="39" w:unhideWhenUsed="1" w:qFormat="1"/>
    <w:lsdException w:name="index 6" w:semiHidden="1" w:uiPriority="39" w:unhideWhenUsed="1" w:qFormat="1"/>
    <w:lsdException w:name="index 7" w:semiHidden="1" w:uiPriority="39" w:unhideWhenUsed="1" w:qFormat="1"/>
    <w:lsdException w:name="index 8" w:semiHidden="1" w:uiPriority="39" w:unhideWhenUsed="1" w:qFormat="1"/>
    <w:lsdException w:name="index 9" w:semiHidden="1" w:uiPriority="3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20"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1" w:unhideWhenUsed="1" w:qFormat="1"/>
    <w:lsdException w:name="caption" w:semiHidden="1" w:uiPriority="19" w:unhideWhenUsed="1" w:qFormat="1"/>
    <w:lsdException w:name="table of figures" w:semiHidden="1" w:uiPriority="99" w:unhideWhenUsed="1" w:qFormat="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lsdException w:name="endnote reference" w:semiHidden="1" w:uiPriority="99" w:unhideWhenUsed="1"/>
    <w:lsdException w:name="endnote text" w:semiHidden="1" w:uiPriority="20"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iPriority="39" w:unhideWhenUsed="1"/>
    <w:lsdException w:name="List Bullet" w:semiHidden="1" w:uiPriority="39" w:unhideWhenUsed="1"/>
    <w:lsdException w:name="List Number" w:semiHidden="1" w:unhideWhenUsed="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Standard">
    <w:name w:val="Normal"/>
    <w:next w:val="LEText"/>
    <w:uiPriority w:val="99"/>
    <w:semiHidden/>
    <w:qFormat/>
    <w:rsid w:val="008C13FD"/>
    <w:pPr>
      <w:tabs>
        <w:tab w:val="left" w:pos="397"/>
      </w:tabs>
    </w:pPr>
  </w:style>
  <w:style w:type="paragraph" w:styleId="berschrift1">
    <w:name w:val="heading 1"/>
    <w:next w:val="LEText"/>
    <w:link w:val="berschrift1Zchn"/>
    <w:qFormat/>
    <w:rsid w:val="00107433"/>
    <w:pPr>
      <w:keepNext/>
      <w:keepLines/>
      <w:pageBreakBefore/>
      <w:numPr>
        <w:numId w:val="29"/>
      </w:numPr>
      <w:suppressAutoHyphens/>
      <w:spacing w:after="240"/>
      <w:outlineLvl w:val="0"/>
    </w:pPr>
    <w:rPr>
      <w:rFonts w:eastAsiaTheme="majorEastAsia" w:cs="Segoe UI"/>
      <w:b/>
      <w:bCs/>
      <w:sz w:val="23"/>
      <w:szCs w:val="24"/>
    </w:rPr>
  </w:style>
  <w:style w:type="paragraph" w:styleId="berschrift2">
    <w:name w:val="heading 2"/>
    <w:next w:val="LEText"/>
    <w:link w:val="berschrift2Zchn"/>
    <w:qFormat/>
    <w:rsid w:val="00107433"/>
    <w:pPr>
      <w:keepNext/>
      <w:keepLines/>
      <w:numPr>
        <w:ilvl w:val="1"/>
        <w:numId w:val="29"/>
      </w:numPr>
      <w:suppressAutoHyphens/>
      <w:spacing w:before="400" w:after="240"/>
      <w:outlineLvl w:val="1"/>
    </w:pPr>
    <w:rPr>
      <w:rFonts w:eastAsiaTheme="majorEastAsia" w:cs="Segoe UI"/>
      <w:b/>
      <w:bCs/>
      <w:sz w:val="23"/>
      <w:szCs w:val="24"/>
    </w:rPr>
  </w:style>
  <w:style w:type="paragraph" w:styleId="berschrift3">
    <w:name w:val="heading 3"/>
    <w:next w:val="LEText"/>
    <w:link w:val="berschrift3Zchn"/>
    <w:qFormat/>
    <w:rsid w:val="00107433"/>
    <w:pPr>
      <w:keepNext/>
      <w:keepLines/>
      <w:numPr>
        <w:ilvl w:val="2"/>
        <w:numId w:val="29"/>
      </w:numPr>
      <w:suppressAutoHyphens/>
      <w:spacing w:before="400" w:after="240"/>
      <w:outlineLvl w:val="2"/>
    </w:pPr>
    <w:rPr>
      <w:rFonts w:eastAsiaTheme="majorEastAsia" w:cs="Segoe UI"/>
      <w:b/>
      <w:bCs/>
      <w:sz w:val="23"/>
      <w:szCs w:val="24"/>
    </w:rPr>
  </w:style>
  <w:style w:type="paragraph" w:styleId="berschrift4">
    <w:name w:val="heading 4"/>
    <w:next w:val="LEText"/>
    <w:link w:val="berschrift4Zchn"/>
    <w:qFormat/>
    <w:rsid w:val="00107433"/>
    <w:pPr>
      <w:keepNext/>
      <w:keepLines/>
      <w:numPr>
        <w:ilvl w:val="3"/>
        <w:numId w:val="29"/>
      </w:numPr>
      <w:suppressAutoHyphens/>
      <w:spacing w:before="400" w:after="240"/>
      <w:outlineLvl w:val="3"/>
    </w:pPr>
    <w:rPr>
      <w:rFonts w:eastAsiaTheme="majorEastAsia" w:cs="Segoe UI"/>
      <w:b/>
      <w:bCs/>
      <w:iCs/>
      <w:sz w:val="23"/>
      <w:szCs w:val="24"/>
    </w:rPr>
  </w:style>
  <w:style w:type="paragraph" w:styleId="berschrift5">
    <w:name w:val="heading 5"/>
    <w:next w:val="LEText"/>
    <w:link w:val="berschrift5Zchn"/>
    <w:unhideWhenUsed/>
    <w:qFormat/>
    <w:rsid w:val="003A3D18"/>
    <w:pPr>
      <w:keepNext/>
      <w:keepLines/>
      <w:suppressAutoHyphens/>
      <w:spacing w:before="400" w:after="240"/>
      <w:outlineLvl w:val="4"/>
    </w:pPr>
    <w:rPr>
      <w:rFonts w:eastAsiaTheme="majorEastAsia" w:cs="Segoe UI"/>
      <w:b/>
      <w:sz w:val="23"/>
      <w:szCs w:val="24"/>
    </w:rPr>
  </w:style>
  <w:style w:type="paragraph" w:styleId="berschrift6">
    <w:name w:val="heading 6"/>
    <w:next w:val="LEText"/>
    <w:link w:val="berschrift6Zchn"/>
    <w:uiPriority w:val="24"/>
    <w:semiHidden/>
    <w:qFormat/>
    <w:rsid w:val="003A3D18"/>
    <w:pPr>
      <w:keepNext/>
      <w:keepLines/>
      <w:suppressAutoHyphens/>
      <w:spacing w:before="400" w:after="240"/>
      <w:outlineLvl w:val="5"/>
    </w:pPr>
    <w:rPr>
      <w:rFonts w:eastAsiaTheme="majorEastAsia" w:cstheme="majorBidi"/>
      <w:b/>
      <w:iCs/>
      <w:sz w:val="23"/>
      <w:szCs w:val="20"/>
    </w:rPr>
  </w:style>
  <w:style w:type="paragraph" w:styleId="berschrift7">
    <w:name w:val="heading 7"/>
    <w:next w:val="LEText"/>
    <w:link w:val="berschrift7Zchn"/>
    <w:uiPriority w:val="24"/>
    <w:semiHidden/>
    <w:qFormat/>
    <w:rsid w:val="003A3D18"/>
    <w:pPr>
      <w:keepNext/>
      <w:keepLines/>
      <w:suppressAutoHyphens/>
      <w:spacing w:before="400" w:after="240"/>
      <w:outlineLvl w:val="6"/>
    </w:pPr>
    <w:rPr>
      <w:rFonts w:eastAsiaTheme="majorEastAsia" w:cstheme="majorBidi"/>
      <w:b/>
      <w:iCs/>
      <w:sz w:val="23"/>
      <w:szCs w:val="20"/>
    </w:rPr>
  </w:style>
  <w:style w:type="paragraph" w:styleId="berschrift8">
    <w:name w:val="heading 8"/>
    <w:next w:val="LEText"/>
    <w:link w:val="berschrift8Zchn"/>
    <w:uiPriority w:val="24"/>
    <w:semiHidden/>
    <w:qFormat/>
    <w:rsid w:val="003A3D18"/>
    <w:pPr>
      <w:keepNext/>
      <w:keepLines/>
      <w:suppressAutoHyphens/>
      <w:spacing w:before="400" w:after="240"/>
      <w:outlineLvl w:val="7"/>
    </w:pPr>
    <w:rPr>
      <w:rFonts w:eastAsiaTheme="majorEastAsia" w:cstheme="majorBidi"/>
      <w:b/>
      <w:sz w:val="23"/>
      <w:szCs w:val="20"/>
    </w:rPr>
  </w:style>
  <w:style w:type="paragraph" w:styleId="berschrift9">
    <w:name w:val="heading 9"/>
    <w:next w:val="LEText"/>
    <w:link w:val="berschrift9Zchn"/>
    <w:uiPriority w:val="24"/>
    <w:semiHidden/>
    <w:qFormat/>
    <w:rsid w:val="003A3D18"/>
    <w:pPr>
      <w:keepNext/>
      <w:keepLines/>
      <w:suppressAutoHyphens/>
      <w:spacing w:before="400" w:after="240"/>
      <w:outlineLvl w:val="8"/>
    </w:pPr>
    <w:rPr>
      <w:rFonts w:eastAsiaTheme="majorEastAsia" w:cstheme="majorBidi"/>
      <w:b/>
      <w:iCs/>
      <w:sz w:val="23"/>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LEText"/>
    <w:next w:val="LEText"/>
    <w:link w:val="ZitatZchn"/>
    <w:uiPriority w:val="49"/>
    <w:semiHidden/>
    <w:qFormat/>
    <w:rsid w:val="00A47043"/>
    <w:pPr>
      <w:tabs>
        <w:tab w:val="clear" w:pos="397"/>
      </w:tabs>
    </w:pPr>
    <w:rPr>
      <w:i/>
      <w:iCs/>
    </w:rPr>
  </w:style>
  <w:style w:type="character" w:customStyle="1" w:styleId="ZitatZchn">
    <w:name w:val="Zitat Zchn"/>
    <w:basedOn w:val="Absatz-Standardschriftart"/>
    <w:link w:val="Zitat"/>
    <w:uiPriority w:val="49"/>
    <w:semiHidden/>
    <w:rsid w:val="00940CBF"/>
    <w:rPr>
      <w:i/>
      <w:iCs/>
    </w:rPr>
  </w:style>
  <w:style w:type="paragraph" w:styleId="IntensivesZitat">
    <w:name w:val="Intense Quote"/>
    <w:basedOn w:val="LEText"/>
    <w:next w:val="LEText"/>
    <w:link w:val="IntensivesZitatZchn"/>
    <w:uiPriority w:val="49"/>
    <w:semiHidden/>
    <w:qFormat/>
    <w:rsid w:val="00A47043"/>
    <w:pPr>
      <w:tabs>
        <w:tab w:val="clear" w:pos="397"/>
      </w:tabs>
      <w:spacing w:before="160" w:after="160"/>
      <w:ind w:left="794" w:right="794"/>
    </w:pPr>
    <w:rPr>
      <w:b/>
      <w:bCs/>
      <w:i/>
      <w:iCs/>
      <w:szCs w:val="20"/>
    </w:rPr>
  </w:style>
  <w:style w:type="character" w:customStyle="1" w:styleId="IntensivesZitatZchn">
    <w:name w:val="Intensives Zitat Zchn"/>
    <w:basedOn w:val="Absatz-Standardschriftart"/>
    <w:link w:val="IntensivesZitat"/>
    <w:uiPriority w:val="49"/>
    <w:semiHidden/>
    <w:rsid w:val="00A47043"/>
    <w:rPr>
      <w:b/>
      <w:bCs/>
      <w:i/>
      <w:iCs/>
      <w:szCs w:val="20"/>
    </w:rPr>
  </w:style>
  <w:style w:type="character" w:styleId="IntensiverVerweis">
    <w:name w:val="Intense Reference"/>
    <w:basedOn w:val="Absatz-Standardschriftart"/>
    <w:uiPriority w:val="49"/>
    <w:semiHidden/>
    <w:qFormat/>
    <w:rsid w:val="001D6CB8"/>
    <w:rPr>
      <w:b/>
      <w:bCs/>
      <w:smallCaps/>
      <w:color w:val="000000" w:themeColor="text1"/>
      <w:spacing w:val="5"/>
      <w:u w:val="none"/>
      <w:bdr w:val="none" w:sz="0" w:space="0" w:color="auto"/>
    </w:rPr>
  </w:style>
  <w:style w:type="character" w:styleId="Hervorhebung">
    <w:name w:val="Emphasis"/>
    <w:basedOn w:val="Absatz-Standardschriftart"/>
    <w:uiPriority w:val="49"/>
    <w:semiHidden/>
    <w:qFormat/>
    <w:rsid w:val="001D6CB8"/>
    <w:rPr>
      <w:i/>
      <w:iCs/>
    </w:rPr>
  </w:style>
  <w:style w:type="numbering" w:styleId="111111">
    <w:name w:val="Outline List 2"/>
    <w:basedOn w:val="KeineListe"/>
    <w:uiPriority w:val="99"/>
    <w:semiHidden/>
    <w:unhideWhenUsed/>
    <w:rsid w:val="001D6CB8"/>
    <w:pPr>
      <w:numPr>
        <w:numId w:val="1"/>
      </w:numPr>
    </w:pPr>
  </w:style>
  <w:style w:type="numbering" w:styleId="1ai">
    <w:name w:val="Outline List 1"/>
    <w:basedOn w:val="KeineListe"/>
    <w:uiPriority w:val="99"/>
    <w:semiHidden/>
    <w:unhideWhenUsed/>
    <w:rsid w:val="001D6CB8"/>
    <w:pPr>
      <w:numPr>
        <w:numId w:val="2"/>
      </w:numPr>
    </w:pPr>
  </w:style>
  <w:style w:type="paragraph" w:styleId="Abbildungsverzeichnis">
    <w:name w:val="table of figures"/>
    <w:next w:val="LEText"/>
    <w:link w:val="AbbildungsverzeichnisZchn"/>
    <w:uiPriority w:val="99"/>
    <w:unhideWhenUsed/>
    <w:qFormat/>
    <w:rsid w:val="009112E9"/>
    <w:pPr>
      <w:keepLines/>
      <w:tabs>
        <w:tab w:val="right" w:leader="dot" w:pos="7642"/>
      </w:tabs>
      <w:spacing w:line="280" w:lineRule="atLeast"/>
      <w:ind w:left="1361" w:right="794" w:hanging="1361"/>
    </w:pPr>
    <w:rPr>
      <w:rFonts w:cs="Segoe UI"/>
      <w:noProof/>
      <w:sz w:val="19"/>
      <w:szCs w:val="19"/>
    </w:rPr>
  </w:style>
  <w:style w:type="character" w:customStyle="1" w:styleId="AbbildungsverzeichnisZchn">
    <w:name w:val="Abbildungsverzeichnis Zchn"/>
    <w:basedOn w:val="Absatz-Standardschriftart"/>
    <w:link w:val="Abbildungsverzeichnis"/>
    <w:uiPriority w:val="99"/>
    <w:rsid w:val="00305D2C"/>
    <w:rPr>
      <w:rFonts w:cs="Segoe UI"/>
      <w:noProof/>
      <w:sz w:val="19"/>
      <w:szCs w:val="19"/>
    </w:rPr>
  </w:style>
  <w:style w:type="paragraph" w:styleId="Anrede">
    <w:name w:val="Salutation"/>
    <w:basedOn w:val="Standard"/>
    <w:next w:val="Standard"/>
    <w:link w:val="AnredeZchn"/>
    <w:uiPriority w:val="49"/>
    <w:semiHidden/>
    <w:rsid w:val="001D6CB8"/>
  </w:style>
  <w:style w:type="character" w:customStyle="1" w:styleId="AnredeZchn">
    <w:name w:val="Anrede Zchn"/>
    <w:basedOn w:val="Absatz-Standardschriftart"/>
    <w:link w:val="Anrede"/>
    <w:uiPriority w:val="49"/>
    <w:semiHidden/>
    <w:rsid w:val="001D6CB8"/>
    <w:rPr>
      <w:rFonts w:ascii="Cambria" w:hAnsi="Cambria"/>
      <w:color w:val="000000" w:themeColor="text1"/>
      <w:sz w:val="20"/>
      <w:szCs w:val="20"/>
    </w:rPr>
  </w:style>
  <w:style w:type="character" w:customStyle="1" w:styleId="berschrift1Zchn">
    <w:name w:val="Überschrift 1 Zchn"/>
    <w:basedOn w:val="Absatz-Standardschriftart"/>
    <w:link w:val="berschrift1"/>
    <w:rsid w:val="00107433"/>
    <w:rPr>
      <w:rFonts w:eastAsiaTheme="majorEastAsia" w:cs="Segoe UI"/>
      <w:b/>
      <w:bCs/>
      <w:sz w:val="23"/>
      <w:szCs w:val="24"/>
    </w:rPr>
  </w:style>
  <w:style w:type="character" w:customStyle="1" w:styleId="berschrift2Zchn">
    <w:name w:val="Überschrift 2 Zchn"/>
    <w:basedOn w:val="Absatz-Standardschriftart"/>
    <w:link w:val="berschrift2"/>
    <w:rsid w:val="00107433"/>
    <w:rPr>
      <w:rFonts w:eastAsiaTheme="majorEastAsia" w:cs="Segoe UI"/>
      <w:b/>
      <w:bCs/>
      <w:sz w:val="23"/>
      <w:szCs w:val="24"/>
    </w:rPr>
  </w:style>
  <w:style w:type="character" w:customStyle="1" w:styleId="berschrift3Zchn">
    <w:name w:val="Überschrift 3 Zchn"/>
    <w:basedOn w:val="Absatz-Standardschriftart"/>
    <w:link w:val="berschrift3"/>
    <w:rsid w:val="00107433"/>
    <w:rPr>
      <w:rFonts w:eastAsiaTheme="majorEastAsia" w:cs="Segoe UI"/>
      <w:b/>
      <w:bCs/>
      <w:sz w:val="23"/>
      <w:szCs w:val="24"/>
    </w:rPr>
  </w:style>
  <w:style w:type="character" w:customStyle="1" w:styleId="berschrift4Zchn">
    <w:name w:val="Überschrift 4 Zchn"/>
    <w:basedOn w:val="Absatz-Standardschriftart"/>
    <w:link w:val="berschrift4"/>
    <w:rsid w:val="00107433"/>
    <w:rPr>
      <w:rFonts w:eastAsiaTheme="majorEastAsia" w:cs="Segoe UI"/>
      <w:b/>
      <w:bCs/>
      <w:iCs/>
      <w:sz w:val="23"/>
      <w:szCs w:val="24"/>
    </w:rPr>
  </w:style>
  <w:style w:type="character" w:customStyle="1" w:styleId="berschrift5Zchn">
    <w:name w:val="Überschrift 5 Zchn"/>
    <w:basedOn w:val="Absatz-Standardschriftart"/>
    <w:link w:val="berschrift5"/>
    <w:rsid w:val="003A3D18"/>
    <w:rPr>
      <w:rFonts w:eastAsiaTheme="majorEastAsia" w:cs="Segoe UI"/>
      <w:b/>
      <w:sz w:val="23"/>
      <w:szCs w:val="24"/>
    </w:rPr>
  </w:style>
  <w:style w:type="character" w:customStyle="1" w:styleId="berschrift6Zchn">
    <w:name w:val="Überschrift 6 Zchn"/>
    <w:basedOn w:val="Absatz-Standardschriftart"/>
    <w:link w:val="berschrift6"/>
    <w:uiPriority w:val="24"/>
    <w:semiHidden/>
    <w:rsid w:val="00D642EE"/>
    <w:rPr>
      <w:rFonts w:eastAsiaTheme="majorEastAsia" w:cstheme="majorBidi"/>
      <w:b/>
      <w:iCs/>
      <w:sz w:val="23"/>
      <w:szCs w:val="20"/>
    </w:rPr>
  </w:style>
  <w:style w:type="character" w:customStyle="1" w:styleId="berschrift7Zchn">
    <w:name w:val="Überschrift 7 Zchn"/>
    <w:basedOn w:val="Absatz-Standardschriftart"/>
    <w:link w:val="berschrift7"/>
    <w:uiPriority w:val="24"/>
    <w:semiHidden/>
    <w:rsid w:val="00D642EE"/>
    <w:rPr>
      <w:rFonts w:eastAsiaTheme="majorEastAsia" w:cstheme="majorBidi"/>
      <w:b/>
      <w:iCs/>
      <w:sz w:val="23"/>
      <w:szCs w:val="20"/>
    </w:rPr>
  </w:style>
  <w:style w:type="character" w:customStyle="1" w:styleId="berschrift8Zchn">
    <w:name w:val="Überschrift 8 Zchn"/>
    <w:basedOn w:val="Absatz-Standardschriftart"/>
    <w:link w:val="berschrift8"/>
    <w:uiPriority w:val="24"/>
    <w:semiHidden/>
    <w:rsid w:val="00D642EE"/>
    <w:rPr>
      <w:rFonts w:eastAsiaTheme="majorEastAsia" w:cstheme="majorBidi"/>
      <w:b/>
      <w:sz w:val="23"/>
      <w:szCs w:val="20"/>
    </w:rPr>
  </w:style>
  <w:style w:type="character" w:customStyle="1" w:styleId="berschrift9Zchn">
    <w:name w:val="Überschrift 9 Zchn"/>
    <w:basedOn w:val="Absatz-Standardschriftart"/>
    <w:link w:val="berschrift9"/>
    <w:uiPriority w:val="24"/>
    <w:semiHidden/>
    <w:rsid w:val="00D642EE"/>
    <w:rPr>
      <w:rFonts w:eastAsiaTheme="majorEastAsia" w:cstheme="majorBidi"/>
      <w:b/>
      <w:iCs/>
      <w:sz w:val="23"/>
      <w:szCs w:val="20"/>
    </w:rPr>
  </w:style>
  <w:style w:type="numbering" w:styleId="ArtikelAbschnitt">
    <w:name w:val="Outline List 3"/>
    <w:basedOn w:val="KeineListe"/>
    <w:uiPriority w:val="99"/>
    <w:semiHidden/>
    <w:unhideWhenUsed/>
    <w:rsid w:val="001D6CB8"/>
    <w:pPr>
      <w:numPr>
        <w:numId w:val="3"/>
      </w:numPr>
    </w:pPr>
  </w:style>
  <w:style w:type="paragraph" w:styleId="Aufzhlungszeichen">
    <w:name w:val="List Bullet"/>
    <w:uiPriority w:val="39"/>
    <w:semiHidden/>
    <w:rsid w:val="00A47043"/>
    <w:pPr>
      <w:contextualSpacing/>
    </w:pPr>
    <w:rPr>
      <w:szCs w:val="20"/>
    </w:rPr>
  </w:style>
  <w:style w:type="paragraph" w:styleId="Aufzhlungszeichen2">
    <w:name w:val="List Bullet 2"/>
    <w:uiPriority w:val="39"/>
    <w:semiHidden/>
    <w:rsid w:val="00A47043"/>
    <w:pPr>
      <w:numPr>
        <w:numId w:val="4"/>
      </w:numPr>
      <w:ind w:left="794" w:hanging="397"/>
      <w:contextualSpacing/>
    </w:pPr>
    <w:rPr>
      <w:szCs w:val="20"/>
    </w:rPr>
  </w:style>
  <w:style w:type="paragraph" w:styleId="Aufzhlungszeichen3">
    <w:name w:val="List Bullet 3"/>
    <w:uiPriority w:val="39"/>
    <w:semiHidden/>
    <w:rsid w:val="00A47043"/>
    <w:pPr>
      <w:numPr>
        <w:numId w:val="5"/>
      </w:numPr>
      <w:tabs>
        <w:tab w:val="clear" w:pos="926"/>
      </w:tabs>
      <w:ind w:left="1191" w:hanging="397"/>
      <w:contextualSpacing/>
    </w:pPr>
    <w:rPr>
      <w:szCs w:val="20"/>
    </w:rPr>
  </w:style>
  <w:style w:type="paragraph" w:styleId="Aufzhlungszeichen4">
    <w:name w:val="List Bullet 4"/>
    <w:uiPriority w:val="39"/>
    <w:semiHidden/>
    <w:rsid w:val="00A47043"/>
    <w:pPr>
      <w:numPr>
        <w:numId w:val="6"/>
      </w:numPr>
      <w:tabs>
        <w:tab w:val="left" w:pos="1361"/>
      </w:tabs>
      <w:ind w:left="1588" w:hanging="397"/>
      <w:contextualSpacing/>
    </w:pPr>
    <w:rPr>
      <w:szCs w:val="20"/>
    </w:rPr>
  </w:style>
  <w:style w:type="paragraph" w:styleId="Aufzhlungszeichen5">
    <w:name w:val="List Bullet 5"/>
    <w:uiPriority w:val="39"/>
    <w:semiHidden/>
    <w:rsid w:val="00A47043"/>
    <w:pPr>
      <w:numPr>
        <w:numId w:val="7"/>
      </w:numPr>
      <w:ind w:left="1985" w:hanging="397"/>
      <w:contextualSpacing/>
    </w:pPr>
    <w:rPr>
      <w:szCs w:val="20"/>
    </w:rPr>
  </w:style>
  <w:style w:type="paragraph" w:styleId="Beschriftung">
    <w:name w:val="caption"/>
    <w:next w:val="LEText"/>
    <w:uiPriority w:val="19"/>
    <w:qFormat/>
    <w:rsid w:val="009112E9"/>
    <w:pPr>
      <w:keepLines/>
      <w:tabs>
        <w:tab w:val="left" w:pos="1361"/>
      </w:tabs>
      <w:spacing w:before="320" w:after="320"/>
      <w:contextualSpacing/>
    </w:pPr>
    <w:rPr>
      <w:rFonts w:cs="Segoe UI"/>
      <w:bCs/>
      <w:i/>
    </w:rPr>
  </w:style>
  <w:style w:type="character" w:styleId="BesuchterLink">
    <w:name w:val="FollowedHyperlink"/>
    <w:basedOn w:val="Absatz-Standardschriftart"/>
    <w:uiPriority w:val="49"/>
    <w:semiHidden/>
    <w:rsid w:val="00A47043"/>
    <w:rPr>
      <w:rFonts w:ascii="Segoe UI" w:hAnsi="Segoe UI"/>
      <w:color w:val="000000" w:themeColor="text1"/>
      <w:sz w:val="21"/>
      <w:u w:val="none"/>
    </w:rPr>
  </w:style>
  <w:style w:type="paragraph" w:styleId="Blocktext">
    <w:name w:val="Block Text"/>
    <w:basedOn w:val="Standard"/>
    <w:uiPriority w:val="49"/>
    <w:semiHidden/>
    <w:rsid w:val="00A47043"/>
    <w:pPr>
      <w:tabs>
        <w:tab w:val="clear" w:pos="397"/>
      </w:tabs>
      <w:ind w:left="1191" w:right="1191"/>
    </w:pPr>
    <w:rPr>
      <w:rFonts w:eastAsiaTheme="minorEastAsia"/>
      <w:i/>
      <w:iCs/>
    </w:rPr>
  </w:style>
  <w:style w:type="character" w:styleId="Buchtitel">
    <w:name w:val="Book Title"/>
    <w:basedOn w:val="Absatz-Standardschriftart"/>
    <w:uiPriority w:val="49"/>
    <w:semiHidden/>
    <w:qFormat/>
    <w:rsid w:val="001D6CB8"/>
    <w:rPr>
      <w:b/>
      <w:bCs/>
      <w:smallCaps/>
      <w:spacing w:val="5"/>
    </w:rPr>
  </w:style>
  <w:style w:type="paragraph" w:styleId="Datum">
    <w:name w:val="Date"/>
    <w:basedOn w:val="Standard"/>
    <w:next w:val="LEText"/>
    <w:link w:val="DatumZchn"/>
    <w:uiPriority w:val="49"/>
    <w:semiHidden/>
    <w:rsid w:val="00A47043"/>
  </w:style>
  <w:style w:type="character" w:customStyle="1" w:styleId="DatumZchn">
    <w:name w:val="Datum Zchn"/>
    <w:basedOn w:val="Absatz-Standardschriftart"/>
    <w:link w:val="Datum"/>
    <w:uiPriority w:val="49"/>
    <w:semiHidden/>
    <w:rsid w:val="00A47043"/>
  </w:style>
  <w:style w:type="paragraph" w:styleId="Dokumentstruktur">
    <w:name w:val="Document Map"/>
    <w:basedOn w:val="Standard"/>
    <w:link w:val="DokumentstrukturZchn"/>
    <w:uiPriority w:val="49"/>
    <w:semiHidden/>
    <w:rsid w:val="001D6CB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49"/>
    <w:semiHidden/>
    <w:rsid w:val="001D6CB8"/>
    <w:rPr>
      <w:rFonts w:ascii="Tahoma" w:hAnsi="Tahoma" w:cs="Tahoma"/>
      <w:color w:val="000000" w:themeColor="text1"/>
      <w:sz w:val="16"/>
      <w:szCs w:val="16"/>
    </w:rPr>
  </w:style>
  <w:style w:type="table" w:styleId="DunkleListe-Akzent1">
    <w:name w:val="Dark List Accent 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unkleListe1">
    <w:name w:val="Dunkle Liste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2">
    <w:name w:val="Dunkle Liste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3">
    <w:name w:val="Dunkle Liste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E-Mail-Signatur">
    <w:name w:val="E-mail Signature"/>
    <w:basedOn w:val="LEText"/>
    <w:link w:val="E-Mail-SignaturZchn"/>
    <w:uiPriority w:val="49"/>
    <w:semiHidden/>
    <w:rsid w:val="00A47043"/>
    <w:pPr>
      <w:tabs>
        <w:tab w:val="clear" w:pos="397"/>
      </w:tabs>
    </w:pPr>
  </w:style>
  <w:style w:type="character" w:customStyle="1" w:styleId="E-Mail-SignaturZchn">
    <w:name w:val="E-Mail-Signatur Zchn"/>
    <w:basedOn w:val="Absatz-Standardschriftart"/>
    <w:link w:val="E-Mail-Signatur"/>
    <w:uiPriority w:val="49"/>
    <w:semiHidden/>
    <w:rsid w:val="00A47043"/>
  </w:style>
  <w:style w:type="paragraph" w:styleId="Endnotentext">
    <w:name w:val="endnote text"/>
    <w:link w:val="EndnotentextZchn"/>
    <w:uiPriority w:val="21"/>
    <w:unhideWhenUsed/>
    <w:qFormat/>
    <w:rsid w:val="008C3379"/>
    <w:pPr>
      <w:keepLines/>
      <w:spacing w:before="80"/>
      <w:ind w:left="397" w:right="397" w:hanging="397"/>
    </w:pPr>
    <w:rPr>
      <w:szCs w:val="20"/>
    </w:rPr>
  </w:style>
  <w:style w:type="character" w:customStyle="1" w:styleId="EndnotentextZchn">
    <w:name w:val="Endnotentext Zchn"/>
    <w:basedOn w:val="Absatz-Standardschriftart"/>
    <w:link w:val="Endnotentext"/>
    <w:uiPriority w:val="21"/>
    <w:rsid w:val="00305D2C"/>
    <w:rPr>
      <w:szCs w:val="20"/>
    </w:rPr>
  </w:style>
  <w:style w:type="character" w:styleId="Endnotenzeichen">
    <w:name w:val="endnote reference"/>
    <w:basedOn w:val="Absatz-Standardschriftart"/>
    <w:uiPriority w:val="21"/>
    <w:unhideWhenUsed/>
    <w:rsid w:val="00A7027E"/>
    <w:rPr>
      <w:vertAlign w:val="superscript"/>
    </w:rPr>
  </w:style>
  <w:style w:type="table" w:styleId="FarbigeListe-Akzent1">
    <w:name w:val="Colorful List Accent 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FarbigeListe1">
    <w:name w:val="Farbige Liste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2">
    <w:name w:val="Farbige Liste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3">
    <w:name w:val="Farbige Liste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Akzent1">
    <w:name w:val="Colorful Shading Accent 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FarbigeSchattierung1">
    <w:name w:val="Farbige Schattierung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2">
    <w:name w:val="Farbige Schattierung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3">
    <w:name w:val="Farbige Schattierung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FarbigesRaster1">
    <w:name w:val="Farbiges Raster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2">
    <w:name w:val="Farbiges Raster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3">
    <w:name w:val="Farbiges Raster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Fett">
    <w:name w:val="Strong"/>
    <w:basedOn w:val="Absatz-Standardschriftart"/>
    <w:uiPriority w:val="49"/>
    <w:semiHidden/>
    <w:qFormat/>
    <w:rsid w:val="00A47043"/>
    <w:rPr>
      <w:b/>
      <w:bCs/>
    </w:rPr>
  </w:style>
  <w:style w:type="paragraph" w:styleId="Fu-Endnotenberschrift">
    <w:name w:val="Note Heading"/>
    <w:next w:val="Standard"/>
    <w:link w:val="Fu-EndnotenberschriftZchn"/>
    <w:uiPriority w:val="23"/>
    <w:semiHidden/>
    <w:unhideWhenUsed/>
    <w:rsid w:val="001B06D1"/>
    <w:pPr>
      <w:keepNext/>
      <w:keepLines/>
      <w:pageBreakBefore/>
      <w:suppressAutoHyphens/>
      <w:spacing w:after="240"/>
      <w:outlineLvl w:val="0"/>
    </w:pPr>
    <w:rPr>
      <w:b/>
      <w:sz w:val="23"/>
    </w:rPr>
  </w:style>
  <w:style w:type="character" w:customStyle="1" w:styleId="Fu-EndnotenberschriftZchn">
    <w:name w:val="Fuß/-Endnotenüberschrift Zchn"/>
    <w:basedOn w:val="Absatz-Standardschriftart"/>
    <w:link w:val="Fu-Endnotenberschrift"/>
    <w:uiPriority w:val="23"/>
    <w:semiHidden/>
    <w:rsid w:val="00305D2C"/>
    <w:rPr>
      <w:b/>
      <w:sz w:val="23"/>
    </w:rPr>
  </w:style>
  <w:style w:type="paragraph" w:styleId="Funotentext">
    <w:name w:val="footnote text"/>
    <w:link w:val="FunotentextZchn"/>
    <w:uiPriority w:val="20"/>
    <w:unhideWhenUsed/>
    <w:qFormat/>
    <w:rsid w:val="00DC6DF4"/>
    <w:pPr>
      <w:keepLines/>
      <w:spacing w:before="80" w:line="270" w:lineRule="atLeast"/>
      <w:ind w:left="397" w:right="397" w:hanging="397"/>
    </w:pPr>
    <w:rPr>
      <w:rFonts w:cs="Segoe UI"/>
      <w:sz w:val="19"/>
      <w:szCs w:val="19"/>
    </w:rPr>
  </w:style>
  <w:style w:type="character" w:customStyle="1" w:styleId="FunotentextZchn">
    <w:name w:val="Fußnotentext Zchn"/>
    <w:basedOn w:val="Absatz-Standardschriftart"/>
    <w:link w:val="Funotentext"/>
    <w:uiPriority w:val="20"/>
    <w:rsid w:val="00106FD8"/>
    <w:rPr>
      <w:rFonts w:cs="Segoe UI"/>
      <w:sz w:val="19"/>
      <w:szCs w:val="19"/>
    </w:rPr>
  </w:style>
  <w:style w:type="character" w:styleId="Funotenzeichen">
    <w:name w:val="footnote reference"/>
    <w:basedOn w:val="Absatz-Standardschriftart"/>
    <w:uiPriority w:val="20"/>
    <w:unhideWhenUsed/>
    <w:rsid w:val="00A7027E"/>
    <w:rPr>
      <w:vertAlign w:val="superscript"/>
    </w:rPr>
  </w:style>
  <w:style w:type="paragraph" w:styleId="Fuzeile">
    <w:name w:val="footer"/>
    <w:basedOn w:val="LEText"/>
    <w:next w:val="LEText"/>
    <w:link w:val="FuzeileZchn"/>
    <w:uiPriority w:val="99"/>
    <w:qFormat/>
    <w:rsid w:val="00A47043"/>
    <w:rPr>
      <w:b/>
      <w:szCs w:val="20"/>
    </w:rPr>
  </w:style>
  <w:style w:type="character" w:customStyle="1" w:styleId="FuzeileZchn">
    <w:name w:val="Fußzeile Zchn"/>
    <w:basedOn w:val="Absatz-Standardschriftart"/>
    <w:link w:val="Fuzeile"/>
    <w:uiPriority w:val="99"/>
    <w:rsid w:val="00940CBF"/>
    <w:rPr>
      <w:b/>
      <w:szCs w:val="20"/>
    </w:rPr>
  </w:style>
  <w:style w:type="paragraph" w:styleId="Gruformel">
    <w:name w:val="Closing"/>
    <w:basedOn w:val="LEText"/>
    <w:next w:val="LEText"/>
    <w:link w:val="GruformelZchn"/>
    <w:uiPriority w:val="49"/>
    <w:semiHidden/>
    <w:rsid w:val="00A47043"/>
    <w:pPr>
      <w:tabs>
        <w:tab w:val="clear" w:pos="397"/>
      </w:tabs>
      <w:ind w:left="4253"/>
    </w:pPr>
  </w:style>
  <w:style w:type="character" w:customStyle="1" w:styleId="GruformelZchn">
    <w:name w:val="Grußformel Zchn"/>
    <w:basedOn w:val="Absatz-Standardschriftart"/>
    <w:link w:val="Gruformel"/>
    <w:uiPriority w:val="49"/>
    <w:semiHidden/>
    <w:rsid w:val="00A47043"/>
  </w:style>
  <w:style w:type="table" w:customStyle="1" w:styleId="HelleListe-Akzent11">
    <w:name w:val="Helle Liste - Akzent 1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2">
    <w:name w:val="Helle Liste - Akzent 1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3">
    <w:name w:val="Helle Liste - Akzent 1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HelleListe1">
    <w:name w:val="Helle Liste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2">
    <w:name w:val="Helle Liste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3">
    <w:name w:val="Helle Liste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2">
    <w:name w:val="Helle Schattierung - Akzent 12"/>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3">
    <w:name w:val="Helle Schattierung - Akzent 13"/>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4">
    <w:name w:val="Helle Schattierung - Akzent 14"/>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5">
    <w:name w:val="Helle Schattierung - Akzent 15"/>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1D6CB8"/>
    <w:pPr>
      <w:spacing w:line="240" w:lineRule="auto"/>
    </w:pPr>
    <w:rPr>
      <w:rFonts w:ascii="Cambria" w:hAnsi="Cambria"/>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1D6CB8"/>
    <w:pPr>
      <w:spacing w:line="240" w:lineRule="auto"/>
    </w:pPr>
    <w:rPr>
      <w:rFonts w:ascii="Cambria" w:hAnsi="Cambria"/>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1D6CB8"/>
    <w:pPr>
      <w:spacing w:line="240" w:lineRule="auto"/>
    </w:pPr>
    <w:rPr>
      <w:rFonts w:ascii="Cambria" w:hAnsi="Cambria"/>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1D6CB8"/>
    <w:pPr>
      <w:spacing w:line="240" w:lineRule="auto"/>
    </w:pPr>
    <w:rPr>
      <w:rFonts w:ascii="Cambria" w:hAnsi="Cambria"/>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1D6CB8"/>
    <w:pPr>
      <w:spacing w:line="240" w:lineRule="auto"/>
    </w:pPr>
    <w:rPr>
      <w:rFonts w:ascii="Cambria" w:hAnsi="Cambria"/>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HelleSchattierung1">
    <w:name w:val="Helle Schattierung1"/>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3">
    <w:name w:val="Helle Schattierung3"/>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4">
    <w:name w:val="Helle Schattierung4"/>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2">
    <w:name w:val="Helles Raster - Akzent 1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3">
    <w:name w:val="Helles Raster - Akzent 1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HellesRaster1">
    <w:name w:val="Helles Raster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2">
    <w:name w:val="Helles Raster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3">
    <w:name w:val="Helles Raster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Adresse">
    <w:name w:val="HTML Address"/>
    <w:basedOn w:val="Standard"/>
    <w:link w:val="HTMLAdresseZchn"/>
    <w:uiPriority w:val="49"/>
    <w:semiHidden/>
    <w:rsid w:val="001D6CB8"/>
    <w:pPr>
      <w:spacing w:line="240" w:lineRule="auto"/>
    </w:pPr>
    <w:rPr>
      <w:i/>
      <w:iCs/>
    </w:rPr>
  </w:style>
  <w:style w:type="character" w:customStyle="1" w:styleId="HTMLAdresseZchn">
    <w:name w:val="HTML Adresse Zchn"/>
    <w:basedOn w:val="Absatz-Standardschriftart"/>
    <w:link w:val="HTMLAdresse"/>
    <w:uiPriority w:val="49"/>
    <w:semiHidden/>
    <w:rsid w:val="001D6CB8"/>
    <w:rPr>
      <w:rFonts w:ascii="Cambria" w:hAnsi="Cambria"/>
      <w:i/>
      <w:iCs/>
      <w:color w:val="000000" w:themeColor="text1"/>
      <w:sz w:val="20"/>
      <w:szCs w:val="20"/>
    </w:rPr>
  </w:style>
  <w:style w:type="character" w:styleId="HTMLAkronym">
    <w:name w:val="HTML Acronym"/>
    <w:basedOn w:val="Absatz-Standardschriftart"/>
    <w:uiPriority w:val="49"/>
    <w:semiHidden/>
    <w:rsid w:val="001D6CB8"/>
  </w:style>
  <w:style w:type="character" w:styleId="HTMLBeispiel">
    <w:name w:val="HTML Sample"/>
    <w:basedOn w:val="Absatz-Standardschriftart"/>
    <w:uiPriority w:val="49"/>
    <w:semiHidden/>
    <w:rsid w:val="00A47043"/>
    <w:rPr>
      <w:rFonts w:ascii="Consolas" w:hAnsi="Consolas"/>
      <w:sz w:val="20"/>
      <w:szCs w:val="24"/>
    </w:rPr>
  </w:style>
  <w:style w:type="character" w:styleId="HTMLCode">
    <w:name w:val="HTML Code"/>
    <w:basedOn w:val="Absatz-Standardschriftart"/>
    <w:uiPriority w:val="49"/>
    <w:semiHidden/>
    <w:rsid w:val="001D6CB8"/>
    <w:rPr>
      <w:rFonts w:ascii="Consolas" w:hAnsi="Consolas"/>
      <w:sz w:val="20"/>
      <w:szCs w:val="20"/>
    </w:rPr>
  </w:style>
  <w:style w:type="character" w:styleId="HTMLDefinition">
    <w:name w:val="HTML Definition"/>
    <w:basedOn w:val="Absatz-Standardschriftart"/>
    <w:uiPriority w:val="49"/>
    <w:semiHidden/>
    <w:rsid w:val="001D6CB8"/>
    <w:rPr>
      <w:i/>
      <w:iCs/>
    </w:rPr>
  </w:style>
  <w:style w:type="character" w:styleId="HTMLSchreibmaschine">
    <w:name w:val="HTML Typewriter"/>
    <w:basedOn w:val="Absatz-Standardschriftart"/>
    <w:uiPriority w:val="49"/>
    <w:semiHidden/>
    <w:rsid w:val="001D6CB8"/>
    <w:rPr>
      <w:rFonts w:ascii="Consolas" w:hAnsi="Consolas"/>
      <w:sz w:val="20"/>
      <w:szCs w:val="20"/>
    </w:rPr>
  </w:style>
  <w:style w:type="character" w:styleId="HTMLTastatur">
    <w:name w:val="HTML Keyboard"/>
    <w:basedOn w:val="Absatz-Standardschriftart"/>
    <w:uiPriority w:val="49"/>
    <w:semiHidden/>
    <w:rsid w:val="001D6CB8"/>
    <w:rPr>
      <w:rFonts w:ascii="Consolas" w:hAnsi="Consolas"/>
      <w:sz w:val="20"/>
      <w:szCs w:val="20"/>
    </w:rPr>
  </w:style>
  <w:style w:type="character" w:styleId="HTMLVariable">
    <w:name w:val="HTML Variable"/>
    <w:basedOn w:val="Absatz-Standardschriftart"/>
    <w:uiPriority w:val="49"/>
    <w:semiHidden/>
    <w:rsid w:val="001D6CB8"/>
    <w:rPr>
      <w:i/>
      <w:iCs/>
    </w:rPr>
  </w:style>
  <w:style w:type="paragraph" w:styleId="HTMLVorformatiert">
    <w:name w:val="HTML Preformatted"/>
    <w:basedOn w:val="Standard"/>
    <w:link w:val="HTMLVorformatiertZchn"/>
    <w:uiPriority w:val="49"/>
    <w:semiHidden/>
    <w:rsid w:val="00A47043"/>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49"/>
    <w:semiHidden/>
    <w:rsid w:val="00A47043"/>
    <w:rPr>
      <w:rFonts w:ascii="Consolas" w:hAnsi="Consolas"/>
      <w:sz w:val="20"/>
    </w:rPr>
  </w:style>
  <w:style w:type="character" w:styleId="HTMLZitat">
    <w:name w:val="HTML Cite"/>
    <w:basedOn w:val="Absatz-Standardschriftart"/>
    <w:uiPriority w:val="49"/>
    <w:semiHidden/>
    <w:rsid w:val="001D6CB8"/>
    <w:rPr>
      <w:i/>
      <w:iCs/>
    </w:rPr>
  </w:style>
  <w:style w:type="character" w:styleId="Hyperlink">
    <w:name w:val="Hyperlink"/>
    <w:basedOn w:val="Absatz-Standardschriftart"/>
    <w:uiPriority w:val="99"/>
    <w:rsid w:val="001D6CB8"/>
    <w:rPr>
      <w:color w:val="000000" w:themeColor="text1"/>
      <w:u w:val="none"/>
    </w:rPr>
  </w:style>
  <w:style w:type="paragraph" w:styleId="Index1">
    <w:name w:val="index 1"/>
    <w:next w:val="LEText"/>
    <w:uiPriority w:val="99"/>
    <w:unhideWhenUsed/>
    <w:qFormat/>
    <w:rsid w:val="000C747B"/>
    <w:pPr>
      <w:keepLines/>
      <w:spacing w:line="280" w:lineRule="atLeast"/>
      <w:ind w:left="397" w:hanging="397"/>
    </w:pPr>
    <w:rPr>
      <w:sz w:val="19"/>
      <w:szCs w:val="20"/>
    </w:rPr>
  </w:style>
  <w:style w:type="paragraph" w:styleId="Index2">
    <w:name w:val="index 2"/>
    <w:next w:val="LEText"/>
    <w:link w:val="Index2Zchn"/>
    <w:uiPriority w:val="23"/>
    <w:unhideWhenUsed/>
    <w:qFormat/>
    <w:rsid w:val="000C747B"/>
    <w:pPr>
      <w:keepLines/>
      <w:spacing w:line="280" w:lineRule="atLeast"/>
      <w:ind w:left="794" w:hanging="397"/>
    </w:pPr>
    <w:rPr>
      <w:sz w:val="19"/>
      <w:szCs w:val="20"/>
    </w:rPr>
  </w:style>
  <w:style w:type="character" w:customStyle="1" w:styleId="Index2Zchn">
    <w:name w:val="Index 2 Zchn"/>
    <w:basedOn w:val="Absatz-Standardschriftart"/>
    <w:link w:val="Index2"/>
    <w:uiPriority w:val="23"/>
    <w:rsid w:val="009F4018"/>
    <w:rPr>
      <w:sz w:val="19"/>
      <w:szCs w:val="20"/>
    </w:rPr>
  </w:style>
  <w:style w:type="paragraph" w:styleId="Index3">
    <w:name w:val="index 3"/>
    <w:next w:val="LEText"/>
    <w:link w:val="Index3Zchn"/>
    <w:uiPriority w:val="39"/>
    <w:semiHidden/>
    <w:qFormat/>
    <w:rsid w:val="000C747B"/>
    <w:pPr>
      <w:keepLines/>
      <w:spacing w:line="280" w:lineRule="atLeast"/>
      <w:ind w:left="794" w:hanging="397"/>
    </w:pPr>
    <w:rPr>
      <w:sz w:val="19"/>
      <w:szCs w:val="20"/>
    </w:rPr>
  </w:style>
  <w:style w:type="character" w:customStyle="1" w:styleId="Index3Zchn">
    <w:name w:val="Index 3 Zchn"/>
    <w:basedOn w:val="Absatz-Standardschriftart"/>
    <w:link w:val="Index3"/>
    <w:uiPriority w:val="39"/>
    <w:semiHidden/>
    <w:rsid w:val="000C747B"/>
    <w:rPr>
      <w:sz w:val="19"/>
      <w:szCs w:val="20"/>
    </w:rPr>
  </w:style>
  <w:style w:type="paragraph" w:styleId="Index4">
    <w:name w:val="index 4"/>
    <w:next w:val="LEText"/>
    <w:link w:val="Index4Zchn"/>
    <w:uiPriority w:val="39"/>
    <w:semiHidden/>
    <w:qFormat/>
    <w:rsid w:val="000C747B"/>
    <w:pPr>
      <w:keepLines/>
      <w:spacing w:line="280" w:lineRule="atLeast"/>
      <w:ind w:left="794" w:hanging="397"/>
    </w:pPr>
    <w:rPr>
      <w:sz w:val="19"/>
      <w:szCs w:val="20"/>
    </w:rPr>
  </w:style>
  <w:style w:type="character" w:customStyle="1" w:styleId="Index4Zchn">
    <w:name w:val="Index 4 Zchn"/>
    <w:basedOn w:val="Absatz-Standardschriftart"/>
    <w:link w:val="Index4"/>
    <w:uiPriority w:val="39"/>
    <w:semiHidden/>
    <w:rsid w:val="000C747B"/>
    <w:rPr>
      <w:sz w:val="19"/>
      <w:szCs w:val="20"/>
    </w:rPr>
  </w:style>
  <w:style w:type="paragraph" w:styleId="Index5">
    <w:name w:val="index 5"/>
    <w:next w:val="LEText"/>
    <w:link w:val="Index5Zchn"/>
    <w:uiPriority w:val="39"/>
    <w:semiHidden/>
    <w:qFormat/>
    <w:rsid w:val="000C747B"/>
    <w:pPr>
      <w:keepLines/>
      <w:spacing w:line="280" w:lineRule="atLeast"/>
      <w:ind w:left="794" w:hanging="397"/>
    </w:pPr>
    <w:rPr>
      <w:sz w:val="19"/>
      <w:szCs w:val="20"/>
    </w:rPr>
  </w:style>
  <w:style w:type="character" w:customStyle="1" w:styleId="Index5Zchn">
    <w:name w:val="Index 5 Zchn"/>
    <w:basedOn w:val="Absatz-Standardschriftart"/>
    <w:link w:val="Index5"/>
    <w:uiPriority w:val="39"/>
    <w:semiHidden/>
    <w:rsid w:val="000C747B"/>
    <w:rPr>
      <w:sz w:val="19"/>
      <w:szCs w:val="20"/>
    </w:rPr>
  </w:style>
  <w:style w:type="paragraph" w:styleId="Index6">
    <w:name w:val="index 6"/>
    <w:next w:val="LEText"/>
    <w:link w:val="Index6Zchn"/>
    <w:uiPriority w:val="39"/>
    <w:semiHidden/>
    <w:qFormat/>
    <w:rsid w:val="000C747B"/>
    <w:pPr>
      <w:keepLines/>
      <w:spacing w:line="280" w:lineRule="atLeast"/>
      <w:ind w:left="794" w:hanging="397"/>
    </w:pPr>
    <w:rPr>
      <w:sz w:val="19"/>
      <w:szCs w:val="20"/>
    </w:rPr>
  </w:style>
  <w:style w:type="character" w:customStyle="1" w:styleId="Index6Zchn">
    <w:name w:val="Index 6 Zchn"/>
    <w:basedOn w:val="Absatz-Standardschriftart"/>
    <w:link w:val="Index6"/>
    <w:uiPriority w:val="39"/>
    <w:semiHidden/>
    <w:rsid w:val="000C747B"/>
    <w:rPr>
      <w:sz w:val="19"/>
      <w:szCs w:val="20"/>
    </w:rPr>
  </w:style>
  <w:style w:type="paragraph" w:styleId="Index7">
    <w:name w:val="index 7"/>
    <w:next w:val="LEText"/>
    <w:link w:val="Index7Zchn"/>
    <w:uiPriority w:val="39"/>
    <w:semiHidden/>
    <w:qFormat/>
    <w:rsid w:val="000C747B"/>
    <w:pPr>
      <w:keepLines/>
      <w:spacing w:line="280" w:lineRule="atLeast"/>
      <w:ind w:left="794" w:hanging="397"/>
    </w:pPr>
    <w:rPr>
      <w:sz w:val="19"/>
      <w:szCs w:val="20"/>
    </w:rPr>
  </w:style>
  <w:style w:type="character" w:customStyle="1" w:styleId="Index7Zchn">
    <w:name w:val="Index 7 Zchn"/>
    <w:basedOn w:val="Absatz-Standardschriftart"/>
    <w:link w:val="Index7"/>
    <w:uiPriority w:val="39"/>
    <w:semiHidden/>
    <w:rsid w:val="000C747B"/>
    <w:rPr>
      <w:sz w:val="19"/>
      <w:szCs w:val="20"/>
    </w:rPr>
  </w:style>
  <w:style w:type="paragraph" w:styleId="Index8">
    <w:name w:val="index 8"/>
    <w:next w:val="LEText"/>
    <w:link w:val="Index8Zchn"/>
    <w:uiPriority w:val="39"/>
    <w:semiHidden/>
    <w:qFormat/>
    <w:rsid w:val="000C747B"/>
    <w:pPr>
      <w:keepLines/>
      <w:spacing w:line="280" w:lineRule="atLeast"/>
      <w:ind w:left="794" w:hanging="397"/>
    </w:pPr>
    <w:rPr>
      <w:sz w:val="19"/>
      <w:szCs w:val="20"/>
    </w:rPr>
  </w:style>
  <w:style w:type="character" w:customStyle="1" w:styleId="Index8Zchn">
    <w:name w:val="Index 8 Zchn"/>
    <w:basedOn w:val="Absatz-Standardschriftart"/>
    <w:link w:val="Index8"/>
    <w:uiPriority w:val="39"/>
    <w:semiHidden/>
    <w:rsid w:val="000C747B"/>
    <w:rPr>
      <w:sz w:val="19"/>
      <w:szCs w:val="20"/>
    </w:rPr>
  </w:style>
  <w:style w:type="paragraph" w:styleId="Index9">
    <w:name w:val="index 9"/>
    <w:next w:val="LEText"/>
    <w:link w:val="Index9Zchn"/>
    <w:uiPriority w:val="39"/>
    <w:semiHidden/>
    <w:qFormat/>
    <w:rsid w:val="000C747B"/>
    <w:pPr>
      <w:keepLines/>
      <w:spacing w:line="280" w:lineRule="atLeast"/>
      <w:ind w:left="794" w:hanging="397"/>
    </w:pPr>
    <w:rPr>
      <w:sz w:val="19"/>
      <w:szCs w:val="20"/>
    </w:rPr>
  </w:style>
  <w:style w:type="character" w:customStyle="1" w:styleId="Index9Zchn">
    <w:name w:val="Index 9 Zchn"/>
    <w:basedOn w:val="Absatz-Standardschriftart"/>
    <w:link w:val="Index9"/>
    <w:uiPriority w:val="39"/>
    <w:semiHidden/>
    <w:rsid w:val="000C747B"/>
    <w:rPr>
      <w:sz w:val="19"/>
      <w:szCs w:val="20"/>
    </w:rPr>
  </w:style>
  <w:style w:type="paragraph" w:styleId="Indexberschrift">
    <w:name w:val="index heading"/>
    <w:next w:val="LEText"/>
    <w:uiPriority w:val="23"/>
    <w:unhideWhenUsed/>
    <w:qFormat/>
    <w:rsid w:val="003A3D18"/>
    <w:pPr>
      <w:keepNext/>
      <w:keepLines/>
      <w:pageBreakBefore/>
      <w:suppressAutoHyphens/>
      <w:spacing w:after="240"/>
      <w:outlineLvl w:val="0"/>
    </w:pPr>
    <w:rPr>
      <w:rFonts w:eastAsiaTheme="majorEastAsia" w:cstheme="majorBidi"/>
      <w:b/>
      <w:bCs/>
      <w:sz w:val="23"/>
      <w:szCs w:val="20"/>
    </w:rPr>
  </w:style>
  <w:style w:type="paragraph" w:styleId="Inhaltsverzeichnisberschrift">
    <w:name w:val="TOC Heading"/>
    <w:basedOn w:val="berschrift1"/>
    <w:next w:val="LEText"/>
    <w:uiPriority w:val="39"/>
    <w:qFormat/>
    <w:rsid w:val="00AC661D"/>
    <w:pPr>
      <w:pageBreakBefore w:val="0"/>
      <w:numPr>
        <w:numId w:val="0"/>
      </w:numPr>
      <w:outlineLvl w:val="9"/>
    </w:pPr>
  </w:style>
  <w:style w:type="character" w:styleId="IntensiveHervorhebung">
    <w:name w:val="Intense Emphasis"/>
    <w:basedOn w:val="Absatz-Standardschriftart"/>
    <w:uiPriority w:val="49"/>
    <w:semiHidden/>
    <w:qFormat/>
    <w:rsid w:val="001D6CB8"/>
    <w:rPr>
      <w:b/>
      <w:bCs/>
      <w:i/>
      <w:iCs/>
      <w:color w:val="000000" w:themeColor="text1"/>
      <w:u w:val="none"/>
      <w:bdr w:val="none" w:sz="0" w:space="0" w:color="auto"/>
    </w:rPr>
  </w:style>
  <w:style w:type="paragraph" w:styleId="Kommentartext">
    <w:name w:val="annotation text"/>
    <w:basedOn w:val="LEText"/>
    <w:next w:val="LEText"/>
    <w:link w:val="KommentartextZchn"/>
    <w:uiPriority w:val="49"/>
    <w:semiHidden/>
    <w:rsid w:val="00A47043"/>
    <w:pPr>
      <w:tabs>
        <w:tab w:val="clear" w:pos="397"/>
      </w:tabs>
    </w:pPr>
  </w:style>
  <w:style w:type="character" w:customStyle="1" w:styleId="KommentartextZchn">
    <w:name w:val="Kommentartext Zchn"/>
    <w:basedOn w:val="Absatz-Standardschriftart"/>
    <w:link w:val="Kommentartext"/>
    <w:uiPriority w:val="49"/>
    <w:semiHidden/>
    <w:rsid w:val="00A47043"/>
  </w:style>
  <w:style w:type="paragraph" w:styleId="Kommentarthema">
    <w:name w:val="annotation subject"/>
    <w:basedOn w:val="Kommentartext"/>
    <w:next w:val="Kommentartext"/>
    <w:link w:val="KommentarthemaZchn"/>
    <w:uiPriority w:val="49"/>
    <w:semiHidden/>
    <w:rsid w:val="001D6CB8"/>
    <w:rPr>
      <w:b/>
      <w:bCs/>
    </w:rPr>
  </w:style>
  <w:style w:type="character" w:customStyle="1" w:styleId="KommentarthemaZchn">
    <w:name w:val="Kommentarthema Zchn"/>
    <w:basedOn w:val="KommentartextZchn"/>
    <w:link w:val="Kommentarthema"/>
    <w:uiPriority w:val="49"/>
    <w:semiHidden/>
    <w:rsid w:val="001D6CB8"/>
    <w:rPr>
      <w:rFonts w:ascii="Cambria" w:hAnsi="Cambria"/>
      <w:b/>
      <w:bCs/>
      <w:color w:val="000000" w:themeColor="text1"/>
      <w:sz w:val="20"/>
      <w:szCs w:val="20"/>
    </w:rPr>
  </w:style>
  <w:style w:type="character" w:styleId="Kommentarzeichen">
    <w:name w:val="annotation reference"/>
    <w:basedOn w:val="Absatz-Standardschriftart"/>
    <w:uiPriority w:val="49"/>
    <w:semiHidden/>
    <w:rsid w:val="001D6CB8"/>
    <w:rPr>
      <w:sz w:val="16"/>
      <w:szCs w:val="16"/>
    </w:rPr>
  </w:style>
  <w:style w:type="paragraph" w:styleId="Kopfzeile">
    <w:name w:val="header"/>
    <w:link w:val="KopfzeileZchn"/>
    <w:uiPriority w:val="99"/>
    <w:qFormat/>
    <w:rsid w:val="00C925CE"/>
    <w:pPr>
      <w:tabs>
        <w:tab w:val="right" w:pos="9639"/>
      </w:tabs>
      <w:spacing w:line="240" w:lineRule="auto"/>
      <w:ind w:right="-1996"/>
    </w:pPr>
    <w:rPr>
      <w:noProof/>
      <w:sz w:val="20"/>
      <w:szCs w:val="20"/>
    </w:rPr>
  </w:style>
  <w:style w:type="character" w:customStyle="1" w:styleId="KopfzeileZchn">
    <w:name w:val="Kopfzeile Zchn"/>
    <w:basedOn w:val="Absatz-Standardschriftart"/>
    <w:link w:val="Kopfzeile"/>
    <w:uiPriority w:val="99"/>
    <w:rsid w:val="00940CBF"/>
    <w:rPr>
      <w:noProof/>
      <w:sz w:val="20"/>
      <w:szCs w:val="20"/>
    </w:rPr>
  </w:style>
  <w:style w:type="numbering" w:customStyle="1" w:styleId="LEListe123171">
    <w:name w:val="LE_Liste 1) 2) 3)     (17)"/>
    <w:basedOn w:val="KeineListe"/>
    <w:uiPriority w:val="99"/>
    <w:rsid w:val="003707B1"/>
    <w:pPr>
      <w:numPr>
        <w:numId w:val="8"/>
      </w:numPr>
    </w:pPr>
  </w:style>
  <w:style w:type="numbering" w:customStyle="1" w:styleId="LEListe12335">
    <w:name w:val="LE_Liste 1) 2) 3)     (35)"/>
    <w:basedOn w:val="KeineListe"/>
    <w:uiPriority w:val="99"/>
    <w:rsid w:val="008C13FD"/>
    <w:pPr>
      <w:numPr>
        <w:numId w:val="9"/>
      </w:numPr>
    </w:pPr>
  </w:style>
  <w:style w:type="numbering" w:customStyle="1" w:styleId="LEListe123700">
    <w:name w:val="LE_Liste 1) 2) 3)     (70)"/>
    <w:basedOn w:val="KeineListe"/>
    <w:uiPriority w:val="99"/>
    <w:rsid w:val="003707B1"/>
    <w:pPr>
      <w:numPr>
        <w:numId w:val="10"/>
      </w:numPr>
    </w:pPr>
  </w:style>
  <w:style w:type="numbering" w:customStyle="1" w:styleId="LEListe123170">
    <w:name w:val="LE_Liste 1. 2. 3.     (17)"/>
    <w:basedOn w:val="KeineListe"/>
    <w:uiPriority w:val="99"/>
    <w:rsid w:val="00807671"/>
    <w:pPr>
      <w:numPr>
        <w:numId w:val="11"/>
      </w:numPr>
    </w:pPr>
  </w:style>
  <w:style w:type="numbering" w:customStyle="1" w:styleId="LEListe123350">
    <w:name w:val="LE_Liste 1. 2. 3.     (35)"/>
    <w:basedOn w:val="KeineListe"/>
    <w:uiPriority w:val="99"/>
    <w:rsid w:val="00161689"/>
    <w:pPr>
      <w:numPr>
        <w:numId w:val="12"/>
      </w:numPr>
    </w:pPr>
  </w:style>
  <w:style w:type="numbering" w:customStyle="1" w:styleId="LEListe12370">
    <w:name w:val="LE_Liste 1. 2. 3.     (70)"/>
    <w:basedOn w:val="KeineListe"/>
    <w:uiPriority w:val="99"/>
    <w:rsid w:val="00807671"/>
    <w:pPr>
      <w:numPr>
        <w:numId w:val="13"/>
      </w:numPr>
    </w:pPr>
  </w:style>
  <w:style w:type="numbering" w:customStyle="1" w:styleId="LEListeabc170">
    <w:name w:val="LE_Liste a) b) c)     (17)"/>
    <w:basedOn w:val="KeineListe"/>
    <w:uiPriority w:val="99"/>
    <w:rsid w:val="00807671"/>
    <w:pPr>
      <w:numPr>
        <w:numId w:val="14"/>
      </w:numPr>
    </w:pPr>
  </w:style>
  <w:style w:type="numbering" w:customStyle="1" w:styleId="LEListeabc350">
    <w:name w:val="LE_Liste a) b) c)     (35)"/>
    <w:basedOn w:val="KeineListe"/>
    <w:uiPriority w:val="99"/>
    <w:rsid w:val="00084E43"/>
    <w:pPr>
      <w:numPr>
        <w:numId w:val="15"/>
      </w:numPr>
    </w:pPr>
  </w:style>
  <w:style w:type="numbering" w:customStyle="1" w:styleId="LEListeabc700">
    <w:name w:val="LE_Liste a) b) c)     (70)"/>
    <w:basedOn w:val="KeineListe"/>
    <w:uiPriority w:val="99"/>
    <w:rsid w:val="00084E43"/>
    <w:pPr>
      <w:numPr>
        <w:numId w:val="16"/>
      </w:numPr>
    </w:pPr>
  </w:style>
  <w:style w:type="numbering" w:customStyle="1" w:styleId="LEListeabc171">
    <w:name w:val="LE_Liste a. b. c.     (17)"/>
    <w:basedOn w:val="KeineListe"/>
    <w:uiPriority w:val="99"/>
    <w:rsid w:val="004033F9"/>
    <w:pPr>
      <w:numPr>
        <w:numId w:val="17"/>
      </w:numPr>
    </w:pPr>
  </w:style>
  <w:style w:type="numbering" w:customStyle="1" w:styleId="LEListeabc351">
    <w:name w:val="LE_Liste a. b. c.     (35)"/>
    <w:basedOn w:val="KeineListe"/>
    <w:uiPriority w:val="99"/>
    <w:rsid w:val="00C05E32"/>
    <w:pPr>
      <w:numPr>
        <w:numId w:val="18"/>
      </w:numPr>
    </w:pPr>
  </w:style>
  <w:style w:type="numbering" w:customStyle="1" w:styleId="LEListeabc70">
    <w:name w:val="LE_Liste a. b. c.     (70)"/>
    <w:basedOn w:val="KeineListe"/>
    <w:uiPriority w:val="99"/>
    <w:rsid w:val="00C05E32"/>
    <w:pPr>
      <w:numPr>
        <w:numId w:val="19"/>
      </w:numPr>
    </w:pPr>
  </w:style>
  <w:style w:type="numbering" w:customStyle="1" w:styleId="LEListeSpiegelstrich">
    <w:name w:val="LE_Liste Spiegelstrich"/>
    <w:basedOn w:val="KeineListe"/>
    <w:uiPriority w:val="99"/>
    <w:rsid w:val="003628FB"/>
    <w:pPr>
      <w:numPr>
        <w:numId w:val="20"/>
      </w:numPr>
    </w:pPr>
  </w:style>
  <w:style w:type="numbering" w:customStyle="1" w:styleId="LEListeSpiegelstrich17">
    <w:name w:val="LE_Liste Spiegelstrich     (17)"/>
    <w:basedOn w:val="KeineListe"/>
    <w:uiPriority w:val="99"/>
    <w:rsid w:val="00BA78D4"/>
    <w:pPr>
      <w:numPr>
        <w:numId w:val="21"/>
      </w:numPr>
    </w:pPr>
  </w:style>
  <w:style w:type="numbering" w:customStyle="1" w:styleId="LEListeSpiegelstrich35">
    <w:name w:val="LE_Liste Spiegelstrich     (35)"/>
    <w:basedOn w:val="KeineListe"/>
    <w:uiPriority w:val="99"/>
    <w:rsid w:val="008C13FD"/>
    <w:pPr>
      <w:numPr>
        <w:numId w:val="22"/>
      </w:numPr>
    </w:pPr>
  </w:style>
  <w:style w:type="numbering" w:customStyle="1" w:styleId="LEListeSpiegelstrich70">
    <w:name w:val="LE_Liste Spiegelstrich     (70)"/>
    <w:basedOn w:val="KeineListe"/>
    <w:uiPriority w:val="99"/>
    <w:rsid w:val="003628FB"/>
    <w:pPr>
      <w:numPr>
        <w:numId w:val="23"/>
      </w:numPr>
    </w:pPr>
  </w:style>
  <w:style w:type="paragraph" w:customStyle="1" w:styleId="LEMarginalie">
    <w:name w:val="LE Marginalie"/>
    <w:uiPriority w:val="12"/>
    <w:qFormat/>
    <w:rsid w:val="00642A90"/>
    <w:pPr>
      <w:keepNext/>
      <w:keepLines/>
      <w:framePr w:w="1656" w:wrap="notBeside" w:vAnchor="text" w:hAnchor="page" w:x="9118" w:y="1"/>
      <w:spacing w:line="260" w:lineRule="atLeast"/>
    </w:pPr>
    <w:rPr>
      <w:rFonts w:cs="Segoe UI"/>
      <w:sz w:val="19"/>
      <w:szCs w:val="20"/>
    </w:rPr>
  </w:style>
  <w:style w:type="table" w:customStyle="1" w:styleId="LETabelleGrundform">
    <w:name w:val="LE Tabelle Grundform"/>
    <w:basedOn w:val="NormaleTabelle"/>
    <w:uiPriority w:val="99"/>
    <w:rsid w:val="00C349B4"/>
    <w:pPr>
      <w:keepLines/>
      <w:tabs>
        <w:tab w:val="left" w:pos="340"/>
      </w:tabs>
      <w:spacing w:line="280" w:lineRule="atLeast"/>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96" w:type="dxa"/>
        <w:bottom w:w="85" w:type="dxa"/>
        <w:right w:w="85" w:type="dxa"/>
      </w:tblCellMar>
    </w:tblPr>
    <w:trPr>
      <w:cantSplit/>
      <w:tblHeader/>
    </w:trPr>
  </w:style>
  <w:style w:type="paragraph" w:customStyle="1" w:styleId="LETextCoding">
    <w:name w:val="LE Text Coding"/>
    <w:next w:val="LEText"/>
    <w:link w:val="LETextCodingZchn"/>
    <w:uiPriority w:val="13"/>
    <w:qFormat/>
    <w:rsid w:val="00027316"/>
    <w:pPr>
      <w:ind w:right="-1996"/>
    </w:pPr>
    <w:rPr>
      <w:rFonts w:ascii="Consolas" w:hAnsi="Consolas"/>
      <w:sz w:val="20"/>
      <w:szCs w:val="20"/>
    </w:rPr>
  </w:style>
  <w:style w:type="character" w:customStyle="1" w:styleId="LETextCodingZchn">
    <w:name w:val="LE Text Coding Zchn"/>
    <w:basedOn w:val="Absatz-Standardschriftart"/>
    <w:link w:val="LETextCoding"/>
    <w:uiPriority w:val="13"/>
    <w:rsid w:val="00027316"/>
    <w:rPr>
      <w:rFonts w:ascii="Consolas" w:hAnsi="Consolas"/>
      <w:sz w:val="20"/>
      <w:szCs w:val="20"/>
    </w:rPr>
  </w:style>
  <w:style w:type="paragraph" w:customStyle="1" w:styleId="LETextDefinition">
    <w:name w:val="LE Text Definition"/>
    <w:next w:val="LEText"/>
    <w:uiPriority w:val="5"/>
    <w:qFormat/>
    <w:rsid w:val="00D67939"/>
    <w:pPr>
      <w:tabs>
        <w:tab w:val="left" w:pos="397"/>
      </w:tabs>
      <w:ind w:left="397"/>
    </w:pPr>
    <w:rPr>
      <w:i/>
      <w:iCs/>
    </w:rPr>
  </w:style>
  <w:style w:type="paragraph" w:customStyle="1" w:styleId="LETexteingezogen">
    <w:name w:val="LE Text eingezogen"/>
    <w:next w:val="LEText"/>
    <w:uiPriority w:val="4"/>
    <w:qFormat/>
    <w:rsid w:val="00FD5F49"/>
    <w:pPr>
      <w:tabs>
        <w:tab w:val="left" w:pos="397"/>
      </w:tabs>
      <w:ind w:left="397"/>
    </w:pPr>
    <w:rPr>
      <w:szCs w:val="20"/>
    </w:rPr>
  </w:style>
  <w:style w:type="paragraph" w:customStyle="1" w:styleId="LETextFormel">
    <w:name w:val="LE Text Formel"/>
    <w:next w:val="LEText"/>
    <w:uiPriority w:val="14"/>
    <w:qFormat/>
    <w:rsid w:val="00203ADA"/>
    <w:pPr>
      <w:tabs>
        <w:tab w:val="left" w:pos="397"/>
        <w:tab w:val="left" w:pos="794"/>
        <w:tab w:val="center" w:pos="3822"/>
        <w:tab w:val="right" w:pos="7643"/>
      </w:tabs>
    </w:pPr>
    <w:rPr>
      <w:szCs w:val="20"/>
    </w:rPr>
  </w:style>
  <w:style w:type="paragraph" w:customStyle="1" w:styleId="LETextGrafik">
    <w:name w:val="LE Text Grafik"/>
    <w:uiPriority w:val="15"/>
    <w:qFormat/>
    <w:rsid w:val="000F4BEA"/>
    <w:pPr>
      <w:spacing w:line="240" w:lineRule="atLeast"/>
    </w:pPr>
    <w:rPr>
      <w:rFonts w:eastAsia="Calibri"/>
      <w:color w:val="000000"/>
      <w:sz w:val="19"/>
      <w:szCs w:val="18"/>
    </w:rPr>
  </w:style>
  <w:style w:type="paragraph" w:customStyle="1" w:styleId="LETexthngendgro">
    <w:name w:val="LE Text hängend groß"/>
    <w:next w:val="LEText"/>
    <w:uiPriority w:val="8"/>
    <w:qFormat/>
    <w:rsid w:val="005C759B"/>
    <w:pPr>
      <w:tabs>
        <w:tab w:val="left" w:pos="1191"/>
      </w:tabs>
      <w:ind w:left="1191" w:hanging="1191"/>
    </w:pPr>
  </w:style>
  <w:style w:type="paragraph" w:customStyle="1" w:styleId="LETexthngendklein">
    <w:name w:val="LE Text hängend klein"/>
    <w:next w:val="LEText"/>
    <w:uiPriority w:val="7"/>
    <w:qFormat/>
    <w:rsid w:val="005C759B"/>
    <w:pPr>
      <w:tabs>
        <w:tab w:val="left" w:pos="397"/>
      </w:tabs>
      <w:ind w:left="397" w:hanging="397"/>
    </w:pPr>
  </w:style>
  <w:style w:type="paragraph" w:customStyle="1" w:styleId="LETextLinienrahmen">
    <w:name w:val="LE Text Linienrahmen"/>
    <w:next w:val="LEText"/>
    <w:uiPriority w:val="11"/>
    <w:qFormat/>
    <w:rsid w:val="000A246A"/>
    <w:pPr>
      <w:keepLines/>
      <w:pBdr>
        <w:top w:val="single" w:sz="4" w:space="5" w:color="000000" w:themeColor="text1"/>
        <w:left w:val="single" w:sz="4" w:space="8" w:color="000000" w:themeColor="text1"/>
        <w:bottom w:val="single" w:sz="4" w:space="7" w:color="000000" w:themeColor="text1"/>
        <w:right w:val="single" w:sz="4" w:space="8" w:color="000000" w:themeColor="text1"/>
      </w:pBdr>
      <w:tabs>
        <w:tab w:val="left" w:pos="595"/>
      </w:tabs>
      <w:spacing w:before="320" w:after="320"/>
      <w:ind w:left="199" w:right="199"/>
      <w:contextualSpacing/>
    </w:pPr>
    <w:rPr>
      <w:rFonts w:cs="Segoe UI"/>
    </w:rPr>
  </w:style>
  <w:style w:type="paragraph" w:customStyle="1" w:styleId="LETextRasterflche">
    <w:name w:val="LE Text Rasterfläche"/>
    <w:next w:val="LEText"/>
    <w:uiPriority w:val="10"/>
    <w:qFormat/>
    <w:rsid w:val="00096104"/>
    <w:pPr>
      <w:keepLines/>
      <w:pBdr>
        <w:top w:val="single" w:sz="4" w:space="5" w:color="E1E1E1"/>
        <w:left w:val="single" w:sz="4" w:space="8" w:color="E1E1E1"/>
        <w:bottom w:val="single" w:sz="4" w:space="7" w:color="E1E1E1"/>
        <w:right w:val="single" w:sz="4" w:space="8" w:color="E1E1E1"/>
      </w:pBdr>
      <w:shd w:val="clear" w:color="auto" w:fill="E1E1E1"/>
      <w:tabs>
        <w:tab w:val="left" w:pos="595"/>
      </w:tabs>
      <w:spacing w:before="320" w:after="320" w:line="320" w:lineRule="exact"/>
      <w:ind w:left="199" w:right="199"/>
      <w:contextualSpacing/>
    </w:pPr>
    <w:rPr>
      <w:rFonts w:cs="Segoe UI"/>
    </w:rPr>
  </w:style>
  <w:style w:type="paragraph" w:customStyle="1" w:styleId="LETextSpiegelstrich">
    <w:name w:val="LE Text Spiegelstrich"/>
    <w:next w:val="LEText"/>
    <w:uiPriority w:val="6"/>
    <w:qFormat/>
    <w:rsid w:val="00F109FC"/>
    <w:pPr>
      <w:numPr>
        <w:numId w:val="30"/>
      </w:numPr>
    </w:pPr>
    <w:rPr>
      <w:rFonts w:cs="Segoe UI"/>
      <w:szCs w:val="20"/>
    </w:rPr>
  </w:style>
  <w:style w:type="paragraph" w:customStyle="1" w:styleId="LETextTabelle">
    <w:name w:val="LE Text Tabelle"/>
    <w:uiPriority w:val="16"/>
    <w:qFormat/>
    <w:rsid w:val="00E61492"/>
    <w:pPr>
      <w:keepNext/>
      <w:keepLines/>
      <w:spacing w:line="280" w:lineRule="atLeast"/>
    </w:pPr>
    <w:rPr>
      <w:rFonts w:cs="Segoe UI"/>
      <w:sz w:val="20"/>
      <w:szCs w:val="20"/>
    </w:rPr>
  </w:style>
  <w:style w:type="paragraph" w:customStyle="1" w:styleId="LESinneinheit">
    <w:name w:val="LE Ü Sinneinheit"/>
    <w:next w:val="LEText"/>
    <w:uiPriority w:val="9"/>
    <w:qFormat/>
    <w:rsid w:val="003A3D18"/>
    <w:pPr>
      <w:keepNext/>
      <w:keepLines/>
      <w:spacing w:before="320" w:after="240"/>
    </w:pPr>
    <w:rPr>
      <w:rFonts w:eastAsia="Times New Roman"/>
      <w:b/>
      <w:szCs w:val="20"/>
      <w:lang w:eastAsia="de-DE"/>
    </w:rPr>
  </w:style>
  <w:style w:type="paragraph" w:customStyle="1" w:styleId="LETabelle">
    <w:name w:val="LE Ü Tabelle"/>
    <w:next w:val="LEText"/>
    <w:uiPriority w:val="17"/>
    <w:qFormat/>
    <w:rsid w:val="003A3D18"/>
    <w:pPr>
      <w:keepNext/>
      <w:keepLines/>
      <w:tabs>
        <w:tab w:val="left" w:pos="1191"/>
      </w:tabs>
      <w:spacing w:before="320" w:after="240"/>
    </w:pPr>
    <w:rPr>
      <w:b/>
      <w:szCs w:val="20"/>
    </w:rPr>
  </w:style>
  <w:style w:type="paragraph" w:customStyle="1" w:styleId="LETextgruppe">
    <w:name w:val="LE Ü Textgruppe"/>
    <w:next w:val="LEText"/>
    <w:uiPriority w:val="9"/>
    <w:qFormat/>
    <w:rsid w:val="003A3D18"/>
    <w:pPr>
      <w:keepNext/>
      <w:keepLines/>
      <w:spacing w:before="320"/>
    </w:pPr>
    <w:rPr>
      <w:b/>
      <w:szCs w:val="20"/>
    </w:rPr>
  </w:style>
  <w:style w:type="paragraph" w:styleId="Liste">
    <w:name w:val="List"/>
    <w:basedOn w:val="LEText"/>
    <w:next w:val="LEText"/>
    <w:uiPriority w:val="39"/>
    <w:semiHidden/>
    <w:rsid w:val="00A47043"/>
    <w:pPr>
      <w:tabs>
        <w:tab w:val="clear" w:pos="397"/>
      </w:tabs>
      <w:ind w:left="397" w:hanging="397"/>
    </w:pPr>
  </w:style>
  <w:style w:type="paragraph" w:styleId="Liste2">
    <w:name w:val="List 2"/>
    <w:basedOn w:val="LEText"/>
    <w:next w:val="LEText"/>
    <w:uiPriority w:val="39"/>
    <w:semiHidden/>
    <w:rsid w:val="00A47043"/>
    <w:pPr>
      <w:tabs>
        <w:tab w:val="clear" w:pos="397"/>
      </w:tabs>
      <w:ind w:left="794" w:hanging="397"/>
    </w:pPr>
  </w:style>
  <w:style w:type="paragraph" w:styleId="Liste3">
    <w:name w:val="List 3"/>
    <w:basedOn w:val="LEText"/>
    <w:next w:val="LEText"/>
    <w:uiPriority w:val="39"/>
    <w:semiHidden/>
    <w:rsid w:val="00A47043"/>
    <w:pPr>
      <w:tabs>
        <w:tab w:val="clear" w:pos="397"/>
      </w:tabs>
      <w:ind w:left="1191" w:hanging="397"/>
    </w:pPr>
  </w:style>
  <w:style w:type="paragraph" w:styleId="Liste4">
    <w:name w:val="List 4"/>
    <w:basedOn w:val="LEText"/>
    <w:next w:val="LEText"/>
    <w:uiPriority w:val="39"/>
    <w:semiHidden/>
    <w:rsid w:val="00A47043"/>
    <w:pPr>
      <w:tabs>
        <w:tab w:val="clear" w:pos="397"/>
      </w:tabs>
      <w:ind w:left="1588" w:hanging="397"/>
    </w:pPr>
  </w:style>
  <w:style w:type="paragraph" w:styleId="Liste5">
    <w:name w:val="List 5"/>
    <w:basedOn w:val="LEText"/>
    <w:next w:val="LEText"/>
    <w:uiPriority w:val="39"/>
    <w:semiHidden/>
    <w:rsid w:val="00A47043"/>
    <w:pPr>
      <w:tabs>
        <w:tab w:val="clear" w:pos="397"/>
      </w:tabs>
      <w:ind w:left="1985" w:hanging="397"/>
    </w:pPr>
  </w:style>
  <w:style w:type="paragraph" w:styleId="Listenabsatz">
    <w:name w:val="List Paragraph"/>
    <w:basedOn w:val="LEText"/>
    <w:next w:val="LEText"/>
    <w:uiPriority w:val="49"/>
    <w:semiHidden/>
    <w:qFormat/>
    <w:rsid w:val="00A47043"/>
    <w:pPr>
      <w:tabs>
        <w:tab w:val="clear" w:pos="397"/>
      </w:tabs>
      <w:ind w:left="794"/>
      <w:contextualSpacing/>
    </w:pPr>
  </w:style>
  <w:style w:type="paragraph" w:styleId="Listenfortsetzung">
    <w:name w:val="List Continue"/>
    <w:basedOn w:val="LEText"/>
    <w:next w:val="LEText"/>
    <w:uiPriority w:val="49"/>
    <w:semiHidden/>
    <w:rsid w:val="00A47043"/>
    <w:pPr>
      <w:tabs>
        <w:tab w:val="clear" w:pos="397"/>
      </w:tabs>
      <w:spacing w:after="160"/>
      <w:ind w:left="397"/>
      <w:contextualSpacing/>
    </w:pPr>
  </w:style>
  <w:style w:type="paragraph" w:styleId="Listenfortsetzung2">
    <w:name w:val="List Continue 2"/>
    <w:basedOn w:val="LEText"/>
    <w:next w:val="LEText"/>
    <w:uiPriority w:val="49"/>
    <w:semiHidden/>
    <w:rsid w:val="00A47043"/>
    <w:pPr>
      <w:tabs>
        <w:tab w:val="clear" w:pos="397"/>
      </w:tabs>
      <w:spacing w:after="160"/>
      <w:ind w:left="794"/>
      <w:contextualSpacing/>
    </w:pPr>
  </w:style>
  <w:style w:type="paragraph" w:styleId="Listenfortsetzung3">
    <w:name w:val="List Continue 3"/>
    <w:basedOn w:val="LEText"/>
    <w:next w:val="LEText"/>
    <w:uiPriority w:val="49"/>
    <w:semiHidden/>
    <w:rsid w:val="00A47043"/>
    <w:pPr>
      <w:tabs>
        <w:tab w:val="clear" w:pos="397"/>
      </w:tabs>
      <w:spacing w:after="160"/>
      <w:ind w:left="1191"/>
      <w:contextualSpacing/>
    </w:pPr>
  </w:style>
  <w:style w:type="paragraph" w:styleId="Listenfortsetzung4">
    <w:name w:val="List Continue 4"/>
    <w:basedOn w:val="LEText"/>
    <w:next w:val="LEText"/>
    <w:uiPriority w:val="49"/>
    <w:semiHidden/>
    <w:rsid w:val="00A47043"/>
    <w:pPr>
      <w:tabs>
        <w:tab w:val="clear" w:pos="397"/>
      </w:tabs>
      <w:spacing w:after="160"/>
      <w:ind w:left="1588"/>
      <w:contextualSpacing/>
    </w:pPr>
  </w:style>
  <w:style w:type="paragraph" w:styleId="Listenfortsetzung5">
    <w:name w:val="List Continue 5"/>
    <w:basedOn w:val="LEText"/>
    <w:next w:val="LEText"/>
    <w:uiPriority w:val="49"/>
    <w:semiHidden/>
    <w:rsid w:val="00A47043"/>
    <w:pPr>
      <w:tabs>
        <w:tab w:val="clear" w:pos="397"/>
      </w:tabs>
      <w:spacing w:after="160"/>
      <w:ind w:left="1985"/>
      <w:contextualSpacing/>
    </w:pPr>
  </w:style>
  <w:style w:type="paragraph" w:styleId="Listennummer">
    <w:name w:val="List Number"/>
    <w:basedOn w:val="LEText"/>
    <w:next w:val="LEText"/>
    <w:uiPriority w:val="49"/>
    <w:semiHidden/>
    <w:rsid w:val="00A47043"/>
    <w:pPr>
      <w:numPr>
        <w:numId w:val="24"/>
      </w:numPr>
      <w:tabs>
        <w:tab w:val="clear" w:pos="340"/>
        <w:tab w:val="clear" w:pos="397"/>
      </w:tabs>
      <w:ind w:left="397" w:hanging="397"/>
    </w:pPr>
  </w:style>
  <w:style w:type="paragraph" w:styleId="Listennummer2">
    <w:name w:val="List Number 2"/>
    <w:basedOn w:val="LEText"/>
    <w:next w:val="LEText"/>
    <w:uiPriority w:val="49"/>
    <w:semiHidden/>
    <w:rsid w:val="00A47043"/>
    <w:pPr>
      <w:numPr>
        <w:numId w:val="25"/>
      </w:numPr>
      <w:tabs>
        <w:tab w:val="clear" w:pos="397"/>
        <w:tab w:val="clear" w:pos="680"/>
      </w:tabs>
      <w:ind w:left="794" w:hanging="397"/>
      <w:contextualSpacing/>
    </w:pPr>
  </w:style>
  <w:style w:type="paragraph" w:styleId="Listennummer3">
    <w:name w:val="List Number 3"/>
    <w:basedOn w:val="LEText"/>
    <w:next w:val="LEText"/>
    <w:uiPriority w:val="49"/>
    <w:semiHidden/>
    <w:rsid w:val="00A47043"/>
    <w:pPr>
      <w:numPr>
        <w:numId w:val="26"/>
      </w:numPr>
      <w:tabs>
        <w:tab w:val="clear" w:pos="397"/>
        <w:tab w:val="clear" w:pos="926"/>
      </w:tabs>
      <w:ind w:left="1191" w:hanging="397"/>
      <w:contextualSpacing/>
    </w:pPr>
  </w:style>
  <w:style w:type="paragraph" w:styleId="Listennummer4">
    <w:name w:val="List Number 4"/>
    <w:basedOn w:val="LEText"/>
    <w:next w:val="LEText"/>
    <w:uiPriority w:val="49"/>
    <w:semiHidden/>
    <w:rsid w:val="00A47043"/>
    <w:pPr>
      <w:numPr>
        <w:numId w:val="27"/>
      </w:numPr>
      <w:tabs>
        <w:tab w:val="clear" w:pos="397"/>
        <w:tab w:val="clear" w:pos="1209"/>
      </w:tabs>
      <w:ind w:left="1588" w:hanging="397"/>
      <w:contextualSpacing/>
    </w:pPr>
  </w:style>
  <w:style w:type="paragraph" w:styleId="Listennummer5">
    <w:name w:val="List Number 5"/>
    <w:basedOn w:val="LEText"/>
    <w:next w:val="LEText"/>
    <w:uiPriority w:val="49"/>
    <w:semiHidden/>
    <w:rsid w:val="00A47043"/>
    <w:pPr>
      <w:numPr>
        <w:numId w:val="28"/>
      </w:numPr>
      <w:tabs>
        <w:tab w:val="clear" w:pos="397"/>
        <w:tab w:val="clear" w:pos="1492"/>
      </w:tabs>
      <w:ind w:left="1985" w:hanging="397"/>
      <w:contextualSpacing/>
    </w:pPr>
  </w:style>
  <w:style w:type="paragraph" w:styleId="Makrotext">
    <w:name w:val="macro"/>
    <w:basedOn w:val="LEText"/>
    <w:next w:val="LEText"/>
    <w:link w:val="MakrotextZchn"/>
    <w:uiPriority w:val="49"/>
    <w:semiHidden/>
    <w:rsid w:val="00A47043"/>
    <w:pPr>
      <w:tabs>
        <w:tab w:val="clear" w:pos="397"/>
      </w:tabs>
    </w:pPr>
    <w:rPr>
      <w:rFonts w:ascii="Consolas" w:hAnsi="Consolas"/>
      <w:sz w:val="20"/>
      <w:szCs w:val="20"/>
    </w:rPr>
  </w:style>
  <w:style w:type="character" w:customStyle="1" w:styleId="MakrotextZchn">
    <w:name w:val="Makrotext Zchn"/>
    <w:basedOn w:val="Absatz-Standardschriftart"/>
    <w:link w:val="Makrotext"/>
    <w:uiPriority w:val="49"/>
    <w:semiHidden/>
    <w:rsid w:val="00A47043"/>
    <w:rPr>
      <w:rFonts w:ascii="Consolas" w:hAnsi="Consolas"/>
      <w:sz w:val="20"/>
      <w:szCs w:val="20"/>
    </w:rPr>
  </w:style>
  <w:style w:type="paragraph" w:styleId="NurText">
    <w:name w:val="Plain Text"/>
    <w:basedOn w:val="Standard"/>
    <w:link w:val="NurTextZchn"/>
    <w:uiPriority w:val="49"/>
    <w:semiHidden/>
    <w:rsid w:val="001D6CB8"/>
    <w:pPr>
      <w:tabs>
        <w:tab w:val="left" w:pos="340"/>
      </w:tabs>
    </w:pPr>
  </w:style>
  <w:style w:type="character" w:customStyle="1" w:styleId="NurTextZchn">
    <w:name w:val="Nur Text Zchn"/>
    <w:basedOn w:val="Absatz-Standardschriftart"/>
    <w:link w:val="NurText"/>
    <w:uiPriority w:val="49"/>
    <w:semiHidden/>
    <w:rsid w:val="001D6CB8"/>
    <w:rPr>
      <w:rFonts w:ascii="Cambria" w:hAnsi="Cambria"/>
      <w:color w:val="000000" w:themeColor="text1"/>
      <w:sz w:val="20"/>
      <w:szCs w:val="20"/>
    </w:rPr>
  </w:style>
  <w:style w:type="paragraph" w:styleId="Sprechblasentext">
    <w:name w:val="Balloon Text"/>
    <w:basedOn w:val="Standard"/>
    <w:link w:val="SprechblasentextZchn"/>
    <w:uiPriority w:val="49"/>
    <w:semiHidden/>
    <w:rsid w:val="001D6C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49"/>
    <w:semiHidden/>
    <w:rsid w:val="001D6CB8"/>
    <w:rPr>
      <w:rFonts w:ascii="Tahoma" w:hAnsi="Tahoma" w:cs="Tahoma"/>
      <w:color w:val="000000" w:themeColor="text1"/>
      <w:sz w:val="16"/>
      <w:szCs w:val="16"/>
    </w:rPr>
  </w:style>
  <w:style w:type="paragraph" w:styleId="StandardWeb">
    <w:name w:val="Normal (Web)"/>
    <w:basedOn w:val="LEText"/>
    <w:next w:val="LEText"/>
    <w:uiPriority w:val="99"/>
    <w:semiHidden/>
    <w:qFormat/>
    <w:rsid w:val="00F04D34"/>
  </w:style>
  <w:style w:type="paragraph" w:styleId="Standardeinzug">
    <w:name w:val="Normal Indent"/>
    <w:basedOn w:val="LEText"/>
    <w:next w:val="LEText"/>
    <w:uiPriority w:val="49"/>
    <w:semiHidden/>
    <w:rsid w:val="00A47043"/>
    <w:pPr>
      <w:ind w:left="794"/>
    </w:pPr>
    <w:rPr>
      <w:szCs w:val="20"/>
    </w:rPr>
  </w:style>
  <w:style w:type="table" w:styleId="Tabellenraster">
    <w:name w:val="Table Grid"/>
    <w:basedOn w:val="NormaleTabelle"/>
    <w:uiPriority w:val="59"/>
    <w:rsid w:val="00A47043"/>
    <w:pPr>
      <w:keepNext/>
      <w:keepLines/>
      <w:tabs>
        <w:tab w:val="left" w:pos="284"/>
      </w:tabs>
      <w:spacing w:line="240" w:lineRule="atLeast"/>
      <w:ind w:left="85" w:right="85"/>
    </w:pPr>
    <w:rPr>
      <w:sz w:val="19"/>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0" w:type="dxa"/>
        <w:bottom w:w="57" w:type="dxa"/>
        <w:right w:w="0" w:type="dxa"/>
      </w:tblCellMar>
    </w:tblPr>
  </w:style>
  <w:style w:type="paragraph" w:styleId="Textkrper">
    <w:name w:val="Body Text"/>
    <w:basedOn w:val="LEText"/>
    <w:next w:val="LEText"/>
    <w:link w:val="TextkrperZchn"/>
    <w:uiPriority w:val="49"/>
    <w:semiHidden/>
    <w:rsid w:val="00A47043"/>
    <w:pPr>
      <w:tabs>
        <w:tab w:val="clear" w:pos="397"/>
      </w:tabs>
    </w:pPr>
  </w:style>
  <w:style w:type="character" w:customStyle="1" w:styleId="TextkrperZchn">
    <w:name w:val="Textkörper Zchn"/>
    <w:basedOn w:val="Absatz-Standardschriftart"/>
    <w:link w:val="Textkrper"/>
    <w:uiPriority w:val="49"/>
    <w:semiHidden/>
    <w:rsid w:val="00A47043"/>
  </w:style>
  <w:style w:type="paragraph" w:styleId="Textkrper2">
    <w:name w:val="Body Text 2"/>
    <w:basedOn w:val="LEText"/>
    <w:next w:val="LEText"/>
    <w:link w:val="Textkrper2Zchn"/>
    <w:uiPriority w:val="49"/>
    <w:semiHidden/>
    <w:rsid w:val="00A47043"/>
    <w:pPr>
      <w:tabs>
        <w:tab w:val="clear" w:pos="397"/>
      </w:tabs>
    </w:pPr>
  </w:style>
  <w:style w:type="character" w:customStyle="1" w:styleId="Textkrper2Zchn">
    <w:name w:val="Textkörper 2 Zchn"/>
    <w:basedOn w:val="Absatz-Standardschriftart"/>
    <w:link w:val="Textkrper2"/>
    <w:uiPriority w:val="49"/>
    <w:semiHidden/>
    <w:rsid w:val="00A47043"/>
  </w:style>
  <w:style w:type="paragraph" w:styleId="Textkrper3">
    <w:name w:val="Body Text 3"/>
    <w:basedOn w:val="LEText"/>
    <w:next w:val="LEText"/>
    <w:link w:val="Textkrper3Zchn"/>
    <w:uiPriority w:val="49"/>
    <w:semiHidden/>
    <w:rsid w:val="00A47043"/>
    <w:pPr>
      <w:tabs>
        <w:tab w:val="clear" w:pos="397"/>
      </w:tabs>
    </w:pPr>
    <w:rPr>
      <w:szCs w:val="16"/>
    </w:rPr>
  </w:style>
  <w:style w:type="character" w:customStyle="1" w:styleId="Textkrper3Zchn">
    <w:name w:val="Textkörper 3 Zchn"/>
    <w:basedOn w:val="Absatz-Standardschriftart"/>
    <w:link w:val="Textkrper3"/>
    <w:uiPriority w:val="49"/>
    <w:semiHidden/>
    <w:rsid w:val="00A47043"/>
    <w:rPr>
      <w:szCs w:val="16"/>
    </w:rPr>
  </w:style>
  <w:style w:type="paragraph" w:styleId="Textkrper-Einzug2">
    <w:name w:val="Body Text Indent 2"/>
    <w:basedOn w:val="LEText"/>
    <w:next w:val="LEText"/>
    <w:link w:val="Textkrper-Einzug2Zchn"/>
    <w:uiPriority w:val="49"/>
    <w:semiHidden/>
    <w:rsid w:val="00A47043"/>
    <w:pPr>
      <w:tabs>
        <w:tab w:val="clear" w:pos="397"/>
      </w:tabs>
    </w:pPr>
  </w:style>
  <w:style w:type="character" w:customStyle="1" w:styleId="Textkrper-Einzug2Zchn">
    <w:name w:val="Textkörper-Einzug 2 Zchn"/>
    <w:basedOn w:val="Absatz-Standardschriftart"/>
    <w:link w:val="Textkrper-Einzug2"/>
    <w:uiPriority w:val="49"/>
    <w:semiHidden/>
    <w:rsid w:val="00A47043"/>
  </w:style>
  <w:style w:type="paragraph" w:styleId="Textkrper-Einzug3">
    <w:name w:val="Body Text Indent 3"/>
    <w:basedOn w:val="LEText"/>
    <w:next w:val="LEText"/>
    <w:link w:val="Textkrper-Einzug3Zchn"/>
    <w:uiPriority w:val="49"/>
    <w:semiHidden/>
    <w:rsid w:val="00A47043"/>
    <w:pPr>
      <w:tabs>
        <w:tab w:val="clear" w:pos="397"/>
      </w:tabs>
    </w:pPr>
    <w:rPr>
      <w:szCs w:val="16"/>
    </w:rPr>
  </w:style>
  <w:style w:type="character" w:customStyle="1" w:styleId="Textkrper-Einzug3Zchn">
    <w:name w:val="Textkörper-Einzug 3 Zchn"/>
    <w:basedOn w:val="Absatz-Standardschriftart"/>
    <w:link w:val="Textkrper-Einzug3"/>
    <w:uiPriority w:val="49"/>
    <w:semiHidden/>
    <w:rsid w:val="00A47043"/>
    <w:rPr>
      <w:szCs w:val="16"/>
    </w:rPr>
  </w:style>
  <w:style w:type="paragraph" w:styleId="Textkrper-Erstzeileneinzug">
    <w:name w:val="Body Text First Indent"/>
    <w:basedOn w:val="LEText"/>
    <w:next w:val="LEText"/>
    <w:link w:val="Textkrper-ErstzeileneinzugZchn"/>
    <w:uiPriority w:val="49"/>
    <w:semiHidden/>
    <w:rsid w:val="00A47043"/>
    <w:pPr>
      <w:tabs>
        <w:tab w:val="clear" w:pos="397"/>
      </w:tabs>
    </w:pPr>
  </w:style>
  <w:style w:type="character" w:customStyle="1" w:styleId="Textkrper-ErstzeileneinzugZchn">
    <w:name w:val="Textkörper-Erstzeileneinzug Zchn"/>
    <w:basedOn w:val="TextkrperZchn"/>
    <w:link w:val="Textkrper-Erstzeileneinzug"/>
    <w:uiPriority w:val="49"/>
    <w:semiHidden/>
    <w:rsid w:val="00A47043"/>
  </w:style>
  <w:style w:type="paragraph" w:styleId="Textkrper-Zeileneinzug">
    <w:name w:val="Body Text Indent"/>
    <w:basedOn w:val="LEText"/>
    <w:next w:val="LEText"/>
    <w:link w:val="Textkrper-ZeileneinzugZchn"/>
    <w:uiPriority w:val="49"/>
    <w:semiHidden/>
    <w:rsid w:val="00A47043"/>
    <w:pPr>
      <w:tabs>
        <w:tab w:val="clear" w:pos="397"/>
      </w:tabs>
    </w:pPr>
  </w:style>
  <w:style w:type="character" w:customStyle="1" w:styleId="Textkrper-ZeileneinzugZchn">
    <w:name w:val="Textkörper-Zeileneinzug Zchn"/>
    <w:basedOn w:val="Absatz-Standardschriftart"/>
    <w:link w:val="Textkrper-Zeileneinzug"/>
    <w:uiPriority w:val="49"/>
    <w:semiHidden/>
    <w:rsid w:val="00A47043"/>
  </w:style>
  <w:style w:type="paragraph" w:styleId="Textkrper-Erstzeileneinzug2">
    <w:name w:val="Body Text First Indent 2"/>
    <w:basedOn w:val="LEText"/>
    <w:next w:val="LEText"/>
    <w:link w:val="Textkrper-Erstzeileneinzug2Zchn"/>
    <w:uiPriority w:val="49"/>
    <w:semiHidden/>
    <w:rsid w:val="00A47043"/>
    <w:pPr>
      <w:tabs>
        <w:tab w:val="clear" w:pos="397"/>
      </w:tabs>
    </w:pPr>
  </w:style>
  <w:style w:type="character" w:customStyle="1" w:styleId="Textkrper-Erstzeileneinzug2Zchn">
    <w:name w:val="Textkörper-Erstzeileneinzug 2 Zchn"/>
    <w:basedOn w:val="Textkrper-ZeileneinzugZchn"/>
    <w:link w:val="Textkrper-Erstzeileneinzug2"/>
    <w:uiPriority w:val="49"/>
    <w:semiHidden/>
    <w:rsid w:val="00A47043"/>
  </w:style>
  <w:style w:type="paragraph" w:styleId="Titel">
    <w:name w:val="Title"/>
    <w:next w:val="LEText"/>
    <w:link w:val="TitelZchn"/>
    <w:uiPriority w:val="49"/>
    <w:semiHidden/>
    <w:qFormat/>
    <w:rsid w:val="00A47043"/>
    <w:pPr>
      <w:contextualSpacing/>
    </w:pPr>
    <w:rPr>
      <w:rFonts w:eastAsiaTheme="majorEastAsia" w:cstheme="majorBidi"/>
      <w:b/>
      <w:spacing w:val="4"/>
      <w:kern w:val="28"/>
      <w:sz w:val="22"/>
      <w:szCs w:val="52"/>
    </w:rPr>
  </w:style>
  <w:style w:type="character" w:customStyle="1" w:styleId="TitelZchn">
    <w:name w:val="Titel Zchn"/>
    <w:basedOn w:val="Absatz-Standardschriftart"/>
    <w:link w:val="Titel"/>
    <w:uiPriority w:val="49"/>
    <w:semiHidden/>
    <w:rsid w:val="00940CBF"/>
    <w:rPr>
      <w:rFonts w:eastAsiaTheme="majorEastAsia" w:cstheme="majorBidi"/>
      <w:b/>
      <w:spacing w:val="4"/>
      <w:kern w:val="28"/>
      <w:sz w:val="22"/>
      <w:szCs w:val="52"/>
    </w:rPr>
  </w:style>
  <w:style w:type="paragraph" w:customStyle="1" w:styleId="berschriftVerzeichnisse">
    <w:name w:val="Überschrift Verzeichnisse"/>
    <w:next w:val="LEText"/>
    <w:qFormat/>
    <w:rsid w:val="003A3D18"/>
    <w:pPr>
      <w:keepNext/>
      <w:keepLines/>
      <w:pageBreakBefore/>
      <w:suppressAutoHyphens/>
      <w:spacing w:after="240"/>
      <w:outlineLvl w:val="0"/>
    </w:pPr>
    <w:rPr>
      <w:b/>
      <w:sz w:val="23"/>
      <w:szCs w:val="20"/>
    </w:rPr>
  </w:style>
  <w:style w:type="paragraph" w:customStyle="1" w:styleId="berschriftVorwort">
    <w:name w:val="Überschrift Vorwort"/>
    <w:next w:val="LEText"/>
    <w:uiPriority w:val="2"/>
    <w:qFormat/>
    <w:rsid w:val="003A3D18"/>
    <w:pPr>
      <w:keepNext/>
      <w:keepLines/>
      <w:pageBreakBefore/>
      <w:suppressAutoHyphens/>
      <w:spacing w:after="240"/>
      <w:outlineLvl w:val="0"/>
    </w:pPr>
    <w:rPr>
      <w:b/>
      <w:sz w:val="23"/>
      <w:szCs w:val="20"/>
    </w:rPr>
  </w:style>
  <w:style w:type="paragraph" w:styleId="Umschlagadresse">
    <w:name w:val="envelope address"/>
    <w:basedOn w:val="Standard"/>
    <w:uiPriority w:val="49"/>
    <w:semiHidden/>
    <w:rsid w:val="001D6CB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titel">
    <w:name w:val="Subtitle"/>
    <w:next w:val="LEText"/>
    <w:link w:val="UntertitelZchn"/>
    <w:uiPriority w:val="49"/>
    <w:semiHidden/>
    <w:qFormat/>
    <w:rsid w:val="00A47043"/>
    <w:pPr>
      <w:numPr>
        <w:ilvl w:val="1"/>
      </w:numPr>
    </w:pPr>
    <w:rPr>
      <w:rFonts w:eastAsiaTheme="majorEastAsia" w:cstheme="majorBidi"/>
      <w:b/>
      <w:iCs/>
      <w:spacing w:val="4"/>
      <w:sz w:val="22"/>
      <w:szCs w:val="24"/>
    </w:rPr>
  </w:style>
  <w:style w:type="character" w:customStyle="1" w:styleId="UntertitelZchn">
    <w:name w:val="Untertitel Zchn"/>
    <w:basedOn w:val="Absatz-Standardschriftart"/>
    <w:link w:val="Untertitel"/>
    <w:uiPriority w:val="49"/>
    <w:semiHidden/>
    <w:rsid w:val="00940CBF"/>
    <w:rPr>
      <w:rFonts w:eastAsiaTheme="majorEastAsia" w:cstheme="majorBidi"/>
      <w:b/>
      <w:iCs/>
      <w:spacing w:val="4"/>
      <w:sz w:val="22"/>
      <w:szCs w:val="24"/>
    </w:rPr>
  </w:style>
  <w:style w:type="paragraph" w:styleId="Verzeichnis1">
    <w:name w:val="toc 1"/>
    <w:next w:val="LEText"/>
    <w:uiPriority w:val="39"/>
    <w:unhideWhenUsed/>
    <w:qFormat/>
    <w:rsid w:val="00491C3E"/>
    <w:pPr>
      <w:keepNext/>
      <w:keepLines/>
      <w:tabs>
        <w:tab w:val="right" w:leader="dot" w:pos="9639"/>
      </w:tabs>
      <w:suppressAutoHyphens/>
      <w:spacing w:before="280" w:line="280" w:lineRule="atLeast"/>
      <w:ind w:left="992" w:right="1559" w:hanging="992"/>
    </w:pPr>
    <w:rPr>
      <w:rFonts w:eastAsiaTheme="majorEastAsia" w:cs="Segoe UI"/>
      <w:b/>
      <w:bCs/>
      <w:noProof/>
      <w:sz w:val="19"/>
      <w:szCs w:val="19"/>
    </w:rPr>
  </w:style>
  <w:style w:type="paragraph" w:styleId="Verzeichnis2">
    <w:name w:val="toc 2"/>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3">
    <w:name w:val="toc 3"/>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4">
    <w:name w:val="toc 4"/>
    <w:next w:val="LEText"/>
    <w:uiPriority w:val="39"/>
    <w:qFormat/>
    <w:rsid w:val="00491C3E"/>
    <w:pPr>
      <w:keepLines/>
      <w:tabs>
        <w:tab w:val="right" w:leader="dot" w:pos="9639"/>
      </w:tabs>
      <w:suppressAutoHyphens/>
      <w:spacing w:line="280" w:lineRule="atLeast"/>
      <w:ind w:left="992" w:right="1559" w:hanging="992"/>
    </w:pPr>
    <w:rPr>
      <w:rFonts w:eastAsiaTheme="minorEastAsia" w:cs="Segoe UI"/>
      <w:noProof/>
      <w:color w:val="auto"/>
      <w:sz w:val="19"/>
      <w:szCs w:val="19"/>
      <w:lang w:eastAsia="de-DE"/>
    </w:rPr>
  </w:style>
  <w:style w:type="paragraph" w:styleId="Verzeichnis5">
    <w:name w:val="toc 5"/>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iCs/>
      <w:noProof/>
      <w:sz w:val="19"/>
      <w:szCs w:val="19"/>
    </w:rPr>
  </w:style>
  <w:style w:type="paragraph" w:styleId="Verzeichnis6">
    <w:name w:val="toc 6"/>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7">
    <w:name w:val="toc 7"/>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8">
    <w:name w:val="toc 8"/>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9">
    <w:name w:val="toc 9"/>
    <w:next w:val="LEText"/>
    <w:uiPriority w:val="26"/>
    <w:semiHidden/>
    <w:qFormat/>
    <w:rsid w:val="00491C3E"/>
    <w:pPr>
      <w:keepLines/>
      <w:tabs>
        <w:tab w:val="right" w:leader="dot" w:pos="9639"/>
      </w:tabs>
      <w:suppressAutoHyphens/>
      <w:spacing w:line="280" w:lineRule="atLeast"/>
      <w:ind w:left="992" w:right="1559"/>
      <w:contextualSpacing/>
    </w:pPr>
    <w:rPr>
      <w:rFonts w:eastAsiaTheme="majorEastAsia" w:cstheme="majorBidi"/>
      <w:i/>
      <w:noProof/>
      <w:sz w:val="19"/>
      <w:szCs w:val="19"/>
    </w:rPr>
  </w:style>
  <w:style w:type="character" w:styleId="Zeilennummer">
    <w:name w:val="line number"/>
    <w:basedOn w:val="Absatz-Standardschriftart"/>
    <w:uiPriority w:val="49"/>
    <w:semiHidden/>
    <w:rsid w:val="001D6CB8"/>
  </w:style>
  <w:style w:type="paragraph" w:customStyle="1" w:styleId="LEText">
    <w:name w:val="LE Text"/>
    <w:link w:val="LETextChar"/>
    <w:qFormat/>
    <w:rsid w:val="00B5458E"/>
    <w:pPr>
      <w:tabs>
        <w:tab w:val="left" w:pos="397"/>
      </w:tabs>
    </w:pPr>
  </w:style>
  <w:style w:type="numbering" w:customStyle="1" w:styleId="LEListe1231">
    <w:name w:val="LE_Liste 1) 2) 3)"/>
    <w:uiPriority w:val="99"/>
    <w:rsid w:val="00E11EC2"/>
    <w:pPr>
      <w:numPr>
        <w:numId w:val="31"/>
      </w:numPr>
    </w:pPr>
  </w:style>
  <w:style w:type="numbering" w:customStyle="1" w:styleId="LEListe1230">
    <w:name w:val="LE_Liste 1. 2. 3."/>
    <w:uiPriority w:val="99"/>
    <w:rsid w:val="00324C04"/>
    <w:pPr>
      <w:numPr>
        <w:numId w:val="32"/>
      </w:numPr>
    </w:pPr>
  </w:style>
  <w:style w:type="numbering" w:customStyle="1" w:styleId="LEListeabc">
    <w:name w:val="LE_Liste a) b) c)"/>
    <w:uiPriority w:val="99"/>
    <w:rsid w:val="00084E43"/>
    <w:pPr>
      <w:numPr>
        <w:numId w:val="33"/>
      </w:numPr>
    </w:pPr>
  </w:style>
  <w:style w:type="numbering" w:customStyle="1" w:styleId="LEListeabc0">
    <w:name w:val="LE_Liste a. b. c."/>
    <w:uiPriority w:val="99"/>
    <w:rsid w:val="004033F9"/>
    <w:pPr>
      <w:numPr>
        <w:numId w:val="34"/>
      </w:numPr>
    </w:pPr>
  </w:style>
  <w:style w:type="paragraph" w:styleId="KeinLeerraum">
    <w:name w:val="No Spacing"/>
    <w:basedOn w:val="LEText"/>
    <w:next w:val="LEText"/>
    <w:link w:val="KeinLeerraumZchn"/>
    <w:uiPriority w:val="1"/>
    <w:semiHidden/>
    <w:qFormat/>
    <w:rsid w:val="00A47043"/>
    <w:pPr>
      <w:tabs>
        <w:tab w:val="clear" w:pos="397"/>
      </w:tabs>
    </w:pPr>
    <w:rPr>
      <w:rFonts w:eastAsiaTheme="minorEastAsia"/>
      <w:color w:val="auto"/>
      <w:szCs w:val="22"/>
      <w:lang w:eastAsia="de-DE"/>
    </w:rPr>
  </w:style>
  <w:style w:type="character" w:customStyle="1" w:styleId="KeinLeerraumZchn">
    <w:name w:val="Kein Leerraum Zchn"/>
    <w:basedOn w:val="Absatz-Standardschriftart"/>
    <w:link w:val="KeinLeerraum"/>
    <w:uiPriority w:val="1"/>
    <w:semiHidden/>
    <w:rsid w:val="004B6C9E"/>
    <w:rPr>
      <w:rFonts w:eastAsiaTheme="minorEastAsia"/>
      <w:color w:val="auto"/>
      <w:szCs w:val="22"/>
      <w:lang w:eastAsia="de-DE"/>
    </w:rPr>
  </w:style>
  <w:style w:type="character" w:styleId="Platzhaltertext">
    <w:name w:val="Placeholder Text"/>
    <w:basedOn w:val="Absatz-Standardschriftart"/>
    <w:uiPriority w:val="99"/>
    <w:semiHidden/>
    <w:rsid w:val="000A37E6"/>
    <w:rPr>
      <w:color w:val="808080"/>
    </w:rPr>
  </w:style>
  <w:style w:type="paragraph" w:styleId="berarbeitung">
    <w:name w:val="Revision"/>
    <w:hidden/>
    <w:uiPriority w:val="99"/>
    <w:semiHidden/>
    <w:rsid w:val="00366EF3"/>
    <w:pPr>
      <w:spacing w:line="240" w:lineRule="auto"/>
    </w:pPr>
  </w:style>
  <w:style w:type="table" w:customStyle="1" w:styleId="LETabelleRasterflche">
    <w:name w:val="LE Tabelle Rasterfläche"/>
    <w:basedOn w:val="NormaleTabelle"/>
    <w:uiPriority w:val="99"/>
    <w:rsid w:val="006A4A60"/>
    <w:tblPr>
      <w:tblCellMar>
        <w:top w:w="57" w:type="dxa"/>
        <w:left w:w="199" w:type="dxa"/>
        <w:bottom w:w="113" w:type="dxa"/>
        <w:right w:w="199" w:type="dxa"/>
      </w:tblCellMar>
    </w:tblPr>
    <w:tcPr>
      <w:shd w:val="clear" w:color="auto" w:fill="E1E1E1"/>
    </w:tcPr>
  </w:style>
  <w:style w:type="paragraph" w:styleId="Literaturverzeichnis">
    <w:name w:val="Bibliography"/>
    <w:basedOn w:val="Standard"/>
    <w:next w:val="Standard"/>
    <w:uiPriority w:val="7"/>
    <w:unhideWhenUsed/>
    <w:rsid w:val="00485162"/>
    <w:pPr>
      <w:tabs>
        <w:tab w:val="clear" w:pos="397"/>
      </w:tabs>
      <w:ind w:left="397" w:hanging="397"/>
    </w:pPr>
  </w:style>
  <w:style w:type="table" w:customStyle="1" w:styleId="LETabelleLinienrahmen">
    <w:name w:val="LE Tabelle Linienrahmen"/>
    <w:basedOn w:val="NormaleTabelle"/>
    <w:uiPriority w:val="99"/>
    <w:rsid w:val="00C92EAC"/>
    <w:tblPr>
      <w:tblBorders>
        <w:top w:val="single" w:sz="4" w:space="0" w:color="auto"/>
        <w:left w:val="single" w:sz="4" w:space="0" w:color="auto"/>
        <w:bottom w:val="single" w:sz="4" w:space="0" w:color="auto"/>
        <w:right w:val="single" w:sz="4" w:space="0" w:color="auto"/>
      </w:tblBorders>
      <w:tblCellMar>
        <w:top w:w="57" w:type="dxa"/>
        <w:left w:w="199" w:type="dxa"/>
        <w:bottom w:w="142" w:type="dxa"/>
        <w:right w:w="199" w:type="dxa"/>
      </w:tblCellMar>
    </w:tblPr>
  </w:style>
  <w:style w:type="numbering" w:customStyle="1" w:styleId="LEListe123">
    <w:name w:val="LE_Liste (1) (2) (3)"/>
    <w:basedOn w:val="KeineListe"/>
    <w:uiPriority w:val="99"/>
    <w:rsid w:val="00391CEA"/>
    <w:pPr>
      <w:numPr>
        <w:numId w:val="35"/>
      </w:numPr>
    </w:pPr>
  </w:style>
  <w:style w:type="numbering" w:customStyle="1" w:styleId="LEListe12317">
    <w:name w:val="LE_Liste (1) (2) (3)     (17)"/>
    <w:basedOn w:val="KeineListe"/>
    <w:uiPriority w:val="99"/>
    <w:rsid w:val="008C13FD"/>
    <w:pPr>
      <w:numPr>
        <w:numId w:val="36"/>
      </w:numPr>
    </w:pPr>
  </w:style>
  <w:style w:type="numbering" w:customStyle="1" w:styleId="LEListe123351">
    <w:name w:val="LE_Liste (1) (2) (3)     (35)"/>
    <w:basedOn w:val="KeineListe"/>
    <w:uiPriority w:val="99"/>
    <w:rsid w:val="00724582"/>
    <w:pPr>
      <w:numPr>
        <w:numId w:val="37"/>
      </w:numPr>
    </w:pPr>
  </w:style>
  <w:style w:type="numbering" w:customStyle="1" w:styleId="LEListe123701">
    <w:name w:val="LE_Liste (1) (2) (3)     (70)"/>
    <w:basedOn w:val="KeineListe"/>
    <w:uiPriority w:val="99"/>
    <w:rsid w:val="00724582"/>
    <w:pPr>
      <w:numPr>
        <w:numId w:val="38"/>
      </w:numPr>
    </w:pPr>
  </w:style>
  <w:style w:type="numbering" w:customStyle="1" w:styleId="LEListeabc1">
    <w:name w:val="LE_Liste (a) (b) (c)"/>
    <w:basedOn w:val="KeineListe"/>
    <w:uiPriority w:val="99"/>
    <w:rsid w:val="008C4A21"/>
    <w:pPr>
      <w:numPr>
        <w:numId w:val="39"/>
      </w:numPr>
    </w:pPr>
  </w:style>
  <w:style w:type="numbering" w:customStyle="1" w:styleId="LEListeabc17">
    <w:name w:val="LE_Liste (a) (b) (c)     (17)"/>
    <w:basedOn w:val="KeineListe"/>
    <w:uiPriority w:val="99"/>
    <w:rsid w:val="004E32A7"/>
    <w:pPr>
      <w:numPr>
        <w:numId w:val="40"/>
      </w:numPr>
    </w:pPr>
  </w:style>
  <w:style w:type="numbering" w:customStyle="1" w:styleId="LEListeabc35">
    <w:name w:val="LE_Liste (a) (b) (c)     (35)"/>
    <w:basedOn w:val="KeineListe"/>
    <w:uiPriority w:val="99"/>
    <w:rsid w:val="004E32A7"/>
    <w:pPr>
      <w:numPr>
        <w:numId w:val="41"/>
      </w:numPr>
    </w:pPr>
  </w:style>
  <w:style w:type="numbering" w:customStyle="1" w:styleId="LEListeabc701">
    <w:name w:val="LE_Liste (a) (b) (c)     (70)"/>
    <w:basedOn w:val="KeineListe"/>
    <w:uiPriority w:val="99"/>
    <w:rsid w:val="004E32A7"/>
    <w:pPr>
      <w:numPr>
        <w:numId w:val="42"/>
      </w:numPr>
    </w:pPr>
  </w:style>
  <w:style w:type="numbering" w:customStyle="1" w:styleId="LEListeIIIIII">
    <w:name w:val="LE_Liste I II III"/>
    <w:basedOn w:val="KeineListe"/>
    <w:uiPriority w:val="99"/>
    <w:rsid w:val="007425E2"/>
    <w:pPr>
      <w:numPr>
        <w:numId w:val="43"/>
      </w:numPr>
    </w:pPr>
  </w:style>
  <w:style w:type="numbering" w:customStyle="1" w:styleId="LEListeIIIIII170">
    <w:name w:val="LE_Liste I II III     (17)"/>
    <w:basedOn w:val="KeineListe"/>
    <w:uiPriority w:val="99"/>
    <w:rsid w:val="003F1CB1"/>
    <w:pPr>
      <w:numPr>
        <w:numId w:val="44"/>
      </w:numPr>
    </w:pPr>
  </w:style>
  <w:style w:type="numbering" w:customStyle="1" w:styleId="LEListeIIIIII35">
    <w:name w:val="LE_Liste I II III     (35)"/>
    <w:basedOn w:val="KeineListe"/>
    <w:uiPriority w:val="99"/>
    <w:rsid w:val="007425E2"/>
    <w:pPr>
      <w:numPr>
        <w:numId w:val="45"/>
      </w:numPr>
    </w:pPr>
  </w:style>
  <w:style w:type="numbering" w:customStyle="1" w:styleId="LEListeIIIIII700">
    <w:name w:val="LE_Liste I II III     (70)"/>
    <w:basedOn w:val="KeineListe"/>
    <w:uiPriority w:val="99"/>
    <w:rsid w:val="007425E2"/>
    <w:pPr>
      <w:numPr>
        <w:numId w:val="46"/>
      </w:numPr>
    </w:pPr>
  </w:style>
  <w:style w:type="numbering" w:customStyle="1" w:styleId="LEListeiiiiii0">
    <w:name w:val="LE_Liste i ii iii"/>
    <w:basedOn w:val="KeineListe"/>
    <w:uiPriority w:val="99"/>
    <w:rsid w:val="006438B1"/>
    <w:pPr>
      <w:numPr>
        <w:numId w:val="47"/>
      </w:numPr>
    </w:pPr>
  </w:style>
  <w:style w:type="numbering" w:customStyle="1" w:styleId="LEListeiiiiii17">
    <w:name w:val="LE_Liste i ii iii     (17)"/>
    <w:basedOn w:val="KeineListe"/>
    <w:uiPriority w:val="99"/>
    <w:rsid w:val="006438B1"/>
    <w:pPr>
      <w:numPr>
        <w:numId w:val="48"/>
      </w:numPr>
    </w:pPr>
  </w:style>
  <w:style w:type="numbering" w:customStyle="1" w:styleId="LEListeiiiiii350">
    <w:name w:val="LE_Liste i ii iii     (35)"/>
    <w:basedOn w:val="KeineListe"/>
    <w:uiPriority w:val="99"/>
    <w:rsid w:val="006438B1"/>
    <w:pPr>
      <w:numPr>
        <w:numId w:val="49"/>
      </w:numPr>
    </w:pPr>
  </w:style>
  <w:style w:type="numbering" w:customStyle="1" w:styleId="LEListeiiiiii70">
    <w:name w:val="LE_Liste i ii iii     (70)"/>
    <w:basedOn w:val="KeineListe"/>
    <w:uiPriority w:val="99"/>
    <w:rsid w:val="00807671"/>
    <w:pPr>
      <w:numPr>
        <w:numId w:val="50"/>
      </w:numPr>
    </w:pPr>
  </w:style>
  <w:style w:type="numbering" w:customStyle="1" w:styleId="LEListeBubble">
    <w:name w:val="LE_Liste Bubble"/>
    <w:basedOn w:val="KeineListe"/>
    <w:uiPriority w:val="99"/>
    <w:rsid w:val="00BA78D4"/>
    <w:pPr>
      <w:numPr>
        <w:numId w:val="51"/>
      </w:numPr>
    </w:pPr>
  </w:style>
  <w:style w:type="numbering" w:customStyle="1" w:styleId="LEListeBubble17">
    <w:name w:val="LE_Liste Bubble     (17)"/>
    <w:basedOn w:val="KeineListe"/>
    <w:uiPriority w:val="99"/>
    <w:rsid w:val="00BA78D4"/>
    <w:pPr>
      <w:numPr>
        <w:numId w:val="52"/>
      </w:numPr>
    </w:pPr>
  </w:style>
  <w:style w:type="numbering" w:customStyle="1" w:styleId="LEListeBubble35">
    <w:name w:val="LE_Liste Bubble     (35)"/>
    <w:basedOn w:val="KeineListe"/>
    <w:uiPriority w:val="99"/>
    <w:rsid w:val="00930106"/>
    <w:pPr>
      <w:numPr>
        <w:numId w:val="53"/>
      </w:numPr>
    </w:pPr>
  </w:style>
  <w:style w:type="numbering" w:customStyle="1" w:styleId="LEListeBubble70">
    <w:name w:val="LE_Liste Bubble     (70)"/>
    <w:basedOn w:val="KeineListe"/>
    <w:uiPriority w:val="99"/>
    <w:rsid w:val="00BA78D4"/>
    <w:pPr>
      <w:numPr>
        <w:numId w:val="54"/>
      </w:numPr>
    </w:pPr>
  </w:style>
  <w:style w:type="table" w:styleId="EinfacheTabelle4">
    <w:name w:val="Plain Table 4"/>
    <w:basedOn w:val="NormaleTabelle"/>
    <w:uiPriority w:val="44"/>
    <w:rsid w:val="009038AE"/>
    <w:pPr>
      <w:spacing w:line="240" w:lineRule="auto"/>
    </w:pPr>
    <w:rPr>
      <w:sz w:val="20"/>
    </w:rPr>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chtsgrundlagenverzeichnis">
    <w:name w:val="table of authorities"/>
    <w:basedOn w:val="LEText"/>
    <w:next w:val="LEText"/>
    <w:uiPriority w:val="99"/>
    <w:semiHidden/>
    <w:unhideWhenUsed/>
    <w:rsid w:val="00A47043"/>
    <w:pPr>
      <w:tabs>
        <w:tab w:val="clear" w:pos="397"/>
      </w:tabs>
      <w:ind w:left="397" w:hanging="397"/>
    </w:pPr>
  </w:style>
  <w:style w:type="paragraph" w:styleId="RGV-berschrift">
    <w:name w:val="toa heading"/>
    <w:basedOn w:val="LETextgruppe"/>
    <w:next w:val="LEText"/>
    <w:uiPriority w:val="99"/>
    <w:semiHidden/>
    <w:unhideWhenUsed/>
    <w:rsid w:val="00A47043"/>
    <w:rPr>
      <w:rFonts w:eastAsiaTheme="majorEastAsia" w:cstheme="majorBidi"/>
      <w:bCs/>
      <w:sz w:val="22"/>
      <w:szCs w:val="24"/>
    </w:rPr>
  </w:style>
  <w:style w:type="character" w:customStyle="1" w:styleId="LETextChar">
    <w:name w:val="LE Text Char"/>
    <w:link w:val="LEText"/>
    <w:rsid w:val="0085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97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5">
          <w:marLeft w:val="0"/>
          <w:marRight w:val="0"/>
          <w:marTop w:val="0"/>
          <w:marBottom w:val="0"/>
          <w:divBdr>
            <w:top w:val="none" w:sz="0" w:space="0" w:color="auto"/>
            <w:left w:val="none" w:sz="0" w:space="0" w:color="auto"/>
            <w:bottom w:val="none" w:sz="0" w:space="0" w:color="auto"/>
            <w:right w:val="none" w:sz="0" w:space="0" w:color="auto"/>
          </w:divBdr>
        </w:div>
        <w:div w:id="1979532026">
          <w:marLeft w:val="0"/>
          <w:marRight w:val="0"/>
          <w:marTop w:val="0"/>
          <w:marBottom w:val="0"/>
          <w:divBdr>
            <w:top w:val="none" w:sz="0" w:space="0" w:color="auto"/>
            <w:left w:val="none" w:sz="0" w:space="0" w:color="auto"/>
            <w:bottom w:val="none" w:sz="0" w:space="0" w:color="auto"/>
            <w:right w:val="none" w:sz="0" w:space="0" w:color="auto"/>
          </w:divBdr>
        </w:div>
        <w:div w:id="79375384">
          <w:marLeft w:val="0"/>
          <w:marRight w:val="0"/>
          <w:marTop w:val="0"/>
          <w:marBottom w:val="0"/>
          <w:divBdr>
            <w:top w:val="none" w:sz="0" w:space="0" w:color="auto"/>
            <w:left w:val="none" w:sz="0" w:space="0" w:color="auto"/>
            <w:bottom w:val="none" w:sz="0" w:space="0" w:color="auto"/>
            <w:right w:val="none" w:sz="0" w:space="0" w:color="auto"/>
          </w:divBdr>
        </w:div>
        <w:div w:id="764495281">
          <w:marLeft w:val="0"/>
          <w:marRight w:val="0"/>
          <w:marTop w:val="0"/>
          <w:marBottom w:val="0"/>
          <w:divBdr>
            <w:top w:val="none" w:sz="0" w:space="0" w:color="auto"/>
            <w:left w:val="none" w:sz="0" w:space="0" w:color="auto"/>
            <w:bottom w:val="none" w:sz="0" w:space="0" w:color="auto"/>
            <w:right w:val="none" w:sz="0" w:space="0" w:color="auto"/>
          </w:divBdr>
        </w:div>
        <w:div w:id="871114677">
          <w:marLeft w:val="0"/>
          <w:marRight w:val="0"/>
          <w:marTop w:val="0"/>
          <w:marBottom w:val="0"/>
          <w:divBdr>
            <w:top w:val="none" w:sz="0" w:space="0" w:color="auto"/>
            <w:left w:val="none" w:sz="0" w:space="0" w:color="auto"/>
            <w:bottom w:val="none" w:sz="0" w:space="0" w:color="auto"/>
            <w:right w:val="none" w:sz="0" w:space="0" w:color="auto"/>
          </w:divBdr>
        </w:div>
        <w:div w:id="152562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v\AppData\Roaming\Microsoft\Templates\LE_2022.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033BCA-C728-440E-A6A1-EDC1DB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LE_2022.dotm</Template>
  <TotalTime>0</TotalTime>
  <Pages>11</Pages>
  <Words>1783</Words>
  <Characters>11234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Borinski, IfV NRW</dc:creator>
  <cp:keywords/>
  <dc:description/>
  <cp:lastModifiedBy>Verbundstudium, IfV NRW</cp:lastModifiedBy>
  <cp:revision>2</cp:revision>
  <cp:lastPrinted>2022-01-04T10:13:00Z</cp:lastPrinted>
  <dcterms:created xsi:type="dcterms:W3CDTF">2023-02-10T12:58:00Z</dcterms:created>
  <dcterms:modified xsi:type="dcterms:W3CDTF">2023-02-10T12:58:00Z</dcterms:modified>
</cp:coreProperties>
</file>